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2B20" w14:textId="77777777" w:rsidR="00A013E9" w:rsidRDefault="00840832">
      <w:pPr>
        <w:pStyle w:val="Heading1"/>
      </w:pPr>
      <w:r>
        <w:rPr>
          <w:color w:val="0A4233"/>
          <w:spacing w:val="4"/>
          <w:w w:val="50"/>
        </w:rPr>
        <w:t>REALLY</w:t>
      </w:r>
      <w:r>
        <w:rPr>
          <w:color w:val="0A4233"/>
          <w:spacing w:val="-79"/>
        </w:rPr>
        <w:t xml:space="preserve"> </w:t>
      </w:r>
      <w:r>
        <w:rPr>
          <w:color w:val="0A4233"/>
          <w:spacing w:val="-2"/>
          <w:w w:val="50"/>
        </w:rPr>
        <w:t>SORTED</w:t>
      </w:r>
    </w:p>
    <w:p w14:paraId="3B8E5446" w14:textId="77777777" w:rsidR="00A013E9" w:rsidRDefault="00840832" w:rsidP="0CA833E7">
      <w:pPr>
        <w:pStyle w:val="BodyText"/>
        <w:spacing w:before="11"/>
        <w:rPr>
          <w:rFonts w:ascii="Cambria"/>
          <w:i w:val="0"/>
          <w:sz w:val="11"/>
        </w:rPr>
      </w:pPr>
      <w:r>
        <w:rPr>
          <w:rFonts w:ascii="Cambria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3437AA4" wp14:editId="0EC4B9CD">
                <wp:simplePos x="0" y="0"/>
                <wp:positionH relativeFrom="page">
                  <wp:posOffset>268753</wp:posOffset>
                </wp:positionH>
                <wp:positionV relativeFrom="paragraph">
                  <wp:posOffset>104475</wp:posOffset>
                </wp:positionV>
                <wp:extent cx="13799819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4DC00-A242-4131-AC53-BB6C293CC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9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99819">
                              <a:moveTo>
                                <a:pt x="0" y="0"/>
                              </a:moveTo>
                              <a:lnTo>
                                <a:pt x="13799366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47F2" id="Graphic 1" o:spid="_x0000_s1026" style="position:absolute;margin-left:21.15pt;margin-top:8.25pt;width:1086.6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998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wMZFgIAAF8EAAAOAAAAZHJzL2Uyb0RvYy54bWysVMFu2zAMvQ/YPwi6L05SLE2MOMXQoMOA&#13;&#10;oivQFDsrshwbk0WNVOLk70fJcZp1t2E+CJT4RD7yUV7eHVsrDgapAVfIyWgshXEaysbtCvm6efg0&#13;&#10;l4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" path="m,l13799366,e" filled="f" strokeweight=".746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i w:val="0"/>
          <w:noProof/>
          <w:sz w:val="11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C18A73E" wp14:editId="48D4D116">
                <wp:simplePos x="0" y="0"/>
                <wp:positionH relativeFrom="page">
                  <wp:posOffset>268753</wp:posOffset>
                </wp:positionH>
                <wp:positionV relativeFrom="paragraph">
                  <wp:posOffset>419139</wp:posOffset>
                </wp:positionV>
                <wp:extent cx="13674725" cy="1324610"/>
                <wp:effectExtent l="0" t="0" r="15875" b="0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5FA578-A0CE-4B13-9BB2-F2264D3B15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4725" cy="1324610"/>
                          <a:chOff x="0" y="0"/>
                          <a:chExt cx="13674725" cy="1324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924"/>
                            <a:ext cx="1367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4725">
                                <a:moveTo>
                                  <a:pt x="0" y="0"/>
                                </a:moveTo>
                                <a:lnTo>
                                  <a:pt x="13674164" y="0"/>
                                </a:lnTo>
                              </a:path>
                            </a:pathLst>
                          </a:custGeom>
                          <a:ln w="2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09806" y="26858"/>
                            <a:ext cx="26416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981075">
                                <a:moveTo>
                                  <a:pt x="2641072" y="453752"/>
                                </a:moveTo>
                                <a:lnTo>
                                  <a:pt x="2629916" y="415814"/>
                                </a:lnTo>
                                <a:lnTo>
                                  <a:pt x="2603518" y="367928"/>
                                </a:lnTo>
                                <a:lnTo>
                                  <a:pt x="2564904" y="321860"/>
                                </a:lnTo>
                                <a:lnTo>
                                  <a:pt x="2514740" y="277857"/>
                                </a:lnTo>
                                <a:lnTo>
                                  <a:pt x="2453689" y="236165"/>
                                </a:lnTo>
                                <a:lnTo>
                                  <a:pt x="2419289" y="216264"/>
                                </a:lnTo>
                                <a:lnTo>
                                  <a:pt x="2382417" y="197032"/>
                                </a:lnTo>
                                <a:lnTo>
                                  <a:pt x="2343155" y="178502"/>
                                </a:lnTo>
                                <a:lnTo>
                                  <a:pt x="2301588" y="160704"/>
                                </a:lnTo>
                                <a:lnTo>
                                  <a:pt x="2257797" y="143669"/>
                                </a:lnTo>
                                <a:lnTo>
                                  <a:pt x="2211867" y="127427"/>
                                </a:lnTo>
                                <a:lnTo>
                                  <a:pt x="2163880" y="112010"/>
                                </a:lnTo>
                                <a:lnTo>
                                  <a:pt x="2113919" y="97448"/>
                                </a:lnTo>
                                <a:lnTo>
                                  <a:pt x="2062068" y="83772"/>
                                </a:lnTo>
                                <a:lnTo>
                                  <a:pt x="2008409" y="71014"/>
                                </a:lnTo>
                                <a:lnTo>
                                  <a:pt x="1953026" y="59203"/>
                                </a:lnTo>
                                <a:lnTo>
                                  <a:pt x="1896002" y="48370"/>
                                </a:lnTo>
                                <a:lnTo>
                                  <a:pt x="1837419" y="38547"/>
                                </a:lnTo>
                                <a:lnTo>
                                  <a:pt x="1777361" y="29764"/>
                                </a:lnTo>
                                <a:lnTo>
                                  <a:pt x="1715912" y="22053"/>
                                </a:lnTo>
                                <a:lnTo>
                                  <a:pt x="1653153" y="15443"/>
                                </a:lnTo>
                                <a:lnTo>
                                  <a:pt x="1589168" y="9965"/>
                                </a:lnTo>
                                <a:lnTo>
                                  <a:pt x="1524041" y="5652"/>
                                </a:lnTo>
                                <a:lnTo>
                                  <a:pt x="1457855" y="2532"/>
                                </a:lnTo>
                                <a:lnTo>
                                  <a:pt x="1390691" y="638"/>
                                </a:lnTo>
                                <a:lnTo>
                                  <a:pt x="1322635" y="0"/>
                                </a:lnTo>
                                <a:lnTo>
                                  <a:pt x="1254578" y="638"/>
                                </a:lnTo>
                                <a:lnTo>
                                  <a:pt x="1187415" y="2532"/>
                                </a:lnTo>
                                <a:lnTo>
                                  <a:pt x="1121228" y="5652"/>
                                </a:lnTo>
                                <a:lnTo>
                                  <a:pt x="1056101" y="9965"/>
                                </a:lnTo>
                                <a:lnTo>
                                  <a:pt x="992116" y="15443"/>
                                </a:lnTo>
                                <a:lnTo>
                                  <a:pt x="929357" y="22052"/>
                                </a:lnTo>
                                <a:lnTo>
                                  <a:pt x="867908" y="29764"/>
                                </a:lnTo>
                                <a:lnTo>
                                  <a:pt x="807850" y="38547"/>
                                </a:lnTo>
                                <a:lnTo>
                                  <a:pt x="749267" y="48370"/>
                                </a:lnTo>
                                <a:lnTo>
                                  <a:pt x="692243" y="59202"/>
                                </a:lnTo>
                                <a:lnTo>
                                  <a:pt x="636860" y="71013"/>
                                </a:lnTo>
                                <a:lnTo>
                                  <a:pt x="583201" y="83772"/>
                                </a:lnTo>
                                <a:lnTo>
                                  <a:pt x="531350" y="97448"/>
                                </a:lnTo>
                                <a:lnTo>
                                  <a:pt x="481389" y="112010"/>
                                </a:lnTo>
                                <a:lnTo>
                                  <a:pt x="433402" y="127427"/>
                                </a:lnTo>
                                <a:lnTo>
                                  <a:pt x="387472" y="143668"/>
                                </a:lnTo>
                                <a:lnTo>
                                  <a:pt x="343681" y="160704"/>
                                </a:lnTo>
                                <a:lnTo>
                                  <a:pt x="302114" y="178502"/>
                                </a:lnTo>
                                <a:lnTo>
                                  <a:pt x="262852" y="197032"/>
                                </a:lnTo>
                                <a:lnTo>
                                  <a:pt x="225980" y="216263"/>
                                </a:lnTo>
                                <a:lnTo>
                                  <a:pt x="191580" y="236165"/>
                                </a:lnTo>
                                <a:lnTo>
                                  <a:pt x="130529" y="277856"/>
                                </a:lnTo>
                                <a:lnTo>
                                  <a:pt x="80365" y="321859"/>
                                </a:lnTo>
                                <a:lnTo>
                                  <a:pt x="41751" y="367928"/>
                                </a:lnTo>
                                <a:lnTo>
                                  <a:pt x="15353" y="415814"/>
                                </a:lnTo>
                                <a:lnTo>
                                  <a:pt x="1835" y="465273"/>
                                </a:lnTo>
                                <a:lnTo>
                                  <a:pt x="0" y="490507"/>
                                </a:lnTo>
                                <a:lnTo>
                                  <a:pt x="1835" y="515757"/>
                                </a:lnTo>
                                <a:lnTo>
                                  <a:pt x="15353" y="565216"/>
                                </a:lnTo>
                                <a:lnTo>
                                  <a:pt x="41751" y="613102"/>
                                </a:lnTo>
                                <a:lnTo>
                                  <a:pt x="80365" y="659170"/>
                                </a:lnTo>
                                <a:lnTo>
                                  <a:pt x="130529" y="703173"/>
                                </a:lnTo>
                                <a:lnTo>
                                  <a:pt x="191580" y="744865"/>
                                </a:lnTo>
                                <a:lnTo>
                                  <a:pt x="225980" y="764767"/>
                                </a:lnTo>
                                <a:lnTo>
                                  <a:pt x="262852" y="783998"/>
                                </a:lnTo>
                                <a:lnTo>
                                  <a:pt x="302114" y="802528"/>
                                </a:lnTo>
                                <a:lnTo>
                                  <a:pt x="343681" y="820326"/>
                                </a:lnTo>
                                <a:lnTo>
                                  <a:pt x="387472" y="837362"/>
                                </a:lnTo>
                                <a:lnTo>
                                  <a:pt x="433402" y="853603"/>
                                </a:lnTo>
                                <a:lnTo>
                                  <a:pt x="481389" y="869020"/>
                                </a:lnTo>
                                <a:lnTo>
                                  <a:pt x="531350" y="883582"/>
                                </a:lnTo>
                                <a:lnTo>
                                  <a:pt x="583201" y="897258"/>
                                </a:lnTo>
                                <a:lnTo>
                                  <a:pt x="636860" y="910017"/>
                                </a:lnTo>
                                <a:lnTo>
                                  <a:pt x="692243" y="921828"/>
                                </a:lnTo>
                                <a:lnTo>
                                  <a:pt x="749267" y="932660"/>
                                </a:lnTo>
                                <a:lnTo>
                                  <a:pt x="807850" y="942483"/>
                                </a:lnTo>
                                <a:lnTo>
                                  <a:pt x="867908" y="951266"/>
                                </a:lnTo>
                                <a:lnTo>
                                  <a:pt x="929357" y="958978"/>
                                </a:lnTo>
                                <a:lnTo>
                                  <a:pt x="992116" y="965587"/>
                                </a:lnTo>
                                <a:lnTo>
                                  <a:pt x="1056101" y="971065"/>
                                </a:lnTo>
                                <a:lnTo>
                                  <a:pt x="1121228" y="975378"/>
                                </a:lnTo>
                                <a:lnTo>
                                  <a:pt x="1187415" y="978498"/>
                                </a:lnTo>
                                <a:lnTo>
                                  <a:pt x="1254578" y="980392"/>
                                </a:lnTo>
                                <a:lnTo>
                                  <a:pt x="1322635" y="981030"/>
                                </a:lnTo>
                                <a:lnTo>
                                  <a:pt x="1390691" y="980392"/>
                                </a:lnTo>
                                <a:lnTo>
                                  <a:pt x="1457855" y="978498"/>
                                </a:lnTo>
                                <a:lnTo>
                                  <a:pt x="1524041" y="975378"/>
                                </a:lnTo>
                                <a:lnTo>
                                  <a:pt x="1589168" y="971065"/>
                                </a:lnTo>
                                <a:lnTo>
                                  <a:pt x="1653153" y="965587"/>
                                </a:lnTo>
                                <a:lnTo>
                                  <a:pt x="1715912" y="958977"/>
                                </a:lnTo>
                                <a:lnTo>
                                  <a:pt x="1777361" y="951266"/>
                                </a:lnTo>
                                <a:lnTo>
                                  <a:pt x="1837419" y="942483"/>
                                </a:lnTo>
                                <a:lnTo>
                                  <a:pt x="1896002" y="932660"/>
                                </a:lnTo>
                                <a:lnTo>
                                  <a:pt x="1953026" y="921827"/>
                                </a:lnTo>
                                <a:lnTo>
                                  <a:pt x="2008409" y="910016"/>
                                </a:lnTo>
                                <a:lnTo>
                                  <a:pt x="2062068" y="897258"/>
                                </a:lnTo>
                                <a:lnTo>
                                  <a:pt x="2113919" y="883582"/>
                                </a:lnTo>
                                <a:lnTo>
                                  <a:pt x="2163880" y="869020"/>
                                </a:lnTo>
                                <a:lnTo>
                                  <a:pt x="2211867" y="853603"/>
                                </a:lnTo>
                                <a:lnTo>
                                  <a:pt x="2257797" y="837361"/>
                                </a:lnTo>
                                <a:lnTo>
                                  <a:pt x="2301588" y="820326"/>
                                </a:lnTo>
                                <a:lnTo>
                                  <a:pt x="2343155" y="802528"/>
                                </a:lnTo>
                                <a:lnTo>
                                  <a:pt x="2382417" y="783998"/>
                                </a:lnTo>
                                <a:lnTo>
                                  <a:pt x="2419289" y="764766"/>
                                </a:lnTo>
                                <a:lnTo>
                                  <a:pt x="2453689" y="744865"/>
                                </a:lnTo>
                                <a:lnTo>
                                  <a:pt x="2514740" y="703173"/>
                                </a:lnTo>
                                <a:lnTo>
                                  <a:pt x="2564904" y="659170"/>
                                </a:lnTo>
                                <a:lnTo>
                                  <a:pt x="2603518" y="613102"/>
                                </a:lnTo>
                                <a:lnTo>
                                  <a:pt x="2629916" y="565215"/>
                                </a:lnTo>
                                <a:lnTo>
                                  <a:pt x="2641072" y="527278"/>
                                </a:lnTo>
                              </a:path>
                            </a:pathLst>
                          </a:custGeom>
                          <a:ln w="5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3CF118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51F9D36D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7830CECA" w14:textId="7C126EA0" w:rsidR="00006962" w:rsidRPr="00006962" w:rsidRDefault="00C95065" w:rsidP="00006962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1767" y="52210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1029534" y="737369"/>
                                </a:moveTo>
                                <a:lnTo>
                                  <a:pt x="0" y="737369"/>
                                </a:lnTo>
                                <a:lnTo>
                                  <a:pt x="0" y="0"/>
                                </a:lnTo>
                                <a:lnTo>
                                  <a:pt x="1029534" y="0"/>
                                </a:lnTo>
                                <a:lnTo>
                                  <a:pt x="1029534" y="737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1819" y="7334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551" y="514771"/>
                                </a:moveTo>
                                <a:lnTo>
                                  <a:pt x="0" y="514771"/>
                                </a:lnTo>
                                <a:lnTo>
                                  <a:pt x="996" y="504364"/>
                                </a:lnTo>
                                <a:lnTo>
                                  <a:pt x="477635" y="15378"/>
                                </a:lnTo>
                                <a:lnTo>
                                  <a:pt x="514724" y="0"/>
                                </a:lnTo>
                                <a:lnTo>
                                  <a:pt x="534451" y="3844"/>
                                </a:lnTo>
                                <a:lnTo>
                                  <a:pt x="1013971" y="477262"/>
                                </a:lnTo>
                                <a:lnTo>
                                  <a:pt x="1029551" y="514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6197" y="156140"/>
                            <a:ext cx="7207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686435">
                                <a:moveTo>
                                  <a:pt x="698899" y="686356"/>
                                </a:moveTo>
                                <a:lnTo>
                                  <a:pt x="21774" y="686356"/>
                                </a:lnTo>
                                <a:lnTo>
                                  <a:pt x="18572" y="685719"/>
                                </a:lnTo>
                                <a:lnTo>
                                  <a:pt x="0" y="664581"/>
                                </a:lnTo>
                                <a:lnTo>
                                  <a:pt x="0" y="21774"/>
                                </a:lnTo>
                                <a:lnTo>
                                  <a:pt x="21774" y="0"/>
                                </a:lnTo>
                                <a:lnTo>
                                  <a:pt x="25103" y="0"/>
                                </a:lnTo>
                                <a:lnTo>
                                  <a:pt x="698899" y="0"/>
                                </a:lnTo>
                                <a:lnTo>
                                  <a:pt x="720674" y="21774"/>
                                </a:lnTo>
                                <a:lnTo>
                                  <a:pt x="720674" y="664581"/>
                                </a:lnTo>
                                <a:lnTo>
                                  <a:pt x="702101" y="685719"/>
                                </a:lnTo>
                                <a:lnTo>
                                  <a:pt x="698899" y="68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1767" y="522106"/>
                            <a:ext cx="49593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729615">
                                <a:moveTo>
                                  <a:pt x="0" y="729425"/>
                                </a:moveTo>
                                <a:lnTo>
                                  <a:pt x="0" y="0"/>
                                </a:lnTo>
                                <a:lnTo>
                                  <a:pt x="32639" y="9501"/>
                                </a:lnTo>
                                <a:lnTo>
                                  <a:pt x="69480" y="30405"/>
                                </a:lnTo>
                                <a:lnTo>
                                  <a:pt x="99597" y="51309"/>
                                </a:lnTo>
                                <a:lnTo>
                                  <a:pt x="112064" y="60811"/>
                                </a:lnTo>
                                <a:lnTo>
                                  <a:pt x="479780" y="337841"/>
                                </a:lnTo>
                                <a:lnTo>
                                  <a:pt x="486616" y="343758"/>
                                </a:lnTo>
                                <a:lnTo>
                                  <a:pt x="491502" y="350365"/>
                                </a:lnTo>
                                <a:lnTo>
                                  <a:pt x="494434" y="357432"/>
                                </a:lnTo>
                                <a:lnTo>
                                  <a:pt x="495412" y="364729"/>
                                </a:lnTo>
                                <a:lnTo>
                                  <a:pt x="494434" y="372026"/>
                                </a:lnTo>
                                <a:lnTo>
                                  <a:pt x="491502" y="379094"/>
                                </a:lnTo>
                                <a:lnTo>
                                  <a:pt x="486616" y="385700"/>
                                </a:lnTo>
                                <a:lnTo>
                                  <a:pt x="479780" y="391617"/>
                                </a:lnTo>
                                <a:lnTo>
                                  <a:pt x="112064" y="668631"/>
                                </a:lnTo>
                                <a:lnTo>
                                  <a:pt x="99597" y="678115"/>
                                </a:lnTo>
                                <a:lnTo>
                                  <a:pt x="69480" y="699019"/>
                                </a:lnTo>
                                <a:lnTo>
                                  <a:pt x="32639" y="719923"/>
                                </a:lnTo>
                                <a:lnTo>
                                  <a:pt x="0" y="7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1833" y="52211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469366" y="368909"/>
                                </a:moveTo>
                                <a:lnTo>
                                  <a:pt x="106159" y="61506"/>
                                </a:lnTo>
                                <a:lnTo>
                                  <a:pt x="94348" y="51892"/>
                                </a:lnTo>
                                <a:lnTo>
                                  <a:pt x="65811" y="30746"/>
                                </a:lnTo>
                                <a:lnTo>
                                  <a:pt x="30911" y="9601"/>
                                </a:lnTo>
                                <a:lnTo>
                                  <a:pt x="0" y="0"/>
                                </a:lnTo>
                                <a:lnTo>
                                  <a:pt x="0" y="737831"/>
                                </a:lnTo>
                                <a:lnTo>
                                  <a:pt x="30924" y="728218"/>
                                </a:lnTo>
                                <a:lnTo>
                                  <a:pt x="65824" y="707072"/>
                                </a:lnTo>
                                <a:lnTo>
                                  <a:pt x="94361" y="685927"/>
                                </a:lnTo>
                                <a:lnTo>
                                  <a:pt x="106159" y="676313"/>
                                </a:lnTo>
                                <a:lnTo>
                                  <a:pt x="454558" y="396113"/>
                                </a:lnTo>
                                <a:lnTo>
                                  <a:pt x="461022" y="390118"/>
                                </a:lnTo>
                                <a:lnTo>
                                  <a:pt x="465658" y="383438"/>
                                </a:lnTo>
                                <a:lnTo>
                                  <a:pt x="468439" y="376288"/>
                                </a:lnTo>
                                <a:lnTo>
                                  <a:pt x="469366" y="368909"/>
                                </a:lnTo>
                                <a:close/>
                              </a:path>
                              <a:path w="1029969" h="737870">
                                <a:moveTo>
                                  <a:pt x="1029462" y="0"/>
                                </a:moveTo>
                                <a:lnTo>
                                  <a:pt x="998537" y="9601"/>
                                </a:lnTo>
                                <a:lnTo>
                                  <a:pt x="963637" y="30746"/>
                                </a:lnTo>
                                <a:lnTo>
                                  <a:pt x="935101" y="51892"/>
                                </a:lnTo>
                                <a:lnTo>
                                  <a:pt x="923277" y="61506"/>
                                </a:lnTo>
                                <a:lnTo>
                                  <a:pt x="574890" y="341718"/>
                                </a:lnTo>
                                <a:lnTo>
                                  <a:pt x="568413" y="347700"/>
                                </a:lnTo>
                                <a:lnTo>
                                  <a:pt x="563778" y="354380"/>
                                </a:lnTo>
                                <a:lnTo>
                                  <a:pt x="561009" y="361530"/>
                                </a:lnTo>
                                <a:lnTo>
                                  <a:pt x="560082" y="368909"/>
                                </a:lnTo>
                                <a:lnTo>
                                  <a:pt x="561009" y="376288"/>
                                </a:lnTo>
                                <a:lnTo>
                                  <a:pt x="563778" y="383438"/>
                                </a:lnTo>
                                <a:lnTo>
                                  <a:pt x="568413" y="390118"/>
                                </a:lnTo>
                                <a:lnTo>
                                  <a:pt x="574890" y="396113"/>
                                </a:lnTo>
                                <a:lnTo>
                                  <a:pt x="923277" y="676313"/>
                                </a:lnTo>
                                <a:lnTo>
                                  <a:pt x="935101" y="685927"/>
                                </a:lnTo>
                                <a:lnTo>
                                  <a:pt x="963637" y="707072"/>
                                </a:lnTo>
                                <a:lnTo>
                                  <a:pt x="998537" y="728218"/>
                                </a:lnTo>
                                <a:lnTo>
                                  <a:pt x="1029462" y="737831"/>
                                </a:lnTo>
                                <a:lnTo>
                                  <a:pt x="1029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88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4840" y="480632"/>
                                </a:lnTo>
                                <a:lnTo>
                                  <a:pt x="45951" y="442369"/>
                                </a:lnTo>
                                <a:lnTo>
                                  <a:pt x="76766" y="411087"/>
                                </a:lnTo>
                                <a:lnTo>
                                  <a:pt x="90719" y="398138"/>
                                </a:lnTo>
                                <a:lnTo>
                                  <a:pt x="514578" y="0"/>
                                </a:lnTo>
                                <a:lnTo>
                                  <a:pt x="536370" y="0"/>
                                </a:lnTo>
                                <a:lnTo>
                                  <a:pt x="546621" y="1013"/>
                                </a:lnTo>
                                <a:lnTo>
                                  <a:pt x="556465" y="4055"/>
                                </a:lnTo>
                                <a:lnTo>
                                  <a:pt x="565579" y="9128"/>
                                </a:lnTo>
                                <a:lnTo>
                                  <a:pt x="573639" y="16232"/>
                                </a:lnTo>
                                <a:lnTo>
                                  <a:pt x="948476" y="398138"/>
                                </a:lnTo>
                                <a:lnTo>
                                  <a:pt x="961354" y="411087"/>
                                </a:lnTo>
                                <a:lnTo>
                                  <a:pt x="989530" y="442369"/>
                                </a:lnTo>
                                <a:lnTo>
                                  <a:pt x="1017414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176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3408" y="480632"/>
                                </a:lnTo>
                                <a:lnTo>
                                  <a:pt x="42905" y="442369"/>
                                </a:lnTo>
                                <a:lnTo>
                                  <a:pt x="72403" y="411087"/>
                                </a:lnTo>
                                <a:lnTo>
                                  <a:pt x="85811" y="398138"/>
                                </a:lnTo>
                                <a:lnTo>
                                  <a:pt x="476743" y="16232"/>
                                </a:lnTo>
                                <a:lnTo>
                                  <a:pt x="485103" y="9128"/>
                                </a:lnTo>
                                <a:lnTo>
                                  <a:pt x="494427" y="4055"/>
                                </a:lnTo>
                                <a:lnTo>
                                  <a:pt x="504398" y="1013"/>
                                </a:lnTo>
                                <a:lnTo>
                                  <a:pt x="514698" y="0"/>
                                </a:lnTo>
                                <a:lnTo>
                                  <a:pt x="525001" y="1013"/>
                                </a:lnTo>
                                <a:lnTo>
                                  <a:pt x="534976" y="4055"/>
                                </a:lnTo>
                                <a:lnTo>
                                  <a:pt x="544301" y="9128"/>
                                </a:lnTo>
                                <a:lnTo>
                                  <a:pt x="552654" y="16232"/>
                                </a:lnTo>
                                <a:lnTo>
                                  <a:pt x="943585" y="398138"/>
                                </a:lnTo>
                                <a:lnTo>
                                  <a:pt x="956993" y="411087"/>
                                </a:lnTo>
                                <a:lnTo>
                                  <a:pt x="986491" y="442369"/>
                                </a:lnTo>
                                <a:lnTo>
                                  <a:pt x="1015989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8964" y="14713"/>
                            <a:ext cx="215201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626745">
                                <a:moveTo>
                                  <a:pt x="622376" y="140030"/>
                                </a:moveTo>
                                <a:lnTo>
                                  <a:pt x="581126" y="107467"/>
                                </a:lnTo>
                                <a:lnTo>
                                  <a:pt x="543788" y="82181"/>
                                </a:lnTo>
                                <a:lnTo>
                                  <a:pt x="504736" y="59639"/>
                                </a:lnTo>
                                <a:lnTo>
                                  <a:pt x="464134" y="40106"/>
                                </a:lnTo>
                                <a:lnTo>
                                  <a:pt x="423011" y="24206"/>
                                </a:lnTo>
                                <a:lnTo>
                                  <a:pt x="380669" y="11899"/>
                                </a:lnTo>
                                <a:lnTo>
                                  <a:pt x="337375" y="3670"/>
                                </a:lnTo>
                                <a:lnTo>
                                  <a:pt x="293408" y="0"/>
                                </a:lnTo>
                                <a:lnTo>
                                  <a:pt x="271653" y="63"/>
                                </a:lnTo>
                                <a:lnTo>
                                  <a:pt x="228396" y="4165"/>
                                </a:lnTo>
                                <a:lnTo>
                                  <a:pt x="185966" y="13716"/>
                                </a:lnTo>
                                <a:lnTo>
                                  <a:pt x="145326" y="29222"/>
                                </a:lnTo>
                                <a:lnTo>
                                  <a:pt x="134023" y="35369"/>
                                </a:lnTo>
                                <a:lnTo>
                                  <a:pt x="126212" y="39611"/>
                                </a:lnTo>
                                <a:lnTo>
                                  <a:pt x="91376" y="66255"/>
                                </a:lnTo>
                                <a:lnTo>
                                  <a:pt x="64173" y="100545"/>
                                </a:lnTo>
                                <a:lnTo>
                                  <a:pt x="50114" y="141795"/>
                                </a:lnTo>
                                <a:lnTo>
                                  <a:pt x="49695" y="163449"/>
                                </a:lnTo>
                                <a:lnTo>
                                  <a:pt x="53975" y="185077"/>
                                </a:lnTo>
                                <a:lnTo>
                                  <a:pt x="57543" y="194741"/>
                                </a:lnTo>
                                <a:lnTo>
                                  <a:pt x="57619" y="194945"/>
                                </a:lnTo>
                                <a:lnTo>
                                  <a:pt x="57696" y="195148"/>
                                </a:lnTo>
                                <a:lnTo>
                                  <a:pt x="58559" y="197510"/>
                                </a:lnTo>
                                <a:lnTo>
                                  <a:pt x="57543" y="194741"/>
                                </a:lnTo>
                                <a:lnTo>
                                  <a:pt x="48704" y="205193"/>
                                </a:lnTo>
                                <a:lnTo>
                                  <a:pt x="25666" y="247650"/>
                                </a:lnTo>
                                <a:lnTo>
                                  <a:pt x="11201" y="289013"/>
                                </a:lnTo>
                                <a:lnTo>
                                  <a:pt x="2755" y="331939"/>
                                </a:lnTo>
                                <a:lnTo>
                                  <a:pt x="0" y="375640"/>
                                </a:lnTo>
                                <a:lnTo>
                                  <a:pt x="2616" y="419354"/>
                                </a:lnTo>
                                <a:lnTo>
                                  <a:pt x="10452" y="463423"/>
                                </a:lnTo>
                                <a:lnTo>
                                  <a:pt x="23037" y="506387"/>
                                </a:lnTo>
                                <a:lnTo>
                                  <a:pt x="40132" y="547776"/>
                                </a:lnTo>
                                <a:lnTo>
                                  <a:pt x="61493" y="587108"/>
                                </a:lnTo>
                                <a:lnTo>
                                  <a:pt x="86220" y="622960"/>
                                </a:lnTo>
                                <a:lnTo>
                                  <a:pt x="91401" y="626491"/>
                                </a:lnTo>
                                <a:lnTo>
                                  <a:pt x="91198" y="626719"/>
                                </a:lnTo>
                                <a:lnTo>
                                  <a:pt x="96799" y="623100"/>
                                </a:lnTo>
                                <a:lnTo>
                                  <a:pt x="98005" y="619112"/>
                                </a:lnTo>
                                <a:lnTo>
                                  <a:pt x="96075" y="616623"/>
                                </a:lnTo>
                                <a:lnTo>
                                  <a:pt x="71704" y="581329"/>
                                </a:lnTo>
                                <a:lnTo>
                                  <a:pt x="51181" y="543712"/>
                                </a:lnTo>
                                <a:lnTo>
                                  <a:pt x="34683" y="504139"/>
                                </a:lnTo>
                                <a:lnTo>
                                  <a:pt x="22390" y="463029"/>
                                </a:lnTo>
                                <a:lnTo>
                                  <a:pt x="14757" y="421944"/>
                                </a:lnTo>
                                <a:lnTo>
                                  <a:pt x="11760" y="380212"/>
                                </a:lnTo>
                                <a:lnTo>
                                  <a:pt x="13766" y="338455"/>
                                </a:lnTo>
                                <a:lnTo>
                                  <a:pt x="21132" y="297281"/>
                                </a:lnTo>
                                <a:lnTo>
                                  <a:pt x="34163" y="257657"/>
                                </a:lnTo>
                                <a:lnTo>
                                  <a:pt x="52920" y="220408"/>
                                </a:lnTo>
                                <a:lnTo>
                                  <a:pt x="62560" y="206006"/>
                                </a:lnTo>
                                <a:lnTo>
                                  <a:pt x="62699" y="206298"/>
                                </a:lnTo>
                                <a:lnTo>
                                  <a:pt x="62814" y="206527"/>
                                </a:lnTo>
                                <a:lnTo>
                                  <a:pt x="85445" y="244690"/>
                                </a:lnTo>
                                <a:lnTo>
                                  <a:pt x="111747" y="279755"/>
                                </a:lnTo>
                                <a:lnTo>
                                  <a:pt x="151879" y="322364"/>
                                </a:lnTo>
                                <a:lnTo>
                                  <a:pt x="162458" y="331622"/>
                                </a:lnTo>
                                <a:lnTo>
                                  <a:pt x="166446" y="335114"/>
                                </a:lnTo>
                                <a:lnTo>
                                  <a:pt x="197192" y="359435"/>
                                </a:lnTo>
                                <a:lnTo>
                                  <a:pt x="230124" y="375729"/>
                                </a:lnTo>
                                <a:lnTo>
                                  <a:pt x="242671" y="375424"/>
                                </a:lnTo>
                                <a:lnTo>
                                  <a:pt x="273037" y="351459"/>
                                </a:lnTo>
                                <a:lnTo>
                                  <a:pt x="286092" y="311632"/>
                                </a:lnTo>
                                <a:lnTo>
                                  <a:pt x="287324" y="287210"/>
                                </a:lnTo>
                                <a:lnTo>
                                  <a:pt x="286842" y="274993"/>
                                </a:lnTo>
                                <a:lnTo>
                                  <a:pt x="272872" y="216230"/>
                                </a:lnTo>
                                <a:lnTo>
                                  <a:pt x="246799" y="175717"/>
                                </a:lnTo>
                                <a:lnTo>
                                  <a:pt x="210972" y="148590"/>
                                </a:lnTo>
                                <a:lnTo>
                                  <a:pt x="167919" y="135801"/>
                                </a:lnTo>
                                <a:lnTo>
                                  <a:pt x="120103" y="142532"/>
                                </a:lnTo>
                                <a:lnTo>
                                  <a:pt x="115011" y="145770"/>
                                </a:lnTo>
                                <a:lnTo>
                                  <a:pt x="84569" y="179781"/>
                                </a:lnTo>
                                <a:lnTo>
                                  <a:pt x="100037" y="166357"/>
                                </a:lnTo>
                                <a:lnTo>
                                  <a:pt x="120815" y="154520"/>
                                </a:lnTo>
                                <a:lnTo>
                                  <a:pt x="141401" y="148437"/>
                                </a:lnTo>
                                <a:lnTo>
                                  <a:pt x="162471" y="147180"/>
                                </a:lnTo>
                                <a:lnTo>
                                  <a:pt x="183388" y="150456"/>
                                </a:lnTo>
                                <a:lnTo>
                                  <a:pt x="222008" y="169214"/>
                                </a:lnTo>
                                <a:lnTo>
                                  <a:pt x="251371" y="200520"/>
                                </a:lnTo>
                                <a:lnTo>
                                  <a:pt x="269405" y="241236"/>
                                </a:lnTo>
                                <a:lnTo>
                                  <a:pt x="275755" y="286778"/>
                                </a:lnTo>
                                <a:lnTo>
                                  <a:pt x="274612" y="309587"/>
                                </a:lnTo>
                                <a:lnTo>
                                  <a:pt x="261988" y="347129"/>
                                </a:lnTo>
                                <a:lnTo>
                                  <a:pt x="262458" y="346595"/>
                                </a:lnTo>
                                <a:lnTo>
                                  <a:pt x="256628" y="354076"/>
                                </a:lnTo>
                                <a:lnTo>
                                  <a:pt x="250291" y="359562"/>
                                </a:lnTo>
                                <a:lnTo>
                                  <a:pt x="242900" y="363232"/>
                                </a:lnTo>
                                <a:lnTo>
                                  <a:pt x="234543" y="364464"/>
                                </a:lnTo>
                                <a:lnTo>
                                  <a:pt x="226974" y="364299"/>
                                </a:lnTo>
                                <a:lnTo>
                                  <a:pt x="192189" y="341172"/>
                                </a:lnTo>
                                <a:lnTo>
                                  <a:pt x="159689" y="313639"/>
                                </a:lnTo>
                                <a:lnTo>
                                  <a:pt x="157327" y="311365"/>
                                </a:lnTo>
                                <a:lnTo>
                                  <a:pt x="150177" y="304507"/>
                                </a:lnTo>
                                <a:lnTo>
                                  <a:pt x="113296" y="263067"/>
                                </a:lnTo>
                                <a:lnTo>
                                  <a:pt x="81953" y="217309"/>
                                </a:lnTo>
                                <a:lnTo>
                                  <a:pt x="70485" y="195516"/>
                                </a:lnTo>
                                <a:lnTo>
                                  <a:pt x="70205" y="194945"/>
                                </a:lnTo>
                                <a:lnTo>
                                  <a:pt x="70269" y="195072"/>
                                </a:lnTo>
                                <a:lnTo>
                                  <a:pt x="81889" y="182105"/>
                                </a:lnTo>
                                <a:lnTo>
                                  <a:pt x="113601" y="146672"/>
                                </a:lnTo>
                                <a:lnTo>
                                  <a:pt x="80276" y="167906"/>
                                </a:lnTo>
                                <a:lnTo>
                                  <a:pt x="66179" y="184556"/>
                                </a:lnTo>
                                <a:lnTo>
                                  <a:pt x="65646" y="183184"/>
                                </a:lnTo>
                                <a:lnTo>
                                  <a:pt x="62395" y="170980"/>
                                </a:lnTo>
                                <a:lnTo>
                                  <a:pt x="61036" y="161163"/>
                                </a:lnTo>
                                <a:lnTo>
                                  <a:pt x="60833" y="151269"/>
                                </a:lnTo>
                                <a:lnTo>
                                  <a:pt x="61734" y="141427"/>
                                </a:lnTo>
                                <a:lnTo>
                                  <a:pt x="80848" y="95999"/>
                                </a:lnTo>
                                <a:lnTo>
                                  <a:pt x="108038" y="66967"/>
                                </a:lnTo>
                                <a:lnTo>
                                  <a:pt x="142316" y="43891"/>
                                </a:lnTo>
                                <a:lnTo>
                                  <a:pt x="180352" y="27546"/>
                                </a:lnTo>
                                <a:lnTo>
                                  <a:pt x="220637" y="17221"/>
                                </a:lnTo>
                                <a:lnTo>
                                  <a:pt x="261632" y="12217"/>
                                </a:lnTo>
                                <a:lnTo>
                                  <a:pt x="303415" y="12077"/>
                                </a:lnTo>
                                <a:lnTo>
                                  <a:pt x="344944" y="16548"/>
                                </a:lnTo>
                                <a:lnTo>
                                  <a:pt x="385864" y="25171"/>
                                </a:lnTo>
                                <a:lnTo>
                                  <a:pt x="425767" y="37503"/>
                                </a:lnTo>
                                <a:lnTo>
                                  <a:pt x="465480" y="53454"/>
                                </a:lnTo>
                                <a:lnTo>
                                  <a:pt x="503885" y="72415"/>
                                </a:lnTo>
                                <a:lnTo>
                                  <a:pt x="540816" y="94119"/>
                                </a:lnTo>
                                <a:lnTo>
                                  <a:pt x="576135" y="118287"/>
                                </a:lnTo>
                                <a:lnTo>
                                  <a:pt x="608799" y="143954"/>
                                </a:lnTo>
                                <a:lnTo>
                                  <a:pt x="614565" y="148767"/>
                                </a:lnTo>
                                <a:lnTo>
                                  <a:pt x="622376" y="140030"/>
                                </a:lnTo>
                                <a:close/>
                              </a:path>
                              <a:path w="2152015" h="626745">
                                <a:moveTo>
                                  <a:pt x="680796" y="169392"/>
                                </a:moveTo>
                                <a:lnTo>
                                  <a:pt x="679310" y="161505"/>
                                </a:lnTo>
                                <a:lnTo>
                                  <a:pt x="676757" y="152514"/>
                                </a:lnTo>
                                <a:lnTo>
                                  <a:pt x="674052" y="143560"/>
                                </a:lnTo>
                                <a:lnTo>
                                  <a:pt x="668553" y="125704"/>
                                </a:lnTo>
                                <a:lnTo>
                                  <a:pt x="632726" y="6883"/>
                                </a:lnTo>
                                <a:lnTo>
                                  <a:pt x="629754" y="3378"/>
                                </a:lnTo>
                                <a:lnTo>
                                  <a:pt x="625513" y="3263"/>
                                </a:lnTo>
                                <a:lnTo>
                                  <a:pt x="622096" y="5867"/>
                                </a:lnTo>
                                <a:lnTo>
                                  <a:pt x="621588" y="10490"/>
                                </a:lnTo>
                                <a:lnTo>
                                  <a:pt x="665899" y="157416"/>
                                </a:lnTo>
                                <a:lnTo>
                                  <a:pt x="667829" y="162699"/>
                                </a:lnTo>
                                <a:lnTo>
                                  <a:pt x="669632" y="171577"/>
                                </a:lnTo>
                                <a:lnTo>
                                  <a:pt x="670001" y="175653"/>
                                </a:lnTo>
                                <a:lnTo>
                                  <a:pt x="664819" y="182499"/>
                                </a:lnTo>
                                <a:lnTo>
                                  <a:pt x="658876" y="183527"/>
                                </a:lnTo>
                                <a:lnTo>
                                  <a:pt x="643801" y="187185"/>
                                </a:lnTo>
                                <a:lnTo>
                                  <a:pt x="607275" y="198704"/>
                                </a:lnTo>
                                <a:lnTo>
                                  <a:pt x="560324" y="219570"/>
                                </a:lnTo>
                                <a:lnTo>
                                  <a:pt x="512787" y="248742"/>
                                </a:lnTo>
                                <a:lnTo>
                                  <a:pt x="506666" y="253161"/>
                                </a:lnTo>
                                <a:lnTo>
                                  <a:pt x="512965" y="263017"/>
                                </a:lnTo>
                                <a:lnTo>
                                  <a:pt x="519099" y="258622"/>
                                </a:lnTo>
                                <a:lnTo>
                                  <a:pt x="547370" y="240182"/>
                                </a:lnTo>
                                <a:lnTo>
                                  <a:pt x="608050" y="210947"/>
                                </a:lnTo>
                                <a:lnTo>
                                  <a:pt x="645566" y="198818"/>
                                </a:lnTo>
                                <a:lnTo>
                                  <a:pt x="667791" y="193395"/>
                                </a:lnTo>
                                <a:lnTo>
                                  <a:pt x="672439" y="190068"/>
                                </a:lnTo>
                                <a:lnTo>
                                  <a:pt x="677989" y="184162"/>
                                </a:lnTo>
                                <a:lnTo>
                                  <a:pt x="680567" y="177101"/>
                                </a:lnTo>
                                <a:lnTo>
                                  <a:pt x="680796" y="169392"/>
                                </a:lnTo>
                                <a:close/>
                              </a:path>
                              <a:path w="2152015" h="626745">
                                <a:moveTo>
                                  <a:pt x="2151456" y="415163"/>
                                </a:moveTo>
                                <a:lnTo>
                                  <a:pt x="2135187" y="375272"/>
                                </a:lnTo>
                                <a:lnTo>
                                  <a:pt x="2107069" y="349275"/>
                                </a:lnTo>
                                <a:lnTo>
                                  <a:pt x="2068360" y="325780"/>
                                </a:lnTo>
                                <a:lnTo>
                                  <a:pt x="2027262" y="307517"/>
                                </a:lnTo>
                                <a:lnTo>
                                  <a:pt x="1984959" y="292620"/>
                                </a:lnTo>
                                <a:lnTo>
                                  <a:pt x="1941969" y="280149"/>
                                </a:lnTo>
                                <a:lnTo>
                                  <a:pt x="1898523" y="269544"/>
                                </a:lnTo>
                                <a:lnTo>
                                  <a:pt x="1854771" y="260451"/>
                                </a:lnTo>
                                <a:lnTo>
                                  <a:pt x="1788731" y="249123"/>
                                </a:lnTo>
                                <a:lnTo>
                                  <a:pt x="1744535" y="242849"/>
                                </a:lnTo>
                                <a:lnTo>
                                  <a:pt x="1700225" y="237490"/>
                                </a:lnTo>
                                <a:lnTo>
                                  <a:pt x="1655838" y="232918"/>
                                </a:lnTo>
                                <a:lnTo>
                                  <a:pt x="1611376" y="229069"/>
                                </a:lnTo>
                                <a:lnTo>
                                  <a:pt x="1566875" y="225907"/>
                                </a:lnTo>
                                <a:lnTo>
                                  <a:pt x="1522349" y="223367"/>
                                </a:lnTo>
                                <a:lnTo>
                                  <a:pt x="1477784" y="221399"/>
                                </a:lnTo>
                                <a:lnTo>
                                  <a:pt x="1417256" y="219595"/>
                                </a:lnTo>
                                <a:lnTo>
                                  <a:pt x="1356715" y="218719"/>
                                </a:lnTo>
                                <a:lnTo>
                                  <a:pt x="1375575" y="209321"/>
                                </a:lnTo>
                                <a:lnTo>
                                  <a:pt x="1409827" y="177507"/>
                                </a:lnTo>
                                <a:lnTo>
                                  <a:pt x="1421091" y="141325"/>
                                </a:lnTo>
                                <a:lnTo>
                                  <a:pt x="1410754" y="141122"/>
                                </a:lnTo>
                                <a:lnTo>
                                  <a:pt x="1410119" y="148488"/>
                                </a:lnTo>
                                <a:lnTo>
                                  <a:pt x="1407985" y="157581"/>
                                </a:lnTo>
                                <a:lnTo>
                                  <a:pt x="1386001" y="189890"/>
                                </a:lnTo>
                                <a:lnTo>
                                  <a:pt x="1351838" y="210350"/>
                                </a:lnTo>
                                <a:lnTo>
                                  <a:pt x="1326934" y="218795"/>
                                </a:lnTo>
                                <a:lnTo>
                                  <a:pt x="1326934" y="227901"/>
                                </a:lnTo>
                                <a:lnTo>
                                  <a:pt x="1370825" y="246608"/>
                                </a:lnTo>
                                <a:lnTo>
                                  <a:pt x="1401635" y="280212"/>
                                </a:lnTo>
                                <a:lnTo>
                                  <a:pt x="1407452" y="307213"/>
                                </a:lnTo>
                                <a:lnTo>
                                  <a:pt x="1417358" y="307416"/>
                                </a:lnTo>
                                <a:lnTo>
                                  <a:pt x="1400378" y="259689"/>
                                </a:lnTo>
                                <a:lnTo>
                                  <a:pt x="1356652" y="228206"/>
                                </a:lnTo>
                                <a:lnTo>
                                  <a:pt x="1386852" y="228523"/>
                                </a:lnTo>
                                <a:lnTo>
                                  <a:pt x="1447241" y="229844"/>
                                </a:lnTo>
                                <a:lnTo>
                                  <a:pt x="1521866" y="232829"/>
                                </a:lnTo>
                                <a:lnTo>
                                  <a:pt x="1566278" y="235369"/>
                                </a:lnTo>
                                <a:lnTo>
                                  <a:pt x="1610639" y="238531"/>
                                </a:lnTo>
                                <a:lnTo>
                                  <a:pt x="1654937" y="242366"/>
                                </a:lnTo>
                                <a:lnTo>
                                  <a:pt x="1699171" y="246913"/>
                                </a:lnTo>
                                <a:lnTo>
                                  <a:pt x="1743303" y="252260"/>
                                </a:lnTo>
                                <a:lnTo>
                                  <a:pt x="1787296" y="258495"/>
                                </a:lnTo>
                                <a:lnTo>
                                  <a:pt x="1831136" y="265734"/>
                                </a:lnTo>
                                <a:lnTo>
                                  <a:pt x="1874735" y="274116"/>
                                </a:lnTo>
                                <a:lnTo>
                                  <a:pt x="1918042" y="283857"/>
                                </a:lnTo>
                                <a:lnTo>
                                  <a:pt x="1960892" y="295224"/>
                                </a:lnTo>
                                <a:lnTo>
                                  <a:pt x="2003069" y="308660"/>
                                </a:lnTo>
                                <a:lnTo>
                                  <a:pt x="2044166" y="324815"/>
                                </a:lnTo>
                                <a:lnTo>
                                  <a:pt x="2083244" y="344843"/>
                                </a:lnTo>
                                <a:lnTo>
                                  <a:pt x="2117915" y="370827"/>
                                </a:lnTo>
                                <a:lnTo>
                                  <a:pt x="2140318" y="405777"/>
                                </a:lnTo>
                                <a:lnTo>
                                  <a:pt x="2141994" y="415823"/>
                                </a:lnTo>
                                <a:lnTo>
                                  <a:pt x="2141766" y="426085"/>
                                </a:lnTo>
                                <a:lnTo>
                                  <a:pt x="2139823" y="436283"/>
                                </a:lnTo>
                                <a:lnTo>
                                  <a:pt x="2136356" y="446125"/>
                                </a:lnTo>
                                <a:lnTo>
                                  <a:pt x="2135060" y="449376"/>
                                </a:lnTo>
                                <a:lnTo>
                                  <a:pt x="2133308" y="452437"/>
                                </a:lnTo>
                                <a:lnTo>
                                  <a:pt x="2131644" y="455549"/>
                                </a:lnTo>
                                <a:lnTo>
                                  <a:pt x="2129726" y="458520"/>
                                </a:lnTo>
                                <a:lnTo>
                                  <a:pt x="2127948" y="461581"/>
                                </a:lnTo>
                                <a:lnTo>
                                  <a:pt x="2125738" y="464388"/>
                                </a:lnTo>
                                <a:lnTo>
                                  <a:pt x="2095169" y="494715"/>
                                </a:lnTo>
                                <a:lnTo>
                                  <a:pt x="2058416" y="518452"/>
                                </a:lnTo>
                                <a:lnTo>
                                  <a:pt x="2018741" y="537565"/>
                                </a:lnTo>
                                <a:lnTo>
                                  <a:pt x="1977440" y="553262"/>
                                </a:lnTo>
                                <a:lnTo>
                                  <a:pt x="1935162" y="566356"/>
                                </a:lnTo>
                                <a:lnTo>
                                  <a:pt x="1892211" y="577265"/>
                                </a:lnTo>
                                <a:lnTo>
                                  <a:pt x="1870557" y="582041"/>
                                </a:lnTo>
                                <a:lnTo>
                                  <a:pt x="1872488" y="591312"/>
                                </a:lnTo>
                                <a:lnTo>
                                  <a:pt x="1916087" y="581266"/>
                                </a:lnTo>
                                <a:lnTo>
                                  <a:pt x="1959216" y="569188"/>
                                </a:lnTo>
                                <a:lnTo>
                                  <a:pt x="2001621" y="554647"/>
                                </a:lnTo>
                                <a:lnTo>
                                  <a:pt x="2042960" y="537044"/>
                                </a:lnTo>
                                <a:lnTo>
                                  <a:pt x="2082444" y="515251"/>
                                </a:lnTo>
                                <a:lnTo>
                                  <a:pt x="2118233" y="487299"/>
                                </a:lnTo>
                                <a:lnTo>
                                  <a:pt x="2133384" y="469988"/>
                                </a:lnTo>
                                <a:lnTo>
                                  <a:pt x="2135771" y="466953"/>
                                </a:lnTo>
                                <a:lnTo>
                                  <a:pt x="2137753" y="463600"/>
                                </a:lnTo>
                                <a:lnTo>
                                  <a:pt x="2139835" y="460336"/>
                                </a:lnTo>
                                <a:lnTo>
                                  <a:pt x="2141690" y="456907"/>
                                </a:lnTo>
                                <a:lnTo>
                                  <a:pt x="2143607" y="453517"/>
                                </a:lnTo>
                                <a:lnTo>
                                  <a:pt x="2145080" y="449859"/>
                                </a:lnTo>
                                <a:lnTo>
                                  <a:pt x="2148979" y="438746"/>
                                </a:lnTo>
                                <a:lnTo>
                                  <a:pt x="2151202" y="427088"/>
                                </a:lnTo>
                                <a:lnTo>
                                  <a:pt x="2151456" y="41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9277" y="651756"/>
                            <a:ext cx="36195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F69F6" w14:textId="77777777" w:rsidR="00A013E9" w:rsidRDefault="00840832">
                              <w:pPr>
                                <w:spacing w:before="9" w:line="331" w:lineRule="exact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65"/>
                                  <w:sz w:val="30"/>
                                </w:rPr>
                                <w:t>Really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27255" y="598630"/>
                            <a:ext cx="5880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4A0A6" w14:textId="77777777" w:rsidR="00A013E9" w:rsidRDefault="00840832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News Gothic Std" w:hAnsi="News Gothic Std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65"/>
                                  <w:sz w:val="18"/>
                                </w:rPr>
                                <w:t>Really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80"/>
                                  <w:sz w:val="18"/>
                                </w:rPr>
                                <w:t>Sorted</w:t>
                              </w:r>
                              <w:r>
                                <w:rPr>
                                  <w:rFonts w:ascii="News Gothic Std" w:hAnsi="News Gothic Std"/>
                                  <w:spacing w:val="-2"/>
                                  <w:w w:val="80"/>
                                  <w:sz w:val="18"/>
                                </w:rPr>
                                <w:t>®</w:t>
                              </w:r>
                            </w:p>
                            <w:p w14:paraId="5773D1FA" w14:textId="77777777" w:rsidR="00A013E9" w:rsidRDefault="00840832">
                              <w:pPr>
                                <w:spacing w:before="41" w:line="198" w:lineRule="exact"/>
                                <w:ind w:right="31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Folder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8A73E" id="Group 2" o:spid="_x0000_s1026" style="position:absolute;margin-left:21.15pt;margin-top:33pt;width:1076.75pt;height:104.3pt;z-index:-251658238;mso-wrap-distance-left:0;mso-wrap-distance-right:0;mso-position-horizontal-relative:page" coordsize="136747,132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">
                <v:shape id="Graphic 3" o:spid="_x0000_s1027" style="position:absolute;top:13109;width:136747;height:12;visibility:visible;mso-wrap-style:square;v-text-anchor:top" coordsize="13674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" path="m,l13674164,e" filled="f" strokeweight=".74606mm">
                  <v:path arrowok="t"/>
                </v:shape>
                <v:shape id="Graphic 4" o:spid="_x0000_s1028" style="position:absolute;left:108098;top:268;width:26416;height:9811;visibility:visible;mso-wrap-style:square;v-text-anchor:top" coordsize="2641600,9810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" adj="-11796480,,5400" path="m2641072,453752r-11156,-37938l2603518,367928r-38614,-46068l2514740,277857r-61051,-41692l2419289,216264r-36872,-19232l2343155,178502r-41567,-17798l2257797,143669r-45930,-16242l2163880,112010,2113919,97448,2062068,83772,2008409,71014,1953026,59203,1896002,48370r-58583,-9823l1777361,29764r-61449,-7711l1653153,15443,1589168,9965,1524041,5652,1457855,2532,1390691,638,1322635,r-68057,638l1187415,2532r-66187,3120l1056101,9965r-63985,5478l929357,22052r-61449,7712l807850,38547r-58583,9823l692243,59202,636860,71013,583201,83772,531350,97448r-49961,14562l433402,127427r-45930,16241l343681,160704r-41567,17798l262852,197032r-36872,19231l191580,236165r-61051,41691l80365,321859,41751,367928,15353,415814,1835,465273,,490507r1835,25250l15353,565216r26398,47886l80365,659170r50164,44003l191580,744865r34400,19902l262852,783998r39262,18530l343681,820326r43791,17036l433402,853603r47987,15417l531350,883582r51851,13676l636860,910017r55383,11811l749267,932660r58583,9823l867908,951266r61449,7712l992116,965587r63985,5478l1121228,975378r66187,3120l1254578,980392r68057,638l1390691,980392r67164,-1894l1524041,975378r65127,-4313l1653153,965587r62759,-6610l1777361,951266r60058,-8783l1896002,932660r57024,-10833l2008409,910016r53659,-12758l2113919,883582r49961,-14562l2211867,853603r45930,-16242l2301588,820326r41567,-17798l2382417,783998r36872,-19232l2453689,744865r61051,-41692l2564904,659170r38614,-46068l2629916,565215r11156,-37937e" filled="f" strokeweight="1.49211mm">
                  <v:stroke joinstyle="miter"/>
                  <v:formulas/>
                  <v:path arrowok="t" o:connecttype="custom" textboxrect="0,0,2641600,981075"/>
                  <v:textbox inset="0,0,0,0">
                    <w:txbxContent>
                      <w:p w14:paraId="193CF118" w14:textId="77777777" w:rsidR="00006962" w:rsidRDefault="00006962" w:rsidP="00006962">
                        <w:pPr>
                          <w:jc w:val="center"/>
                        </w:pPr>
                      </w:p>
                      <w:p w14:paraId="51F9D36D" w14:textId="77777777" w:rsidR="00006962" w:rsidRDefault="00006962" w:rsidP="00006962">
                        <w:pPr>
                          <w:jc w:val="center"/>
                        </w:pPr>
                      </w:p>
                      <w:p w14:paraId="7830CECA" w14:textId="7C126EA0" w:rsidR="00006962" w:rsidRPr="00006962" w:rsidRDefault="00C95065" w:rsidP="00006962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MARCH</w:t>
                        </w:r>
                      </w:p>
                    </w:txbxContent>
                  </v:textbox>
                </v:shape>
                <v:shape id="Graphic 5" o:spid="_x0000_s1029" style="position:absolute;left:5217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" path="m1029534,737369l,737369,,,1029534,r,737369xe" fillcolor="#0a4233" stroked="f">
                  <v:path arrowok="t"/>
                </v:shape>
                <v:shape id="Graphic 6" o:spid="_x0000_s1030" style="position:absolute;left:5218;top:73;width:10299;height:5150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" path="m1029551,514771l,514771,996,504364,477635,15378,514724,r19727,3844l1013971,477262r15580,37509xe" fillcolor="#1c333b" stroked="f">
                  <v:path arrowok="t"/>
                </v:shape>
                <v:shape id="Graphic 7" o:spid="_x0000_s1031" style="position:absolute;left:6761;top:1561;width:7208;height:6864;visibility:visible;mso-wrap-style:square;v-text-anchor:top" coordsize="720725,686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" path="m698899,686356r-677125,l18572,685719,,664581,,21774,21774,r3329,l698899,r21775,21774l720674,664581r-18573,21138l698899,686356xe" fillcolor="#f5f4f0" stroked="f">
                  <v:path arrowok="t"/>
                </v:shape>
                <v:shape id="Graphic 8" o:spid="_x0000_s1032" style="position:absolute;left:5217;top:5221;width:4960;height:7296;visibility:visible;mso-wrap-style:square;v-text-anchor:top" coordsize="495934,72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" path="m,729425l,,32639,9501,69480,30405,99597,51309r12467,9502l479780,337841r6836,5917l491502,350365r2932,7067l495412,364729r-978,7297l491502,379094r-4886,6606l479780,391617,112064,668631r-12467,9484l69480,699019,32639,719923,,729425xe" fillcolor="#2f646a" stroked="f">
                  <v:path arrowok="t"/>
                </v:shape>
                <v:shape id="Graphic 9" o:spid="_x0000_s1033" style="position:absolute;left:5218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" path="m469366,368909l106159,61506,94348,51892,65811,30746,30911,9601,,,,737831r30924,-9613l65824,707072,94361,685927r11798,-9614l454558,396113r6464,-5995l465658,383438r2781,-7150l469366,368909xem1029462,l998537,9601,963637,30746,935101,51892r-11824,9614l574890,341718r-6477,5982l563778,354380r-2769,7150l560082,368909r927,7379l563778,383438r4635,6680l574890,396113,923277,676313r11824,9614l963637,707072r34900,21146l1029462,737831,1029462,xe" fillcolor="#0a4233" stroked="f">
                  <v:path arrowok="t"/>
                </v:shape>
                <v:shape id="Graphic 10" o:spid="_x0000_s1034" style="position:absolute;left:5218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" path="m1029397,514527l,514527,14840,480632,45951,442369,76766,411087,90719,398138,514578,r21792,l546621,1013r9844,3042l565579,9128r8060,7104l948476,398138r12878,12949l989530,442369r27884,38263l1029397,514527xe" fillcolor="#2f646a" stroked="f">
                  <v:path arrowok="t"/>
                </v:shape>
                <v:shape id="Graphic 11" o:spid="_x0000_s1035" style="position:absolute;left:5217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" path="m1029397,514527l,514527,13408,480632,42905,442369,72403,411087,85811,398138,476743,16232r8360,-7104l494427,4055r9971,-3042l514698,r10303,1013l534976,4055r9325,5073l552654,16232,943585,398138r13408,12949l986491,442369r29498,38263l1029397,514527xe" fillcolor="#1c333b" stroked="f">
                  <v:path arrowok="t"/>
                </v:shape>
                <v:shape id="Graphic 12" o:spid="_x0000_s1036" style="position:absolute;left:1689;top:147;width:21520;height:6267;visibility:visible;mso-wrap-style:square;v-text-anchor:top" coordsize="2152015,626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" path="m622376,140030l581126,107467,543788,82181,504736,59639,464134,40106,423011,24206,380669,11899,337375,3670,293408,,271653,63,228396,4165r-42430,9551l145326,29222r-11303,6147l126212,39611,91376,66255,64173,100545,50114,141795r-419,21654l53975,185077r3568,9664l57619,194945r77,203l58559,197510r-1016,-2769l48704,205193,25666,247650,11201,289013,2755,331939,,375640r2616,43714l10452,463423r12585,42964l40132,547776r21361,39332l86220,622960r5181,3531l91198,626719r5601,-3619l98005,619112r-1930,-2489l71704,581329,51181,543712,34683,504139,22390,463029,14757,421944,11760,380212r2006,-41757l21132,297281,34163,257657,52920,220408r9640,-14402l62699,206298r115,229l85445,244690r26302,35065l151879,322364r10579,9258l166446,335114r30746,24321l230124,375729r12547,-305l273037,351459r13055,-39827l287324,287210r-482,-12217l272872,216230,246799,175717,210972,148590,167919,135801r-47816,6731l115011,145770,84569,179781r15468,-13424l120815,154520r20586,-6083l162471,147180r20917,3276l222008,169214r29363,31306l269405,241236r6350,45542l274612,309587r-12624,37542l262458,346595r-5830,7481l250291,359562r-7391,3670l234543,364464r-7569,-165l192189,341172,159689,313639r-2362,-2274l150177,304507,113296,263067,81953,217309,70485,195516r-280,-571l70269,195072,81889,182105r31712,-35433l80276,167906,66179,184556r-533,-1372l62395,170980r-1359,-9817l60833,151269r901,-9842l80848,95999,108038,66967,142316,43891,180352,27546,220637,17221r40995,-5004l303415,12077r41529,4471l385864,25171r39903,12332l465480,53454r38405,18961l540816,94119r35319,24168l608799,143954r5766,4813l622376,140030xem680796,169392r-1486,-7887l676757,152514r-2705,-8954l668553,125704,632726,6883,629754,3378r-4241,-115l622096,5867r-508,4623l665899,157416r1930,5283l669632,171577r369,4076l664819,182499r-5943,1028l643801,187185r-36526,11519l560324,219570r-47537,29172l506666,253161r6299,9856l519099,258622r28271,-18440l608050,210947r37516,-12129l667791,193395r4648,-3327l677989,184162r2578,-7061l680796,169392xem2151456,415163r-16269,-39891l2107069,349275r-38709,-23495l2027262,307517r-42303,-14897l1941969,280149r-43446,-10605l1854771,260451r-66040,-11328l1744535,242849r-44310,-5359l1655838,232918r-44462,-3849l1566875,225907r-44526,-2540l1477784,221399r-60528,-1804l1356715,218719r18860,-9398l1409827,177507r11264,-36182l1410754,141122r-635,7366l1407985,157581r-21984,32309l1351838,210350r-24904,8445l1326934,227901r43891,18707l1401635,280212r5817,27001l1417358,307416r-16980,-47727l1356652,228206r30200,317l1447241,229844r74625,2985l1566278,235369r44361,3162l1654937,242366r44234,4547l1743303,252260r43993,6235l1831136,265734r43599,8382l1918042,283857r42850,11367l2003069,308660r41097,16155l2083244,344843r34671,25984l2140318,405777r1676,10046l2141766,426085r-1943,10198l2136356,446125r-1296,3251l2133308,452437r-1664,3112l2129726,458520r-1778,3061l2125738,464388r-30569,30327l2058416,518452r-39675,19113l1977440,553262r-42278,13094l1892211,577265r-21654,4776l1872488,591312r43599,-10046l1959216,569188r42405,-14541l2042960,537044r39484,-21793l2118233,487299r15151,-17311l2135771,466953r1982,-3353l2139835,460336r1855,-3429l2143607,453517r1473,-3658l2148979,438746r2223,-11658l2151456,41516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992;top:6517;width:3620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7FFF69F6" w14:textId="77777777" w:rsidR="00A013E9" w:rsidRDefault="00840832">
                        <w:pPr>
                          <w:spacing w:before="9" w:line="331" w:lineRule="exact"/>
                          <w:rPr>
                            <w:rFonts w:ascii="Microsoft Sans Serif"/>
                            <w:sz w:val="3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65"/>
                            <w:sz w:val="30"/>
                          </w:rPr>
                          <w:t>Really</w:t>
                        </w:r>
                      </w:p>
                    </w:txbxContent>
                  </v:textbox>
                </v:shape>
                <v:shape id="Textbox 14" o:spid="_x0000_s1038" type="#_x0000_t202" style="position:absolute;left:16272;top:5986;width:5880;height:3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4864A0A6" w14:textId="77777777" w:rsidR="00A013E9" w:rsidRDefault="00840832">
                        <w:pPr>
                          <w:spacing w:before="8"/>
                          <w:ind w:right="18"/>
                          <w:jc w:val="center"/>
                          <w:rPr>
                            <w:rFonts w:ascii="News Gothic Std" w:hAnsi="News Gothic Std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65"/>
                            <w:sz w:val="18"/>
                          </w:rPr>
                          <w:t>Really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80"/>
                            <w:sz w:val="18"/>
                          </w:rPr>
                          <w:t>Sorted</w:t>
                        </w:r>
                        <w:r>
                          <w:rPr>
                            <w:rFonts w:ascii="News Gothic Std" w:hAnsi="News Gothic Std"/>
                            <w:spacing w:val="-2"/>
                            <w:w w:val="80"/>
                            <w:sz w:val="18"/>
                          </w:rPr>
                          <w:t>®</w:t>
                        </w:r>
                      </w:p>
                      <w:p w14:paraId="5773D1FA" w14:textId="77777777" w:rsidR="00A013E9" w:rsidRDefault="00840832">
                        <w:pPr>
                          <w:spacing w:before="41" w:line="198" w:lineRule="exact"/>
                          <w:ind w:right="31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Folder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3DFC3" w14:textId="77777777" w:rsidR="00A013E9" w:rsidRDefault="00006962">
      <w:pPr>
        <w:pStyle w:val="BodyText"/>
        <w:spacing w:before="215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66117C" wp14:editId="593A28A9">
                <wp:simplePos x="0" y="0"/>
                <wp:positionH relativeFrom="column">
                  <wp:posOffset>2766695</wp:posOffset>
                </wp:positionH>
                <wp:positionV relativeFrom="paragraph">
                  <wp:posOffset>496570</wp:posOffset>
                </wp:positionV>
                <wp:extent cx="7915564" cy="774700"/>
                <wp:effectExtent l="0" t="0" r="0" b="0"/>
                <wp:wrapNone/>
                <wp:docPr id="80788709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0DB5E7-AA78-4838-9504-AB20BACF4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564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BD54C" w14:textId="74EE3D7D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cleaning — but for your life admin</w:t>
                            </w:r>
                          </w:p>
                          <w:p w14:paraId="0E780ED8" w14:textId="5075F02D" w:rsidR="00006962" w:rsidRPr="0077049A" w:rsidRDefault="00006962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6117C" id="Text Box 16" o:spid="_x0000_s1039" type="#_x0000_t202" style="position:absolute;margin-left:217.85pt;margin-top:39.1pt;width:623.25pt;height:6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" fillcolor="white [3201]" stroked="f" strokeweight=".5pt">
                <v:textbox>
                  <w:txbxContent>
                    <w:p w14:paraId="578BD54C" w14:textId="74EE3D7D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cleaning — but for your life admin</w:t>
                      </w:r>
                    </w:p>
                    <w:p w14:paraId="0E780ED8" w14:textId="5075F02D" w:rsidR="00006962" w:rsidRPr="0077049A" w:rsidRDefault="00006962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EC2FFA" w14:textId="77777777" w:rsidR="00A013E9" w:rsidRDefault="0077049A">
      <w:pPr>
        <w:pStyle w:val="BodyText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D82515" wp14:editId="0820CA04">
                <wp:simplePos x="0" y="0"/>
                <wp:positionH relativeFrom="column">
                  <wp:posOffset>35560</wp:posOffset>
                </wp:positionH>
                <wp:positionV relativeFrom="paragraph">
                  <wp:posOffset>1498657</wp:posOffset>
                </wp:positionV>
                <wp:extent cx="13674725" cy="13030200"/>
                <wp:effectExtent l="0" t="0" r="0" b="0"/>
                <wp:wrapNone/>
                <wp:docPr id="1686610644" name="Text 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03602-8EA6-4533-B2C5-387AA9D1B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4725" cy="130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CA890" w14:textId="0D372BAD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Hello,</w:t>
                            </w:r>
                          </w:p>
                          <w:p w14:paraId="7AFB510F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March has a habit of nudging us forward. The days stretch a little longer, the light changes, and many of us feel the urge to 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sort things out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1661A7DC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We tidy cupboards. We clear garages. We promise ourselves a fresh start.</w:t>
                            </w:r>
                          </w:p>
                          <w:p w14:paraId="3B715CB1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But there’s one area most people quietly avoid.</w:t>
                            </w:r>
                          </w:p>
                          <w:p w14:paraId="06FDCDDE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This Month’s Story – “The Folder Nobody Wanted to Open”</w:t>
                            </w:r>
                          </w:p>
                          <w:p w14:paraId="51CF6FC6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After a bereavement, a family once found a folder labelled simply: 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eastAsia="en-GB"/>
                              </w:rPr>
                              <w:t>Important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1DFFECA1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It wasn’t dramatic. No secrets. No surprises.</w:t>
                            </w:r>
                          </w:p>
                          <w:p w14:paraId="7E258CF7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What it contained was something far rarer: clarity.</w:t>
                            </w:r>
                          </w:p>
                          <w:p w14:paraId="019DCD94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Inside were account details, key contacts, copies of a Will, and a </w:t>
                            </w:r>
                            <w:proofErr w:type="gramStart"/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short handwritten</w:t>
                            </w:r>
                            <w:proofErr w:type="gramEnd"/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note explaining what mattered most to the person who’d left it behind.</w:t>
                            </w:r>
                          </w:p>
                          <w:p w14:paraId="1DE46555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One family member later said:</w:t>
                            </w:r>
                          </w:p>
                          <w:p w14:paraId="5E103B0E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“It was the first moment we could breathe.”</w:t>
                            </w:r>
                          </w:p>
                          <w:p w14:paraId="2FB670E0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There was still sadness, of course — but no confusion, no arguments, no frantic searching through drawers and emails.</w:t>
                            </w:r>
                          </w:p>
                          <w:p w14:paraId="05150903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That’s the quiet power of being really sorted.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br/>
                              <w:t>Not perfection — just preparation.</w:t>
                            </w:r>
                          </w:p>
                          <w:p w14:paraId="13075E15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This Month’s Tip – Create Your “Really Sorted Folder”</w:t>
                            </w:r>
                          </w:p>
                          <w:p w14:paraId="1CB102A1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It doesn’t need to be fancy. It just needs to exist.</w:t>
                            </w:r>
                          </w:p>
                          <w:p w14:paraId="4DBE9A67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Include:</w:t>
                            </w:r>
                          </w:p>
                          <w:p w14:paraId="243638F0" w14:textId="77777777" w:rsidR="00C95065" w:rsidRPr="00C95065" w:rsidRDefault="00C95065" w:rsidP="00C9506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Your Will and LPAs</w:t>
                            </w:r>
                          </w:p>
                          <w:p w14:paraId="4F3308A8" w14:textId="77777777" w:rsidR="00C95065" w:rsidRPr="00C95065" w:rsidRDefault="00C95065" w:rsidP="00C9506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A list of key accounts and policies</w:t>
                            </w:r>
                          </w:p>
                          <w:p w14:paraId="73DFFB15" w14:textId="77777777" w:rsidR="00C95065" w:rsidRPr="00C95065" w:rsidRDefault="00C95065" w:rsidP="00C9506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Important contacts (solicitor, adviser, executor)</w:t>
                            </w:r>
                          </w:p>
                          <w:p w14:paraId="72B03D9A" w14:textId="77777777" w:rsidR="00C95065" w:rsidRPr="00C95065" w:rsidRDefault="00C95065" w:rsidP="00C9506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Any notes about your wishes</w:t>
                            </w:r>
                          </w:p>
                          <w:p w14:paraId="6E382937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Tell 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en-GB"/>
                              </w:rPr>
                              <w:t>one trusted person</w:t>
                            </w: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where it is.</w:t>
                            </w:r>
                          </w:p>
                          <w:p w14:paraId="7B920EF3" w14:textId="77777777" w:rsidR="00C95065" w:rsidRPr="00C95065" w:rsidRDefault="00C95065" w:rsidP="00C95065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506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  <w:t>That’s it.</w:t>
                            </w:r>
                          </w:p>
                          <w:p w14:paraId="61DAACFB" w14:textId="6A2AD7F9" w:rsidR="0077049A" w:rsidRPr="00C95065" w:rsidRDefault="0077049A" w:rsidP="007704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2B0A67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3AD681" w14:textId="77777777" w:rsidR="0077049A" w:rsidRDefault="00770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2515" id="Text Box 19" o:spid="_x0000_s1040" type="#_x0000_t202" style="position:absolute;margin-left:2.8pt;margin-top:118pt;width:1076.75pt;height:102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" filled="f" stroked="f" strokeweight=".5pt">
                <v:textbox>
                  <w:txbxContent>
                    <w:p w14:paraId="1E9CA890" w14:textId="0D372BAD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Hello,</w:t>
                      </w:r>
                    </w:p>
                    <w:p w14:paraId="7AFB510F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March has a habit of nudging us forward. The days stretch a little longer, the light changes, and many of us feel the urge to 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sort things out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1661A7DC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We tidy cupboards. We clear garages. We promise ourselves a fresh start.</w:t>
                      </w:r>
                    </w:p>
                    <w:p w14:paraId="3B715CB1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But there’s one area most people quietly avoid.</w:t>
                      </w:r>
                    </w:p>
                    <w:p w14:paraId="06FDCDDE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This Month’s Story – “The Folder Nobody Wanted to Open”</w:t>
                      </w:r>
                    </w:p>
                    <w:p w14:paraId="51CF6FC6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After a bereavement, a family once found a folder labelled simply: 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8"/>
                          <w:szCs w:val="28"/>
                          <w:lang w:eastAsia="en-GB"/>
                        </w:rPr>
                        <w:t>Important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1DFFECA1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It wasn’t dramatic. No secrets. No surprises.</w:t>
                      </w:r>
                    </w:p>
                    <w:p w14:paraId="7E258CF7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What it contained was something far rarer: clarity.</w:t>
                      </w:r>
                    </w:p>
                    <w:p w14:paraId="019DCD94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Inside were account details, key contacts, copies of a Will, and a </w:t>
                      </w:r>
                      <w:proofErr w:type="gramStart"/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short handwritten</w:t>
                      </w:r>
                      <w:proofErr w:type="gramEnd"/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 note explaining what mattered most to the person who’d left it behind.</w:t>
                      </w:r>
                    </w:p>
                    <w:p w14:paraId="1DE46555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One family member later said:</w:t>
                      </w:r>
                    </w:p>
                    <w:p w14:paraId="5E103B0E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“It was the first moment we could breathe.”</w:t>
                      </w:r>
                    </w:p>
                    <w:p w14:paraId="2FB670E0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There was still sadness, of course — but no confusion, no arguments, no frantic searching through drawers and emails.</w:t>
                      </w:r>
                    </w:p>
                    <w:p w14:paraId="05150903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That’s the quiet power of being really sorted.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br/>
                        <w:t>Not perfection — just preparation.</w:t>
                      </w:r>
                    </w:p>
                    <w:p w14:paraId="13075E15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This Month’s Tip – Create Your “Really Sorted Folder”</w:t>
                      </w:r>
                    </w:p>
                    <w:p w14:paraId="1CB102A1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It doesn’t need to be fancy. It just needs to exist.</w:t>
                      </w:r>
                    </w:p>
                    <w:p w14:paraId="4DBE9A67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Include:</w:t>
                      </w:r>
                    </w:p>
                    <w:p w14:paraId="243638F0" w14:textId="77777777" w:rsidR="00C95065" w:rsidRPr="00C95065" w:rsidRDefault="00C95065" w:rsidP="00C95065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Your Will and LPAs</w:t>
                      </w:r>
                    </w:p>
                    <w:p w14:paraId="4F3308A8" w14:textId="77777777" w:rsidR="00C95065" w:rsidRPr="00C95065" w:rsidRDefault="00C95065" w:rsidP="00C95065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A list of key accounts and policies</w:t>
                      </w:r>
                    </w:p>
                    <w:p w14:paraId="73DFFB15" w14:textId="77777777" w:rsidR="00C95065" w:rsidRPr="00C95065" w:rsidRDefault="00C95065" w:rsidP="00C95065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Important contacts (solicitor, adviser, executor)</w:t>
                      </w:r>
                    </w:p>
                    <w:p w14:paraId="72B03D9A" w14:textId="77777777" w:rsidR="00C95065" w:rsidRPr="00C95065" w:rsidRDefault="00C95065" w:rsidP="00C95065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Any notes about your wishes</w:t>
                      </w:r>
                    </w:p>
                    <w:p w14:paraId="6E382937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Tell 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en-GB"/>
                        </w:rPr>
                        <w:t>one trusted person</w:t>
                      </w: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 xml:space="preserve"> where it is.</w:t>
                      </w:r>
                    </w:p>
                    <w:p w14:paraId="7B920EF3" w14:textId="77777777" w:rsidR="00C95065" w:rsidRPr="00C95065" w:rsidRDefault="00C95065" w:rsidP="00C95065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  <w:r w:rsidRPr="00C9506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  <w:t>That’s it.</w:t>
                      </w:r>
                    </w:p>
                    <w:p w14:paraId="61DAACFB" w14:textId="6A2AD7F9" w:rsidR="0077049A" w:rsidRPr="00C95065" w:rsidRDefault="0077049A" w:rsidP="0077049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2B0A67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73AD681" w14:textId="77777777" w:rsidR="0077049A" w:rsidRDefault="0077049A"/>
                  </w:txbxContent>
                </v:textbox>
              </v:shape>
            </w:pict>
          </mc:Fallback>
        </mc:AlternateContent>
      </w:r>
    </w:p>
    <w:p w14:paraId="3BF9787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C90383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3C86F0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B58B82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9DDB8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3FBB3C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A2C4B5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053C42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8986A1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A2A424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23E774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731A4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7C3680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7A159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C9BAA7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AE636F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D7AF5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96EA85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53D2F0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742118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A68CA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C6DE5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0E8BE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C191A6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A165E7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3404C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1A7390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74498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A93AC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0403AE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B21B27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6C8A90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B08EF3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CE1F6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E98312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FA3550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00D00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23A172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99809B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BA832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6476EB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6FA87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9DCCD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C853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73A6DA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78DEE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B16771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7E482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47528D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ABC63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DF581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4226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4D9F05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E4F99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646F4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22E2B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460120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4A0229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E5C778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C61C95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E74CB1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1A11B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CAB18B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AE0D1B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D954A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590A2D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8C30F3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2B319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A19E5F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E98F1F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C87E03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B129A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986BD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6E3EC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86BDF3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D5F294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6BF830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C117A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59B48D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146106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7F1523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FEC8E7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121DC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B27E8F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52247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F224F3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246C515" w14:textId="77777777" w:rsidR="00A013E9" w:rsidRDefault="00840832">
      <w:pPr>
        <w:pStyle w:val="BodyText"/>
        <w:spacing w:before="94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20E3CF4" wp14:editId="17451BE2">
                <wp:simplePos x="0" y="0"/>
                <wp:positionH relativeFrom="page">
                  <wp:posOffset>219996</wp:posOffset>
                </wp:positionH>
                <wp:positionV relativeFrom="paragraph">
                  <wp:posOffset>224075</wp:posOffset>
                </wp:positionV>
                <wp:extent cx="1367472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AB542F-58C0-4117-BBE1-FD300729AE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4725">
                              <a:moveTo>
                                <a:pt x="0" y="0"/>
                              </a:moveTo>
                              <a:lnTo>
                                <a:pt x="13674164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928B1" id="Graphic 15" o:spid="_x0000_s1026" style="position:absolute;margin-left:17.3pt;margin-top:17.65pt;width:1076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4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zcPFgIAAF8EAAAOAAAAZHJzL2Uyb0RvYy54bWysVMFu2zAMvQ/YPwi6L06yNgmMOMXQoMOA&#13;&#10;oivQFDsrshwbk0WNVOLk70fJcZp1t2E+CJT4RD7yUV7eHVsrDgapAVfIyWgshXEaysbtCvm6efi0&#13;&#10;kI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" path="m,l13674164,e" filled="f" strokeweight=".74606mm">
                <v:path arrowok="t"/>
                <w10:wrap type="topAndBottom" anchorx="page"/>
              </v:shape>
            </w:pict>
          </mc:Fallback>
        </mc:AlternateContent>
      </w:r>
    </w:p>
    <w:p w14:paraId="10037C04" w14:textId="77777777" w:rsidR="00A013E9" w:rsidRDefault="00A013E9">
      <w:pPr>
        <w:pStyle w:val="BodyText"/>
        <w:spacing w:before="69"/>
        <w:rPr>
          <w:rFonts w:ascii="Cambria"/>
          <w:i w:val="0"/>
          <w:sz w:val="20"/>
        </w:rPr>
      </w:pPr>
    </w:p>
    <w:p w14:paraId="70B96092" w14:textId="77777777" w:rsidR="00A013E9" w:rsidRDefault="00A013E9">
      <w:pPr>
        <w:pStyle w:val="BodyText"/>
        <w:rPr>
          <w:rFonts w:ascii="Cambria"/>
          <w:i w:val="0"/>
          <w:sz w:val="20"/>
        </w:rPr>
        <w:sectPr w:rsidR="00A013E9">
          <w:type w:val="continuous"/>
          <w:pgSz w:w="22390" w:h="31660"/>
          <w:pgMar w:top="1260" w:right="0" w:bottom="280" w:left="283" w:header="720" w:footer="720" w:gutter="0"/>
          <w:cols w:space="720"/>
        </w:sectPr>
      </w:pPr>
    </w:p>
    <w:p w14:paraId="12BAA6F2" w14:textId="77777777" w:rsidR="00A013E9" w:rsidRDefault="00840832">
      <w:pPr>
        <w:pStyle w:val="BodyText"/>
        <w:spacing w:before="195"/>
        <w:ind w:left="8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4B6C44" wp14:editId="55854B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08125" cy="20099020"/>
                <wp:effectExtent l="0" t="0" r="3175" b="5080"/>
                <wp:wrapNone/>
                <wp:docPr id="16" name="Graphic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39D5F-358A-4B24-A358-E0AC5C094C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8125" cy="2009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8125" h="20099020">
                              <a:moveTo>
                                <a:pt x="14208077" y="20099012"/>
                              </a:moveTo>
                              <a:lnTo>
                                <a:pt x="0" y="20099012"/>
                              </a:lnTo>
                              <a:lnTo>
                                <a:pt x="0" y="0"/>
                              </a:lnTo>
                              <a:lnTo>
                                <a:pt x="14208077" y="0"/>
                              </a:lnTo>
                              <a:lnTo>
                                <a:pt x="14208077" y="20099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5220" id="Graphic 16" o:spid="_x0000_s1026" style="position:absolute;margin-left:0;margin-top:0;width:1118.75pt;height:158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08125,20099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" path="m14208077,20099012l,20099012,,,14208077,r,20099012xe" fillcolor="#f5f4f0" stroked="f">
                <v:path arrowok="t"/>
                <w10:wrap anchorx="page" anchory="page"/>
              </v:shape>
            </w:pict>
          </mc:Fallback>
        </mc:AlternateContent>
      </w:r>
      <w:hyperlink r:id="rId5">
        <w:r>
          <w:rPr>
            <w:spacing w:val="-34"/>
          </w:rPr>
          <w:t>hello@realmoneyguide.co.uk</w:t>
        </w:r>
      </w:hyperlink>
    </w:p>
    <w:p w14:paraId="1DA34697" w14:textId="77777777" w:rsidR="00A013E9" w:rsidRDefault="00840832">
      <w:pPr>
        <w:pStyle w:val="BodyText"/>
        <w:spacing w:before="195"/>
        <w:ind w:left="869"/>
      </w:pPr>
      <w:r>
        <w:rPr>
          <w:i w:val="0"/>
        </w:rPr>
        <w:br w:type="column"/>
      </w:r>
      <w:hyperlink r:id="rId6">
        <w:r>
          <w:rPr>
            <w:spacing w:val="-19"/>
            <w:w w:val="90"/>
          </w:rPr>
          <w:t>https://www.realmoneyguide.co.uk/</w:t>
        </w:r>
      </w:hyperlink>
    </w:p>
    <w:p w14:paraId="1BD7DCEF" w14:textId="77777777" w:rsidR="00A013E9" w:rsidRDefault="00840832">
      <w:pPr>
        <w:spacing w:before="88"/>
        <w:ind w:left="869"/>
        <w:rPr>
          <w:rFonts w:ascii="Lucida Sans Unicode"/>
          <w:sz w:val="40"/>
        </w:rPr>
      </w:pPr>
      <w:r>
        <w:br w:type="column"/>
      </w:r>
      <w:r>
        <w:rPr>
          <w:rFonts w:ascii="Lucida Sans Unicode"/>
          <w:spacing w:val="-18"/>
          <w:sz w:val="40"/>
        </w:rPr>
        <w:t>02036339545</w:t>
      </w:r>
    </w:p>
    <w:sectPr w:rsidR="00A013E9">
      <w:type w:val="continuous"/>
      <w:pgSz w:w="22390" w:h="31660"/>
      <w:pgMar w:top="1260" w:right="0" w:bottom="280" w:left="283" w:header="720" w:footer="720" w:gutter="0"/>
      <w:cols w:num="3" w:space="720" w:equalWidth="0">
        <w:col w:w="5793" w:space="1256"/>
        <w:col w:w="6887" w:space="2115"/>
        <w:col w:w="6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ews Gothic Std">
    <w:altName w:val="Calibri"/>
    <w:panose1 w:val="020B0604020202020204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6E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F53FD9"/>
    <w:multiLevelType w:val="multilevel"/>
    <w:tmpl w:val="3C9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83313">
    <w:abstractNumId w:val="0"/>
  </w:num>
  <w:num w:numId="2" w16cid:durableId="109690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BAE"/>
    <w:rsid w:val="00006962"/>
    <w:rsid w:val="00043121"/>
    <w:rsid w:val="00384988"/>
    <w:rsid w:val="0044506F"/>
    <w:rsid w:val="005654BD"/>
    <w:rsid w:val="005D07DD"/>
    <w:rsid w:val="00643648"/>
    <w:rsid w:val="007055E0"/>
    <w:rsid w:val="0077049A"/>
    <w:rsid w:val="007F6C9A"/>
    <w:rsid w:val="00840832"/>
    <w:rsid w:val="00876D50"/>
    <w:rsid w:val="00A013E9"/>
    <w:rsid w:val="00BB1BEF"/>
    <w:rsid w:val="00C722BD"/>
    <w:rsid w:val="00C95065"/>
    <w:rsid w:val="00D82F3C"/>
    <w:rsid w:val="00DA7719"/>
    <w:rsid w:val="00EC3BAE"/>
    <w:rsid w:val="0CA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E45E"/>
  <w15:docId w15:val="{D5C0AA17-A412-9749-80CF-9451E0F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line="5454" w:lineRule="exact"/>
      <w:ind w:left="74"/>
      <w:outlineLvl w:val="0"/>
    </w:pPr>
    <w:rPr>
      <w:rFonts w:ascii="Cambria" w:eastAsia="Cambria" w:hAnsi="Cambria" w:cs="Cambria"/>
      <w:sz w:val="552"/>
      <w:szCs w:val="55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Number">
    <w:name w:val="List Number"/>
    <w:basedOn w:val="Normal"/>
    <w:uiPriority w:val="99"/>
    <w:unhideWhenUsed/>
    <w:rsid w:val="00006962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EC3B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C3BAE"/>
    <w:rPr>
      <w:i/>
      <w:iCs/>
    </w:rPr>
  </w:style>
  <w:style w:type="character" w:styleId="Strong">
    <w:name w:val="Strong"/>
    <w:basedOn w:val="DefaultParagraphFont"/>
    <w:uiPriority w:val="22"/>
    <w:qFormat/>
    <w:rsid w:val="00EC3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lmoneyguide.co.uk/" TargetMode="External"/><Relationship Id="rId5" Type="http://schemas.openxmlformats.org/officeDocument/2006/relationships/hyperlink" Target="mailto:hello@realmoneyguide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/Downloads/NOVEMBER%20v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NOVEMBER v FINAL.dotx</Template>
  <TotalTime>3</TotalTime>
  <Pages>1</Pages>
  <Words>48</Words>
  <Characters>243</Characters>
  <Application>Microsoft Office Word</Application>
  <DocSecurity>0</DocSecurity>
  <Lines>7</Lines>
  <Paragraphs>5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subject/>
  <dc:creator>cc</dc:creator>
  <cp:keywords>DAG3r9tJnVQ,BAEDPHYhkbo,0</cp:keywords>
  <cp:lastModifiedBy>roger hickman</cp:lastModifiedBy>
  <cp:revision>2</cp:revision>
  <dcterms:created xsi:type="dcterms:W3CDTF">2026-03-01T18:58:00Z</dcterms:created>
  <dcterms:modified xsi:type="dcterms:W3CDTF">2026-03-01T18:58:00Z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Canva</vt:lpwstr>
  </property>
</Properties>
</file>