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520E" w14:textId="32D24C57" w:rsidR="00A013E9" w:rsidRDefault="00840832">
      <w:pPr>
        <w:pStyle w:val="Heading1"/>
      </w:pPr>
      <w:r>
        <w:rPr>
          <w:color w:val="0A4233"/>
          <w:spacing w:val="4"/>
          <w:w w:val="50"/>
        </w:rPr>
        <w:t>REALLY</w:t>
      </w:r>
      <w:r>
        <w:rPr>
          <w:color w:val="0A4233"/>
          <w:spacing w:val="-79"/>
        </w:rPr>
        <w:t xml:space="preserve"> </w:t>
      </w:r>
      <w:r>
        <w:rPr>
          <w:color w:val="0A4233"/>
          <w:spacing w:val="-2"/>
          <w:w w:val="50"/>
        </w:rPr>
        <w:t>SORTED</w:t>
      </w:r>
    </w:p>
    <w:p w14:paraId="20BF9E22" w14:textId="77777777" w:rsidR="00A013E9" w:rsidRDefault="00840832" w:rsidP="0CA833E7">
      <w:pPr>
        <w:pStyle w:val="BodyText"/>
        <w:spacing w:before="11"/>
        <w:rPr>
          <w:rFonts w:ascii="Cambria"/>
          <w:i w:val="0"/>
          <w:sz w:val="11"/>
        </w:rPr>
      </w:pPr>
      <w:r>
        <w:rPr>
          <w:rFonts w:ascii="Cambria"/>
          <w:i w:val="0"/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CFADD3F" wp14:editId="6F06B152">
                <wp:simplePos x="0" y="0"/>
                <wp:positionH relativeFrom="page">
                  <wp:posOffset>268753</wp:posOffset>
                </wp:positionH>
                <wp:positionV relativeFrom="paragraph">
                  <wp:posOffset>104475</wp:posOffset>
                </wp:positionV>
                <wp:extent cx="13799819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4DC00-A242-4131-AC53-BB6C293CC5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99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99819">
                              <a:moveTo>
                                <a:pt x="0" y="0"/>
                              </a:moveTo>
                              <a:lnTo>
                                <a:pt x="13799366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749D6" id="Graphic 1" o:spid="_x0000_s1026" style="position:absolute;margin-left:21.15pt;margin-top:8.25pt;width:1086.6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9981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wMZFgIAAF8EAAAOAAAAZHJzL2Uyb0RvYy54bWysVMFu2zAMvQ/YPwi6L05SLE2MOMXQoMOA&#13;&#10;oivQFDsrshwbk0WNVOLk70fJcZp1t2E+CJT4RD7yUV7eHVsrDgapAVfIyWgshXEaysbtCvm6efg0&#13;&#10;l4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" path="m,l13799366,e" filled="f" strokeweight=".746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i w:val="0"/>
          <w:noProof/>
          <w:sz w:val="11"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ECD854E" wp14:editId="5D7FFE8A">
                <wp:simplePos x="0" y="0"/>
                <wp:positionH relativeFrom="page">
                  <wp:posOffset>268753</wp:posOffset>
                </wp:positionH>
                <wp:positionV relativeFrom="paragraph">
                  <wp:posOffset>419139</wp:posOffset>
                </wp:positionV>
                <wp:extent cx="13674725" cy="1324610"/>
                <wp:effectExtent l="0" t="0" r="15875" b="0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5FA578-A0CE-4B13-9BB2-F2264D3B15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74725" cy="1324610"/>
                          <a:chOff x="0" y="0"/>
                          <a:chExt cx="13674725" cy="1324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10924"/>
                            <a:ext cx="1367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4725">
                                <a:moveTo>
                                  <a:pt x="0" y="0"/>
                                </a:moveTo>
                                <a:lnTo>
                                  <a:pt x="13674164" y="0"/>
                                </a:lnTo>
                              </a:path>
                            </a:pathLst>
                          </a:custGeom>
                          <a:ln w="26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09806" y="26858"/>
                            <a:ext cx="26416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0" h="981075">
                                <a:moveTo>
                                  <a:pt x="2641072" y="453752"/>
                                </a:moveTo>
                                <a:lnTo>
                                  <a:pt x="2629916" y="415814"/>
                                </a:lnTo>
                                <a:lnTo>
                                  <a:pt x="2603518" y="367928"/>
                                </a:lnTo>
                                <a:lnTo>
                                  <a:pt x="2564904" y="321860"/>
                                </a:lnTo>
                                <a:lnTo>
                                  <a:pt x="2514740" y="277857"/>
                                </a:lnTo>
                                <a:lnTo>
                                  <a:pt x="2453689" y="236165"/>
                                </a:lnTo>
                                <a:lnTo>
                                  <a:pt x="2419289" y="216264"/>
                                </a:lnTo>
                                <a:lnTo>
                                  <a:pt x="2382417" y="197032"/>
                                </a:lnTo>
                                <a:lnTo>
                                  <a:pt x="2343155" y="178502"/>
                                </a:lnTo>
                                <a:lnTo>
                                  <a:pt x="2301588" y="160704"/>
                                </a:lnTo>
                                <a:lnTo>
                                  <a:pt x="2257797" y="143669"/>
                                </a:lnTo>
                                <a:lnTo>
                                  <a:pt x="2211867" y="127427"/>
                                </a:lnTo>
                                <a:lnTo>
                                  <a:pt x="2163880" y="112010"/>
                                </a:lnTo>
                                <a:lnTo>
                                  <a:pt x="2113919" y="97448"/>
                                </a:lnTo>
                                <a:lnTo>
                                  <a:pt x="2062068" y="83772"/>
                                </a:lnTo>
                                <a:lnTo>
                                  <a:pt x="2008409" y="71014"/>
                                </a:lnTo>
                                <a:lnTo>
                                  <a:pt x="1953026" y="59203"/>
                                </a:lnTo>
                                <a:lnTo>
                                  <a:pt x="1896002" y="48370"/>
                                </a:lnTo>
                                <a:lnTo>
                                  <a:pt x="1837419" y="38547"/>
                                </a:lnTo>
                                <a:lnTo>
                                  <a:pt x="1777361" y="29764"/>
                                </a:lnTo>
                                <a:lnTo>
                                  <a:pt x="1715912" y="22053"/>
                                </a:lnTo>
                                <a:lnTo>
                                  <a:pt x="1653153" y="15443"/>
                                </a:lnTo>
                                <a:lnTo>
                                  <a:pt x="1589168" y="9965"/>
                                </a:lnTo>
                                <a:lnTo>
                                  <a:pt x="1524041" y="5652"/>
                                </a:lnTo>
                                <a:lnTo>
                                  <a:pt x="1457855" y="2532"/>
                                </a:lnTo>
                                <a:lnTo>
                                  <a:pt x="1390691" y="638"/>
                                </a:lnTo>
                                <a:lnTo>
                                  <a:pt x="1322635" y="0"/>
                                </a:lnTo>
                                <a:lnTo>
                                  <a:pt x="1254578" y="638"/>
                                </a:lnTo>
                                <a:lnTo>
                                  <a:pt x="1187415" y="2532"/>
                                </a:lnTo>
                                <a:lnTo>
                                  <a:pt x="1121228" y="5652"/>
                                </a:lnTo>
                                <a:lnTo>
                                  <a:pt x="1056101" y="9965"/>
                                </a:lnTo>
                                <a:lnTo>
                                  <a:pt x="992116" y="15443"/>
                                </a:lnTo>
                                <a:lnTo>
                                  <a:pt x="929357" y="22052"/>
                                </a:lnTo>
                                <a:lnTo>
                                  <a:pt x="867908" y="29764"/>
                                </a:lnTo>
                                <a:lnTo>
                                  <a:pt x="807850" y="38547"/>
                                </a:lnTo>
                                <a:lnTo>
                                  <a:pt x="749267" y="48370"/>
                                </a:lnTo>
                                <a:lnTo>
                                  <a:pt x="692243" y="59202"/>
                                </a:lnTo>
                                <a:lnTo>
                                  <a:pt x="636860" y="71013"/>
                                </a:lnTo>
                                <a:lnTo>
                                  <a:pt x="583201" y="83772"/>
                                </a:lnTo>
                                <a:lnTo>
                                  <a:pt x="531350" y="97448"/>
                                </a:lnTo>
                                <a:lnTo>
                                  <a:pt x="481389" y="112010"/>
                                </a:lnTo>
                                <a:lnTo>
                                  <a:pt x="433402" y="127427"/>
                                </a:lnTo>
                                <a:lnTo>
                                  <a:pt x="387472" y="143668"/>
                                </a:lnTo>
                                <a:lnTo>
                                  <a:pt x="343681" y="160704"/>
                                </a:lnTo>
                                <a:lnTo>
                                  <a:pt x="302114" y="178502"/>
                                </a:lnTo>
                                <a:lnTo>
                                  <a:pt x="262852" y="197032"/>
                                </a:lnTo>
                                <a:lnTo>
                                  <a:pt x="225980" y="216263"/>
                                </a:lnTo>
                                <a:lnTo>
                                  <a:pt x="191580" y="236165"/>
                                </a:lnTo>
                                <a:lnTo>
                                  <a:pt x="130529" y="277856"/>
                                </a:lnTo>
                                <a:lnTo>
                                  <a:pt x="80365" y="321859"/>
                                </a:lnTo>
                                <a:lnTo>
                                  <a:pt x="41751" y="367928"/>
                                </a:lnTo>
                                <a:lnTo>
                                  <a:pt x="15353" y="415814"/>
                                </a:lnTo>
                                <a:lnTo>
                                  <a:pt x="1835" y="465273"/>
                                </a:lnTo>
                                <a:lnTo>
                                  <a:pt x="0" y="490507"/>
                                </a:lnTo>
                                <a:lnTo>
                                  <a:pt x="1835" y="515757"/>
                                </a:lnTo>
                                <a:lnTo>
                                  <a:pt x="15353" y="565216"/>
                                </a:lnTo>
                                <a:lnTo>
                                  <a:pt x="41751" y="613102"/>
                                </a:lnTo>
                                <a:lnTo>
                                  <a:pt x="80365" y="659170"/>
                                </a:lnTo>
                                <a:lnTo>
                                  <a:pt x="130529" y="703173"/>
                                </a:lnTo>
                                <a:lnTo>
                                  <a:pt x="191580" y="744865"/>
                                </a:lnTo>
                                <a:lnTo>
                                  <a:pt x="225980" y="764767"/>
                                </a:lnTo>
                                <a:lnTo>
                                  <a:pt x="262852" y="783998"/>
                                </a:lnTo>
                                <a:lnTo>
                                  <a:pt x="302114" y="802528"/>
                                </a:lnTo>
                                <a:lnTo>
                                  <a:pt x="343681" y="820326"/>
                                </a:lnTo>
                                <a:lnTo>
                                  <a:pt x="387472" y="837362"/>
                                </a:lnTo>
                                <a:lnTo>
                                  <a:pt x="433402" y="853603"/>
                                </a:lnTo>
                                <a:lnTo>
                                  <a:pt x="481389" y="869020"/>
                                </a:lnTo>
                                <a:lnTo>
                                  <a:pt x="531350" y="883582"/>
                                </a:lnTo>
                                <a:lnTo>
                                  <a:pt x="583201" y="897258"/>
                                </a:lnTo>
                                <a:lnTo>
                                  <a:pt x="636860" y="910017"/>
                                </a:lnTo>
                                <a:lnTo>
                                  <a:pt x="692243" y="921828"/>
                                </a:lnTo>
                                <a:lnTo>
                                  <a:pt x="749267" y="932660"/>
                                </a:lnTo>
                                <a:lnTo>
                                  <a:pt x="807850" y="942483"/>
                                </a:lnTo>
                                <a:lnTo>
                                  <a:pt x="867908" y="951266"/>
                                </a:lnTo>
                                <a:lnTo>
                                  <a:pt x="929357" y="958978"/>
                                </a:lnTo>
                                <a:lnTo>
                                  <a:pt x="992116" y="965587"/>
                                </a:lnTo>
                                <a:lnTo>
                                  <a:pt x="1056101" y="971065"/>
                                </a:lnTo>
                                <a:lnTo>
                                  <a:pt x="1121228" y="975378"/>
                                </a:lnTo>
                                <a:lnTo>
                                  <a:pt x="1187415" y="978498"/>
                                </a:lnTo>
                                <a:lnTo>
                                  <a:pt x="1254578" y="980392"/>
                                </a:lnTo>
                                <a:lnTo>
                                  <a:pt x="1322635" y="981030"/>
                                </a:lnTo>
                                <a:lnTo>
                                  <a:pt x="1390691" y="980392"/>
                                </a:lnTo>
                                <a:lnTo>
                                  <a:pt x="1457855" y="978498"/>
                                </a:lnTo>
                                <a:lnTo>
                                  <a:pt x="1524041" y="975378"/>
                                </a:lnTo>
                                <a:lnTo>
                                  <a:pt x="1589168" y="971065"/>
                                </a:lnTo>
                                <a:lnTo>
                                  <a:pt x="1653153" y="965587"/>
                                </a:lnTo>
                                <a:lnTo>
                                  <a:pt x="1715912" y="958977"/>
                                </a:lnTo>
                                <a:lnTo>
                                  <a:pt x="1777361" y="951266"/>
                                </a:lnTo>
                                <a:lnTo>
                                  <a:pt x="1837419" y="942483"/>
                                </a:lnTo>
                                <a:lnTo>
                                  <a:pt x="1896002" y="932660"/>
                                </a:lnTo>
                                <a:lnTo>
                                  <a:pt x="1953026" y="921827"/>
                                </a:lnTo>
                                <a:lnTo>
                                  <a:pt x="2008409" y="910016"/>
                                </a:lnTo>
                                <a:lnTo>
                                  <a:pt x="2062068" y="897258"/>
                                </a:lnTo>
                                <a:lnTo>
                                  <a:pt x="2113919" y="883582"/>
                                </a:lnTo>
                                <a:lnTo>
                                  <a:pt x="2163880" y="869020"/>
                                </a:lnTo>
                                <a:lnTo>
                                  <a:pt x="2211867" y="853603"/>
                                </a:lnTo>
                                <a:lnTo>
                                  <a:pt x="2257797" y="837361"/>
                                </a:lnTo>
                                <a:lnTo>
                                  <a:pt x="2301588" y="820326"/>
                                </a:lnTo>
                                <a:lnTo>
                                  <a:pt x="2343155" y="802528"/>
                                </a:lnTo>
                                <a:lnTo>
                                  <a:pt x="2382417" y="783998"/>
                                </a:lnTo>
                                <a:lnTo>
                                  <a:pt x="2419289" y="764766"/>
                                </a:lnTo>
                                <a:lnTo>
                                  <a:pt x="2453689" y="744865"/>
                                </a:lnTo>
                                <a:lnTo>
                                  <a:pt x="2514740" y="703173"/>
                                </a:lnTo>
                                <a:lnTo>
                                  <a:pt x="2564904" y="659170"/>
                                </a:lnTo>
                                <a:lnTo>
                                  <a:pt x="2603518" y="613102"/>
                                </a:lnTo>
                                <a:lnTo>
                                  <a:pt x="2629916" y="565215"/>
                                </a:lnTo>
                                <a:lnTo>
                                  <a:pt x="2641072" y="527278"/>
                                </a:lnTo>
                              </a:path>
                            </a:pathLst>
                          </a:custGeom>
                          <a:ln w="5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8B2E7C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37830E42" w14:textId="77777777" w:rsidR="00006962" w:rsidRDefault="00006962" w:rsidP="00006962">
                              <w:pPr>
                                <w:jc w:val="center"/>
                              </w:pPr>
                            </w:p>
                            <w:p w14:paraId="39C6D132" w14:textId="51EE4D2B" w:rsidR="00006962" w:rsidRPr="00006962" w:rsidRDefault="002C7E1D" w:rsidP="00006962"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JANUARY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1767" y="52210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1029534" y="737369"/>
                                </a:moveTo>
                                <a:lnTo>
                                  <a:pt x="0" y="737369"/>
                                </a:lnTo>
                                <a:lnTo>
                                  <a:pt x="0" y="0"/>
                                </a:lnTo>
                                <a:lnTo>
                                  <a:pt x="1029534" y="0"/>
                                </a:lnTo>
                                <a:lnTo>
                                  <a:pt x="1029534" y="737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21819" y="7334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551" y="514771"/>
                                </a:moveTo>
                                <a:lnTo>
                                  <a:pt x="0" y="514771"/>
                                </a:lnTo>
                                <a:lnTo>
                                  <a:pt x="996" y="504364"/>
                                </a:lnTo>
                                <a:lnTo>
                                  <a:pt x="477635" y="15378"/>
                                </a:lnTo>
                                <a:lnTo>
                                  <a:pt x="514724" y="0"/>
                                </a:lnTo>
                                <a:lnTo>
                                  <a:pt x="534451" y="3844"/>
                                </a:lnTo>
                                <a:lnTo>
                                  <a:pt x="1013971" y="477262"/>
                                </a:lnTo>
                                <a:lnTo>
                                  <a:pt x="1029551" y="514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6197" y="156140"/>
                            <a:ext cx="7207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686435">
                                <a:moveTo>
                                  <a:pt x="698899" y="686356"/>
                                </a:moveTo>
                                <a:lnTo>
                                  <a:pt x="21774" y="686356"/>
                                </a:lnTo>
                                <a:lnTo>
                                  <a:pt x="18572" y="685719"/>
                                </a:lnTo>
                                <a:lnTo>
                                  <a:pt x="0" y="664581"/>
                                </a:lnTo>
                                <a:lnTo>
                                  <a:pt x="0" y="21774"/>
                                </a:lnTo>
                                <a:lnTo>
                                  <a:pt x="21774" y="0"/>
                                </a:lnTo>
                                <a:lnTo>
                                  <a:pt x="25103" y="0"/>
                                </a:lnTo>
                                <a:lnTo>
                                  <a:pt x="698899" y="0"/>
                                </a:lnTo>
                                <a:lnTo>
                                  <a:pt x="720674" y="21774"/>
                                </a:lnTo>
                                <a:lnTo>
                                  <a:pt x="720674" y="664581"/>
                                </a:lnTo>
                                <a:lnTo>
                                  <a:pt x="702101" y="685719"/>
                                </a:lnTo>
                                <a:lnTo>
                                  <a:pt x="698899" y="686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1767" y="522106"/>
                            <a:ext cx="49593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729615">
                                <a:moveTo>
                                  <a:pt x="0" y="729425"/>
                                </a:moveTo>
                                <a:lnTo>
                                  <a:pt x="0" y="0"/>
                                </a:lnTo>
                                <a:lnTo>
                                  <a:pt x="32639" y="9501"/>
                                </a:lnTo>
                                <a:lnTo>
                                  <a:pt x="69480" y="30405"/>
                                </a:lnTo>
                                <a:lnTo>
                                  <a:pt x="99597" y="51309"/>
                                </a:lnTo>
                                <a:lnTo>
                                  <a:pt x="112064" y="60811"/>
                                </a:lnTo>
                                <a:lnTo>
                                  <a:pt x="479780" y="337841"/>
                                </a:lnTo>
                                <a:lnTo>
                                  <a:pt x="486616" y="343758"/>
                                </a:lnTo>
                                <a:lnTo>
                                  <a:pt x="491502" y="350365"/>
                                </a:lnTo>
                                <a:lnTo>
                                  <a:pt x="494434" y="357432"/>
                                </a:lnTo>
                                <a:lnTo>
                                  <a:pt x="495412" y="364729"/>
                                </a:lnTo>
                                <a:lnTo>
                                  <a:pt x="494434" y="372026"/>
                                </a:lnTo>
                                <a:lnTo>
                                  <a:pt x="491502" y="379094"/>
                                </a:lnTo>
                                <a:lnTo>
                                  <a:pt x="486616" y="385700"/>
                                </a:lnTo>
                                <a:lnTo>
                                  <a:pt x="479780" y="391617"/>
                                </a:lnTo>
                                <a:lnTo>
                                  <a:pt x="112064" y="668631"/>
                                </a:lnTo>
                                <a:lnTo>
                                  <a:pt x="99597" y="678115"/>
                                </a:lnTo>
                                <a:lnTo>
                                  <a:pt x="69480" y="699019"/>
                                </a:lnTo>
                                <a:lnTo>
                                  <a:pt x="32639" y="719923"/>
                                </a:lnTo>
                                <a:lnTo>
                                  <a:pt x="0" y="729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1833" y="522116"/>
                            <a:ext cx="1029969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737870">
                                <a:moveTo>
                                  <a:pt x="469366" y="368909"/>
                                </a:moveTo>
                                <a:lnTo>
                                  <a:pt x="106159" y="61506"/>
                                </a:lnTo>
                                <a:lnTo>
                                  <a:pt x="94348" y="51892"/>
                                </a:lnTo>
                                <a:lnTo>
                                  <a:pt x="65811" y="30746"/>
                                </a:lnTo>
                                <a:lnTo>
                                  <a:pt x="30911" y="9601"/>
                                </a:lnTo>
                                <a:lnTo>
                                  <a:pt x="0" y="0"/>
                                </a:lnTo>
                                <a:lnTo>
                                  <a:pt x="0" y="737831"/>
                                </a:lnTo>
                                <a:lnTo>
                                  <a:pt x="30924" y="728218"/>
                                </a:lnTo>
                                <a:lnTo>
                                  <a:pt x="65824" y="707072"/>
                                </a:lnTo>
                                <a:lnTo>
                                  <a:pt x="94361" y="685927"/>
                                </a:lnTo>
                                <a:lnTo>
                                  <a:pt x="106159" y="676313"/>
                                </a:lnTo>
                                <a:lnTo>
                                  <a:pt x="454558" y="396113"/>
                                </a:lnTo>
                                <a:lnTo>
                                  <a:pt x="461022" y="390118"/>
                                </a:lnTo>
                                <a:lnTo>
                                  <a:pt x="465658" y="383438"/>
                                </a:lnTo>
                                <a:lnTo>
                                  <a:pt x="468439" y="376288"/>
                                </a:lnTo>
                                <a:lnTo>
                                  <a:pt x="469366" y="368909"/>
                                </a:lnTo>
                                <a:close/>
                              </a:path>
                              <a:path w="1029969" h="737870">
                                <a:moveTo>
                                  <a:pt x="1029462" y="0"/>
                                </a:moveTo>
                                <a:lnTo>
                                  <a:pt x="998537" y="9601"/>
                                </a:lnTo>
                                <a:lnTo>
                                  <a:pt x="963637" y="30746"/>
                                </a:lnTo>
                                <a:lnTo>
                                  <a:pt x="935101" y="51892"/>
                                </a:lnTo>
                                <a:lnTo>
                                  <a:pt x="923277" y="61506"/>
                                </a:lnTo>
                                <a:lnTo>
                                  <a:pt x="574890" y="341718"/>
                                </a:lnTo>
                                <a:lnTo>
                                  <a:pt x="568413" y="347700"/>
                                </a:lnTo>
                                <a:lnTo>
                                  <a:pt x="563778" y="354380"/>
                                </a:lnTo>
                                <a:lnTo>
                                  <a:pt x="561009" y="361530"/>
                                </a:lnTo>
                                <a:lnTo>
                                  <a:pt x="560082" y="368909"/>
                                </a:lnTo>
                                <a:lnTo>
                                  <a:pt x="561009" y="376288"/>
                                </a:lnTo>
                                <a:lnTo>
                                  <a:pt x="563778" y="383438"/>
                                </a:lnTo>
                                <a:lnTo>
                                  <a:pt x="568413" y="390118"/>
                                </a:lnTo>
                                <a:lnTo>
                                  <a:pt x="574890" y="396113"/>
                                </a:lnTo>
                                <a:lnTo>
                                  <a:pt x="923277" y="676313"/>
                                </a:lnTo>
                                <a:lnTo>
                                  <a:pt x="935101" y="685927"/>
                                </a:lnTo>
                                <a:lnTo>
                                  <a:pt x="963637" y="707072"/>
                                </a:lnTo>
                                <a:lnTo>
                                  <a:pt x="998537" y="728218"/>
                                </a:lnTo>
                                <a:lnTo>
                                  <a:pt x="1029462" y="737831"/>
                                </a:lnTo>
                                <a:lnTo>
                                  <a:pt x="1029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2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188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4840" y="480632"/>
                                </a:lnTo>
                                <a:lnTo>
                                  <a:pt x="45951" y="442369"/>
                                </a:lnTo>
                                <a:lnTo>
                                  <a:pt x="76766" y="411087"/>
                                </a:lnTo>
                                <a:lnTo>
                                  <a:pt x="90719" y="398138"/>
                                </a:lnTo>
                                <a:lnTo>
                                  <a:pt x="514578" y="0"/>
                                </a:lnTo>
                                <a:lnTo>
                                  <a:pt x="536370" y="0"/>
                                </a:lnTo>
                                <a:lnTo>
                                  <a:pt x="546621" y="1013"/>
                                </a:lnTo>
                                <a:lnTo>
                                  <a:pt x="556465" y="4055"/>
                                </a:lnTo>
                                <a:lnTo>
                                  <a:pt x="565579" y="9128"/>
                                </a:lnTo>
                                <a:lnTo>
                                  <a:pt x="573639" y="16232"/>
                                </a:lnTo>
                                <a:lnTo>
                                  <a:pt x="948476" y="398138"/>
                                </a:lnTo>
                                <a:lnTo>
                                  <a:pt x="961354" y="411087"/>
                                </a:lnTo>
                                <a:lnTo>
                                  <a:pt x="989530" y="442369"/>
                                </a:lnTo>
                                <a:lnTo>
                                  <a:pt x="1017414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64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1767" y="745412"/>
                            <a:ext cx="1029969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14984">
                                <a:moveTo>
                                  <a:pt x="1029397" y="514527"/>
                                </a:moveTo>
                                <a:lnTo>
                                  <a:pt x="0" y="514527"/>
                                </a:lnTo>
                                <a:lnTo>
                                  <a:pt x="13408" y="480632"/>
                                </a:lnTo>
                                <a:lnTo>
                                  <a:pt x="42905" y="442369"/>
                                </a:lnTo>
                                <a:lnTo>
                                  <a:pt x="72403" y="411087"/>
                                </a:lnTo>
                                <a:lnTo>
                                  <a:pt x="85811" y="398138"/>
                                </a:lnTo>
                                <a:lnTo>
                                  <a:pt x="476743" y="16232"/>
                                </a:lnTo>
                                <a:lnTo>
                                  <a:pt x="485103" y="9128"/>
                                </a:lnTo>
                                <a:lnTo>
                                  <a:pt x="494427" y="4055"/>
                                </a:lnTo>
                                <a:lnTo>
                                  <a:pt x="504398" y="1013"/>
                                </a:lnTo>
                                <a:lnTo>
                                  <a:pt x="514698" y="0"/>
                                </a:lnTo>
                                <a:lnTo>
                                  <a:pt x="525001" y="1013"/>
                                </a:lnTo>
                                <a:lnTo>
                                  <a:pt x="534976" y="4055"/>
                                </a:lnTo>
                                <a:lnTo>
                                  <a:pt x="544301" y="9128"/>
                                </a:lnTo>
                                <a:lnTo>
                                  <a:pt x="552654" y="16232"/>
                                </a:lnTo>
                                <a:lnTo>
                                  <a:pt x="943585" y="398138"/>
                                </a:lnTo>
                                <a:lnTo>
                                  <a:pt x="956993" y="411087"/>
                                </a:lnTo>
                                <a:lnTo>
                                  <a:pt x="986491" y="442369"/>
                                </a:lnTo>
                                <a:lnTo>
                                  <a:pt x="1015989" y="480632"/>
                                </a:lnTo>
                                <a:lnTo>
                                  <a:pt x="1029397" y="514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33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8964" y="14713"/>
                            <a:ext cx="215201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626745">
                                <a:moveTo>
                                  <a:pt x="622376" y="140030"/>
                                </a:moveTo>
                                <a:lnTo>
                                  <a:pt x="581126" y="107467"/>
                                </a:lnTo>
                                <a:lnTo>
                                  <a:pt x="543788" y="82181"/>
                                </a:lnTo>
                                <a:lnTo>
                                  <a:pt x="504736" y="59639"/>
                                </a:lnTo>
                                <a:lnTo>
                                  <a:pt x="464134" y="40106"/>
                                </a:lnTo>
                                <a:lnTo>
                                  <a:pt x="423011" y="24206"/>
                                </a:lnTo>
                                <a:lnTo>
                                  <a:pt x="380669" y="11899"/>
                                </a:lnTo>
                                <a:lnTo>
                                  <a:pt x="337375" y="3670"/>
                                </a:lnTo>
                                <a:lnTo>
                                  <a:pt x="293408" y="0"/>
                                </a:lnTo>
                                <a:lnTo>
                                  <a:pt x="271653" y="63"/>
                                </a:lnTo>
                                <a:lnTo>
                                  <a:pt x="228396" y="4165"/>
                                </a:lnTo>
                                <a:lnTo>
                                  <a:pt x="185966" y="13716"/>
                                </a:lnTo>
                                <a:lnTo>
                                  <a:pt x="145326" y="29222"/>
                                </a:lnTo>
                                <a:lnTo>
                                  <a:pt x="134023" y="35369"/>
                                </a:lnTo>
                                <a:lnTo>
                                  <a:pt x="126212" y="39611"/>
                                </a:lnTo>
                                <a:lnTo>
                                  <a:pt x="91376" y="66255"/>
                                </a:lnTo>
                                <a:lnTo>
                                  <a:pt x="64173" y="100545"/>
                                </a:lnTo>
                                <a:lnTo>
                                  <a:pt x="50114" y="141795"/>
                                </a:lnTo>
                                <a:lnTo>
                                  <a:pt x="49695" y="163449"/>
                                </a:lnTo>
                                <a:lnTo>
                                  <a:pt x="53975" y="185077"/>
                                </a:lnTo>
                                <a:lnTo>
                                  <a:pt x="57543" y="194741"/>
                                </a:lnTo>
                                <a:lnTo>
                                  <a:pt x="57619" y="194945"/>
                                </a:lnTo>
                                <a:lnTo>
                                  <a:pt x="57696" y="195148"/>
                                </a:lnTo>
                                <a:lnTo>
                                  <a:pt x="58559" y="197510"/>
                                </a:lnTo>
                                <a:lnTo>
                                  <a:pt x="57543" y="194741"/>
                                </a:lnTo>
                                <a:lnTo>
                                  <a:pt x="48704" y="205193"/>
                                </a:lnTo>
                                <a:lnTo>
                                  <a:pt x="25666" y="247650"/>
                                </a:lnTo>
                                <a:lnTo>
                                  <a:pt x="11201" y="289013"/>
                                </a:lnTo>
                                <a:lnTo>
                                  <a:pt x="2755" y="331939"/>
                                </a:lnTo>
                                <a:lnTo>
                                  <a:pt x="0" y="375640"/>
                                </a:lnTo>
                                <a:lnTo>
                                  <a:pt x="2616" y="419354"/>
                                </a:lnTo>
                                <a:lnTo>
                                  <a:pt x="10452" y="463423"/>
                                </a:lnTo>
                                <a:lnTo>
                                  <a:pt x="23037" y="506387"/>
                                </a:lnTo>
                                <a:lnTo>
                                  <a:pt x="40132" y="547776"/>
                                </a:lnTo>
                                <a:lnTo>
                                  <a:pt x="61493" y="587108"/>
                                </a:lnTo>
                                <a:lnTo>
                                  <a:pt x="86220" y="622960"/>
                                </a:lnTo>
                                <a:lnTo>
                                  <a:pt x="91401" y="626491"/>
                                </a:lnTo>
                                <a:lnTo>
                                  <a:pt x="91198" y="626719"/>
                                </a:lnTo>
                                <a:lnTo>
                                  <a:pt x="96799" y="623100"/>
                                </a:lnTo>
                                <a:lnTo>
                                  <a:pt x="98005" y="619112"/>
                                </a:lnTo>
                                <a:lnTo>
                                  <a:pt x="96075" y="616623"/>
                                </a:lnTo>
                                <a:lnTo>
                                  <a:pt x="71704" y="581329"/>
                                </a:lnTo>
                                <a:lnTo>
                                  <a:pt x="51181" y="543712"/>
                                </a:lnTo>
                                <a:lnTo>
                                  <a:pt x="34683" y="504139"/>
                                </a:lnTo>
                                <a:lnTo>
                                  <a:pt x="22390" y="463029"/>
                                </a:lnTo>
                                <a:lnTo>
                                  <a:pt x="14757" y="421944"/>
                                </a:lnTo>
                                <a:lnTo>
                                  <a:pt x="11760" y="380212"/>
                                </a:lnTo>
                                <a:lnTo>
                                  <a:pt x="13766" y="338455"/>
                                </a:lnTo>
                                <a:lnTo>
                                  <a:pt x="21132" y="297281"/>
                                </a:lnTo>
                                <a:lnTo>
                                  <a:pt x="34163" y="257657"/>
                                </a:lnTo>
                                <a:lnTo>
                                  <a:pt x="52920" y="220408"/>
                                </a:lnTo>
                                <a:lnTo>
                                  <a:pt x="62560" y="206006"/>
                                </a:lnTo>
                                <a:lnTo>
                                  <a:pt x="62699" y="206298"/>
                                </a:lnTo>
                                <a:lnTo>
                                  <a:pt x="62814" y="206527"/>
                                </a:lnTo>
                                <a:lnTo>
                                  <a:pt x="85445" y="244690"/>
                                </a:lnTo>
                                <a:lnTo>
                                  <a:pt x="111747" y="279755"/>
                                </a:lnTo>
                                <a:lnTo>
                                  <a:pt x="151879" y="322364"/>
                                </a:lnTo>
                                <a:lnTo>
                                  <a:pt x="162458" y="331622"/>
                                </a:lnTo>
                                <a:lnTo>
                                  <a:pt x="166446" y="335114"/>
                                </a:lnTo>
                                <a:lnTo>
                                  <a:pt x="197192" y="359435"/>
                                </a:lnTo>
                                <a:lnTo>
                                  <a:pt x="230124" y="375729"/>
                                </a:lnTo>
                                <a:lnTo>
                                  <a:pt x="242671" y="375424"/>
                                </a:lnTo>
                                <a:lnTo>
                                  <a:pt x="273037" y="351459"/>
                                </a:lnTo>
                                <a:lnTo>
                                  <a:pt x="286092" y="311632"/>
                                </a:lnTo>
                                <a:lnTo>
                                  <a:pt x="287324" y="287210"/>
                                </a:lnTo>
                                <a:lnTo>
                                  <a:pt x="286842" y="274993"/>
                                </a:lnTo>
                                <a:lnTo>
                                  <a:pt x="272872" y="216230"/>
                                </a:lnTo>
                                <a:lnTo>
                                  <a:pt x="246799" y="175717"/>
                                </a:lnTo>
                                <a:lnTo>
                                  <a:pt x="210972" y="148590"/>
                                </a:lnTo>
                                <a:lnTo>
                                  <a:pt x="167919" y="135801"/>
                                </a:lnTo>
                                <a:lnTo>
                                  <a:pt x="120103" y="142532"/>
                                </a:lnTo>
                                <a:lnTo>
                                  <a:pt x="115011" y="145770"/>
                                </a:lnTo>
                                <a:lnTo>
                                  <a:pt x="84569" y="179781"/>
                                </a:lnTo>
                                <a:lnTo>
                                  <a:pt x="100037" y="166357"/>
                                </a:lnTo>
                                <a:lnTo>
                                  <a:pt x="120815" y="154520"/>
                                </a:lnTo>
                                <a:lnTo>
                                  <a:pt x="141401" y="148437"/>
                                </a:lnTo>
                                <a:lnTo>
                                  <a:pt x="162471" y="147180"/>
                                </a:lnTo>
                                <a:lnTo>
                                  <a:pt x="183388" y="150456"/>
                                </a:lnTo>
                                <a:lnTo>
                                  <a:pt x="222008" y="169214"/>
                                </a:lnTo>
                                <a:lnTo>
                                  <a:pt x="251371" y="200520"/>
                                </a:lnTo>
                                <a:lnTo>
                                  <a:pt x="269405" y="241236"/>
                                </a:lnTo>
                                <a:lnTo>
                                  <a:pt x="275755" y="286778"/>
                                </a:lnTo>
                                <a:lnTo>
                                  <a:pt x="274612" y="309587"/>
                                </a:lnTo>
                                <a:lnTo>
                                  <a:pt x="261988" y="347129"/>
                                </a:lnTo>
                                <a:lnTo>
                                  <a:pt x="262458" y="346595"/>
                                </a:lnTo>
                                <a:lnTo>
                                  <a:pt x="256628" y="354076"/>
                                </a:lnTo>
                                <a:lnTo>
                                  <a:pt x="250291" y="359562"/>
                                </a:lnTo>
                                <a:lnTo>
                                  <a:pt x="242900" y="363232"/>
                                </a:lnTo>
                                <a:lnTo>
                                  <a:pt x="234543" y="364464"/>
                                </a:lnTo>
                                <a:lnTo>
                                  <a:pt x="226974" y="364299"/>
                                </a:lnTo>
                                <a:lnTo>
                                  <a:pt x="192189" y="341172"/>
                                </a:lnTo>
                                <a:lnTo>
                                  <a:pt x="159689" y="313639"/>
                                </a:lnTo>
                                <a:lnTo>
                                  <a:pt x="157327" y="311365"/>
                                </a:lnTo>
                                <a:lnTo>
                                  <a:pt x="150177" y="304507"/>
                                </a:lnTo>
                                <a:lnTo>
                                  <a:pt x="113296" y="263067"/>
                                </a:lnTo>
                                <a:lnTo>
                                  <a:pt x="81953" y="217309"/>
                                </a:lnTo>
                                <a:lnTo>
                                  <a:pt x="70485" y="195516"/>
                                </a:lnTo>
                                <a:lnTo>
                                  <a:pt x="70205" y="194945"/>
                                </a:lnTo>
                                <a:lnTo>
                                  <a:pt x="70269" y="195072"/>
                                </a:lnTo>
                                <a:lnTo>
                                  <a:pt x="81889" y="182105"/>
                                </a:lnTo>
                                <a:lnTo>
                                  <a:pt x="113601" y="146672"/>
                                </a:lnTo>
                                <a:lnTo>
                                  <a:pt x="80276" y="167906"/>
                                </a:lnTo>
                                <a:lnTo>
                                  <a:pt x="66179" y="184556"/>
                                </a:lnTo>
                                <a:lnTo>
                                  <a:pt x="65646" y="183184"/>
                                </a:lnTo>
                                <a:lnTo>
                                  <a:pt x="62395" y="170980"/>
                                </a:lnTo>
                                <a:lnTo>
                                  <a:pt x="61036" y="161163"/>
                                </a:lnTo>
                                <a:lnTo>
                                  <a:pt x="60833" y="151269"/>
                                </a:lnTo>
                                <a:lnTo>
                                  <a:pt x="61734" y="141427"/>
                                </a:lnTo>
                                <a:lnTo>
                                  <a:pt x="80848" y="95999"/>
                                </a:lnTo>
                                <a:lnTo>
                                  <a:pt x="108038" y="66967"/>
                                </a:lnTo>
                                <a:lnTo>
                                  <a:pt x="142316" y="43891"/>
                                </a:lnTo>
                                <a:lnTo>
                                  <a:pt x="180352" y="27546"/>
                                </a:lnTo>
                                <a:lnTo>
                                  <a:pt x="220637" y="17221"/>
                                </a:lnTo>
                                <a:lnTo>
                                  <a:pt x="261632" y="12217"/>
                                </a:lnTo>
                                <a:lnTo>
                                  <a:pt x="303415" y="12077"/>
                                </a:lnTo>
                                <a:lnTo>
                                  <a:pt x="344944" y="16548"/>
                                </a:lnTo>
                                <a:lnTo>
                                  <a:pt x="385864" y="25171"/>
                                </a:lnTo>
                                <a:lnTo>
                                  <a:pt x="425767" y="37503"/>
                                </a:lnTo>
                                <a:lnTo>
                                  <a:pt x="465480" y="53454"/>
                                </a:lnTo>
                                <a:lnTo>
                                  <a:pt x="503885" y="72415"/>
                                </a:lnTo>
                                <a:lnTo>
                                  <a:pt x="540816" y="94119"/>
                                </a:lnTo>
                                <a:lnTo>
                                  <a:pt x="576135" y="118287"/>
                                </a:lnTo>
                                <a:lnTo>
                                  <a:pt x="608799" y="143954"/>
                                </a:lnTo>
                                <a:lnTo>
                                  <a:pt x="614565" y="148767"/>
                                </a:lnTo>
                                <a:lnTo>
                                  <a:pt x="622376" y="140030"/>
                                </a:lnTo>
                                <a:close/>
                              </a:path>
                              <a:path w="2152015" h="626745">
                                <a:moveTo>
                                  <a:pt x="680796" y="169392"/>
                                </a:moveTo>
                                <a:lnTo>
                                  <a:pt x="679310" y="161505"/>
                                </a:lnTo>
                                <a:lnTo>
                                  <a:pt x="676757" y="152514"/>
                                </a:lnTo>
                                <a:lnTo>
                                  <a:pt x="674052" y="143560"/>
                                </a:lnTo>
                                <a:lnTo>
                                  <a:pt x="668553" y="125704"/>
                                </a:lnTo>
                                <a:lnTo>
                                  <a:pt x="632726" y="6883"/>
                                </a:lnTo>
                                <a:lnTo>
                                  <a:pt x="629754" y="3378"/>
                                </a:lnTo>
                                <a:lnTo>
                                  <a:pt x="625513" y="3263"/>
                                </a:lnTo>
                                <a:lnTo>
                                  <a:pt x="622096" y="5867"/>
                                </a:lnTo>
                                <a:lnTo>
                                  <a:pt x="621588" y="10490"/>
                                </a:lnTo>
                                <a:lnTo>
                                  <a:pt x="665899" y="157416"/>
                                </a:lnTo>
                                <a:lnTo>
                                  <a:pt x="667829" y="162699"/>
                                </a:lnTo>
                                <a:lnTo>
                                  <a:pt x="669632" y="171577"/>
                                </a:lnTo>
                                <a:lnTo>
                                  <a:pt x="670001" y="175653"/>
                                </a:lnTo>
                                <a:lnTo>
                                  <a:pt x="664819" y="182499"/>
                                </a:lnTo>
                                <a:lnTo>
                                  <a:pt x="658876" y="183527"/>
                                </a:lnTo>
                                <a:lnTo>
                                  <a:pt x="643801" y="187185"/>
                                </a:lnTo>
                                <a:lnTo>
                                  <a:pt x="607275" y="198704"/>
                                </a:lnTo>
                                <a:lnTo>
                                  <a:pt x="560324" y="219570"/>
                                </a:lnTo>
                                <a:lnTo>
                                  <a:pt x="512787" y="248742"/>
                                </a:lnTo>
                                <a:lnTo>
                                  <a:pt x="506666" y="253161"/>
                                </a:lnTo>
                                <a:lnTo>
                                  <a:pt x="512965" y="263017"/>
                                </a:lnTo>
                                <a:lnTo>
                                  <a:pt x="519099" y="258622"/>
                                </a:lnTo>
                                <a:lnTo>
                                  <a:pt x="547370" y="240182"/>
                                </a:lnTo>
                                <a:lnTo>
                                  <a:pt x="608050" y="210947"/>
                                </a:lnTo>
                                <a:lnTo>
                                  <a:pt x="645566" y="198818"/>
                                </a:lnTo>
                                <a:lnTo>
                                  <a:pt x="667791" y="193395"/>
                                </a:lnTo>
                                <a:lnTo>
                                  <a:pt x="672439" y="190068"/>
                                </a:lnTo>
                                <a:lnTo>
                                  <a:pt x="677989" y="184162"/>
                                </a:lnTo>
                                <a:lnTo>
                                  <a:pt x="680567" y="177101"/>
                                </a:lnTo>
                                <a:lnTo>
                                  <a:pt x="680796" y="169392"/>
                                </a:lnTo>
                                <a:close/>
                              </a:path>
                              <a:path w="2152015" h="626745">
                                <a:moveTo>
                                  <a:pt x="2151456" y="415163"/>
                                </a:moveTo>
                                <a:lnTo>
                                  <a:pt x="2135187" y="375272"/>
                                </a:lnTo>
                                <a:lnTo>
                                  <a:pt x="2107069" y="349275"/>
                                </a:lnTo>
                                <a:lnTo>
                                  <a:pt x="2068360" y="325780"/>
                                </a:lnTo>
                                <a:lnTo>
                                  <a:pt x="2027262" y="307517"/>
                                </a:lnTo>
                                <a:lnTo>
                                  <a:pt x="1984959" y="292620"/>
                                </a:lnTo>
                                <a:lnTo>
                                  <a:pt x="1941969" y="280149"/>
                                </a:lnTo>
                                <a:lnTo>
                                  <a:pt x="1898523" y="269544"/>
                                </a:lnTo>
                                <a:lnTo>
                                  <a:pt x="1854771" y="260451"/>
                                </a:lnTo>
                                <a:lnTo>
                                  <a:pt x="1788731" y="249123"/>
                                </a:lnTo>
                                <a:lnTo>
                                  <a:pt x="1744535" y="242849"/>
                                </a:lnTo>
                                <a:lnTo>
                                  <a:pt x="1700225" y="237490"/>
                                </a:lnTo>
                                <a:lnTo>
                                  <a:pt x="1655838" y="232918"/>
                                </a:lnTo>
                                <a:lnTo>
                                  <a:pt x="1611376" y="229069"/>
                                </a:lnTo>
                                <a:lnTo>
                                  <a:pt x="1566875" y="225907"/>
                                </a:lnTo>
                                <a:lnTo>
                                  <a:pt x="1522349" y="223367"/>
                                </a:lnTo>
                                <a:lnTo>
                                  <a:pt x="1477784" y="221399"/>
                                </a:lnTo>
                                <a:lnTo>
                                  <a:pt x="1417256" y="219595"/>
                                </a:lnTo>
                                <a:lnTo>
                                  <a:pt x="1356715" y="218719"/>
                                </a:lnTo>
                                <a:lnTo>
                                  <a:pt x="1375575" y="209321"/>
                                </a:lnTo>
                                <a:lnTo>
                                  <a:pt x="1409827" y="177507"/>
                                </a:lnTo>
                                <a:lnTo>
                                  <a:pt x="1421091" y="141325"/>
                                </a:lnTo>
                                <a:lnTo>
                                  <a:pt x="1410754" y="141122"/>
                                </a:lnTo>
                                <a:lnTo>
                                  <a:pt x="1410119" y="148488"/>
                                </a:lnTo>
                                <a:lnTo>
                                  <a:pt x="1407985" y="157581"/>
                                </a:lnTo>
                                <a:lnTo>
                                  <a:pt x="1386001" y="189890"/>
                                </a:lnTo>
                                <a:lnTo>
                                  <a:pt x="1351838" y="210350"/>
                                </a:lnTo>
                                <a:lnTo>
                                  <a:pt x="1326934" y="218795"/>
                                </a:lnTo>
                                <a:lnTo>
                                  <a:pt x="1326934" y="227901"/>
                                </a:lnTo>
                                <a:lnTo>
                                  <a:pt x="1370825" y="246608"/>
                                </a:lnTo>
                                <a:lnTo>
                                  <a:pt x="1401635" y="280212"/>
                                </a:lnTo>
                                <a:lnTo>
                                  <a:pt x="1407452" y="307213"/>
                                </a:lnTo>
                                <a:lnTo>
                                  <a:pt x="1417358" y="307416"/>
                                </a:lnTo>
                                <a:lnTo>
                                  <a:pt x="1400378" y="259689"/>
                                </a:lnTo>
                                <a:lnTo>
                                  <a:pt x="1356652" y="228206"/>
                                </a:lnTo>
                                <a:lnTo>
                                  <a:pt x="1386852" y="228523"/>
                                </a:lnTo>
                                <a:lnTo>
                                  <a:pt x="1447241" y="229844"/>
                                </a:lnTo>
                                <a:lnTo>
                                  <a:pt x="1521866" y="232829"/>
                                </a:lnTo>
                                <a:lnTo>
                                  <a:pt x="1566278" y="235369"/>
                                </a:lnTo>
                                <a:lnTo>
                                  <a:pt x="1610639" y="238531"/>
                                </a:lnTo>
                                <a:lnTo>
                                  <a:pt x="1654937" y="242366"/>
                                </a:lnTo>
                                <a:lnTo>
                                  <a:pt x="1699171" y="246913"/>
                                </a:lnTo>
                                <a:lnTo>
                                  <a:pt x="1743303" y="252260"/>
                                </a:lnTo>
                                <a:lnTo>
                                  <a:pt x="1787296" y="258495"/>
                                </a:lnTo>
                                <a:lnTo>
                                  <a:pt x="1831136" y="265734"/>
                                </a:lnTo>
                                <a:lnTo>
                                  <a:pt x="1874735" y="274116"/>
                                </a:lnTo>
                                <a:lnTo>
                                  <a:pt x="1918042" y="283857"/>
                                </a:lnTo>
                                <a:lnTo>
                                  <a:pt x="1960892" y="295224"/>
                                </a:lnTo>
                                <a:lnTo>
                                  <a:pt x="2003069" y="308660"/>
                                </a:lnTo>
                                <a:lnTo>
                                  <a:pt x="2044166" y="324815"/>
                                </a:lnTo>
                                <a:lnTo>
                                  <a:pt x="2083244" y="344843"/>
                                </a:lnTo>
                                <a:lnTo>
                                  <a:pt x="2117915" y="370827"/>
                                </a:lnTo>
                                <a:lnTo>
                                  <a:pt x="2140318" y="405777"/>
                                </a:lnTo>
                                <a:lnTo>
                                  <a:pt x="2141994" y="415823"/>
                                </a:lnTo>
                                <a:lnTo>
                                  <a:pt x="2141766" y="426085"/>
                                </a:lnTo>
                                <a:lnTo>
                                  <a:pt x="2139823" y="436283"/>
                                </a:lnTo>
                                <a:lnTo>
                                  <a:pt x="2136356" y="446125"/>
                                </a:lnTo>
                                <a:lnTo>
                                  <a:pt x="2135060" y="449376"/>
                                </a:lnTo>
                                <a:lnTo>
                                  <a:pt x="2133308" y="452437"/>
                                </a:lnTo>
                                <a:lnTo>
                                  <a:pt x="2131644" y="455549"/>
                                </a:lnTo>
                                <a:lnTo>
                                  <a:pt x="2129726" y="458520"/>
                                </a:lnTo>
                                <a:lnTo>
                                  <a:pt x="2127948" y="461581"/>
                                </a:lnTo>
                                <a:lnTo>
                                  <a:pt x="2125738" y="464388"/>
                                </a:lnTo>
                                <a:lnTo>
                                  <a:pt x="2095169" y="494715"/>
                                </a:lnTo>
                                <a:lnTo>
                                  <a:pt x="2058416" y="518452"/>
                                </a:lnTo>
                                <a:lnTo>
                                  <a:pt x="2018741" y="537565"/>
                                </a:lnTo>
                                <a:lnTo>
                                  <a:pt x="1977440" y="553262"/>
                                </a:lnTo>
                                <a:lnTo>
                                  <a:pt x="1935162" y="566356"/>
                                </a:lnTo>
                                <a:lnTo>
                                  <a:pt x="1892211" y="577265"/>
                                </a:lnTo>
                                <a:lnTo>
                                  <a:pt x="1870557" y="582041"/>
                                </a:lnTo>
                                <a:lnTo>
                                  <a:pt x="1872488" y="591312"/>
                                </a:lnTo>
                                <a:lnTo>
                                  <a:pt x="1916087" y="581266"/>
                                </a:lnTo>
                                <a:lnTo>
                                  <a:pt x="1959216" y="569188"/>
                                </a:lnTo>
                                <a:lnTo>
                                  <a:pt x="2001621" y="554647"/>
                                </a:lnTo>
                                <a:lnTo>
                                  <a:pt x="2042960" y="537044"/>
                                </a:lnTo>
                                <a:lnTo>
                                  <a:pt x="2082444" y="515251"/>
                                </a:lnTo>
                                <a:lnTo>
                                  <a:pt x="2118233" y="487299"/>
                                </a:lnTo>
                                <a:lnTo>
                                  <a:pt x="2133384" y="469988"/>
                                </a:lnTo>
                                <a:lnTo>
                                  <a:pt x="2135771" y="466953"/>
                                </a:lnTo>
                                <a:lnTo>
                                  <a:pt x="2137753" y="463600"/>
                                </a:lnTo>
                                <a:lnTo>
                                  <a:pt x="2139835" y="460336"/>
                                </a:lnTo>
                                <a:lnTo>
                                  <a:pt x="2141690" y="456907"/>
                                </a:lnTo>
                                <a:lnTo>
                                  <a:pt x="2143607" y="453517"/>
                                </a:lnTo>
                                <a:lnTo>
                                  <a:pt x="2145080" y="449859"/>
                                </a:lnTo>
                                <a:lnTo>
                                  <a:pt x="2148979" y="438746"/>
                                </a:lnTo>
                                <a:lnTo>
                                  <a:pt x="2151202" y="427088"/>
                                </a:lnTo>
                                <a:lnTo>
                                  <a:pt x="2151456" y="41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9277" y="651756"/>
                            <a:ext cx="36195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0AECD" w14:textId="77777777" w:rsidR="00A013E9" w:rsidRDefault="00840832">
                              <w:pPr>
                                <w:spacing w:before="9" w:line="331" w:lineRule="exact"/>
                                <w:rPr>
                                  <w:rFonts w:ascii="Microsoft Sans Serif"/>
                                  <w:sz w:val="3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65"/>
                                  <w:sz w:val="30"/>
                                </w:rPr>
                                <w:t>Really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27255" y="598630"/>
                            <a:ext cx="5880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2E169" w14:textId="77777777" w:rsidR="00A013E9" w:rsidRDefault="00840832">
                              <w:pPr>
                                <w:spacing w:before="8"/>
                                <w:ind w:right="18"/>
                                <w:jc w:val="center"/>
                                <w:rPr>
                                  <w:rFonts w:ascii="News Gothic Std" w:hAnsi="News Gothic Std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65"/>
                                  <w:sz w:val="18"/>
                                </w:rPr>
                                <w:t>Really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6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80"/>
                                  <w:sz w:val="18"/>
                                </w:rPr>
                                <w:t>Sorted</w:t>
                              </w:r>
                              <w:r>
                                <w:rPr>
                                  <w:rFonts w:ascii="News Gothic Std" w:hAnsi="News Gothic Std"/>
                                  <w:spacing w:val="-2"/>
                                  <w:w w:val="80"/>
                                  <w:sz w:val="18"/>
                                </w:rPr>
                                <w:t>®</w:t>
                              </w:r>
                            </w:p>
                            <w:p w14:paraId="010E63C6" w14:textId="77777777" w:rsidR="00A013E9" w:rsidRDefault="00840832">
                              <w:pPr>
                                <w:spacing w:before="41" w:line="198" w:lineRule="exact"/>
                                <w:ind w:right="31"/>
                                <w:jc w:val="center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Folder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D854E" id="Group 2" o:spid="_x0000_s1026" style="position:absolute;margin-left:21.15pt;margin-top:33pt;width:1076.75pt;height:104.3pt;z-index:-251658238;mso-wrap-distance-left:0;mso-wrap-distance-right:0;mso-position-horizontal-relative:page" coordsize="136747,132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">
                <v:shape id="Graphic 3" o:spid="_x0000_s1027" style="position:absolute;top:13109;width:136747;height:12;visibility:visible;mso-wrap-style:square;v-text-anchor:top" coordsize="136747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" path="m,l13674164,e" filled="f" strokeweight=".74606mm">
                  <v:path arrowok="t"/>
                </v:shape>
                <v:shape id="Graphic 4" o:spid="_x0000_s1028" style="position:absolute;left:108098;top:268;width:26416;height:9811;visibility:visible;mso-wrap-style:square;v-text-anchor:top" coordsize="2641600,98107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" adj="-11796480,,5400" path="m2641072,453752r-11156,-37938l2603518,367928r-38614,-46068l2514740,277857r-61051,-41692l2419289,216264r-36872,-19232l2343155,178502r-41567,-17798l2257797,143669r-45930,-16242l2163880,112010,2113919,97448,2062068,83772,2008409,71014,1953026,59203,1896002,48370r-58583,-9823l1777361,29764r-61449,-7711l1653153,15443,1589168,9965,1524041,5652,1457855,2532,1390691,638,1322635,r-68057,638l1187415,2532r-66187,3120l1056101,9965r-63985,5478l929357,22052r-61449,7712l807850,38547r-58583,9823l692243,59202,636860,71013,583201,83772,531350,97448r-49961,14562l433402,127427r-45930,16241l343681,160704r-41567,17798l262852,197032r-36872,19231l191580,236165r-61051,41691l80365,321859,41751,367928,15353,415814,1835,465273,,490507r1835,25250l15353,565216r26398,47886l80365,659170r50164,44003l191580,744865r34400,19902l262852,783998r39262,18530l343681,820326r43791,17036l433402,853603r47987,15417l531350,883582r51851,13676l636860,910017r55383,11811l749267,932660r58583,9823l867908,951266r61449,7712l992116,965587r63985,5478l1121228,975378r66187,3120l1254578,980392r68057,638l1390691,980392r67164,-1894l1524041,975378r65127,-4313l1653153,965587r62759,-6610l1777361,951266r60058,-8783l1896002,932660r57024,-10833l2008409,910016r53659,-12758l2113919,883582r49961,-14562l2211867,853603r45930,-16242l2301588,820326r41567,-17798l2382417,783998r36872,-19232l2453689,744865r61051,-41692l2564904,659170r38614,-46068l2629916,565215r11156,-37937e" filled="f" strokeweight="1.49211mm">
                  <v:stroke joinstyle="miter"/>
                  <v:formulas/>
                  <v:path arrowok="t" o:connecttype="custom" textboxrect="0,0,2641600,981075"/>
                  <v:textbox inset="0,0,0,0">
                    <w:txbxContent>
                      <w:p w14:paraId="358B2E7C" w14:textId="77777777" w:rsidR="00006962" w:rsidRDefault="00006962" w:rsidP="00006962">
                        <w:pPr>
                          <w:jc w:val="center"/>
                        </w:pPr>
                      </w:p>
                      <w:p w14:paraId="37830E42" w14:textId="77777777" w:rsidR="00006962" w:rsidRDefault="00006962" w:rsidP="00006962">
                        <w:pPr>
                          <w:jc w:val="center"/>
                        </w:pPr>
                      </w:p>
                      <w:p w14:paraId="39C6D132" w14:textId="51EE4D2B" w:rsidR="00006962" w:rsidRPr="00006962" w:rsidRDefault="002C7E1D" w:rsidP="00006962"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JANUARY</w:t>
                        </w:r>
                      </w:p>
                    </w:txbxContent>
                  </v:textbox>
                </v:shape>
                <v:shape id="Graphic 5" o:spid="_x0000_s1029" style="position:absolute;left:5217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" path="m1029534,737369l,737369,,,1029534,r,737369xe" fillcolor="#0a4233" stroked="f">
                  <v:path arrowok="t"/>
                </v:shape>
                <v:shape id="Graphic 6" o:spid="_x0000_s1030" style="position:absolute;left:5218;top:73;width:10299;height:5150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" path="m1029551,514771l,514771,996,504364,477635,15378,514724,r19727,3844l1013971,477262r15580,37509xe" fillcolor="#1c333b" stroked="f">
                  <v:path arrowok="t"/>
                </v:shape>
                <v:shape id="Graphic 7" o:spid="_x0000_s1031" style="position:absolute;left:6761;top:1561;width:7208;height:6864;visibility:visible;mso-wrap-style:square;v-text-anchor:top" coordsize="720725,686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" path="m698899,686356r-677125,l18572,685719,,664581,,21774,21774,r3329,l698899,r21775,21774l720674,664581r-18573,21138l698899,686356xe" fillcolor="#f5f4f0" stroked="f">
                  <v:path arrowok="t"/>
                </v:shape>
                <v:shape id="Graphic 8" o:spid="_x0000_s1032" style="position:absolute;left:5217;top:5221;width:4960;height:7296;visibility:visible;mso-wrap-style:square;v-text-anchor:top" coordsize="495934,729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" path="m,729425l,,32639,9501,69480,30405,99597,51309r12467,9502l479780,337841r6836,5917l491502,350365r2932,7067l495412,364729r-978,7297l491502,379094r-4886,6606l479780,391617,112064,668631r-12467,9484l69480,699019,32639,719923,,729425xe" fillcolor="#2f646a" stroked="f">
                  <v:path arrowok="t"/>
                </v:shape>
                <v:shape id="Graphic 9" o:spid="_x0000_s1033" style="position:absolute;left:5218;top:5221;width:10300;height:7378;visibility:visible;mso-wrap-style:square;v-text-anchor:top" coordsize="1029969,73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" path="m469366,368909l106159,61506,94348,51892,65811,30746,30911,9601,,,,737831r30924,-9613l65824,707072,94361,685927r11798,-9614l454558,396113r6464,-5995l465658,383438r2781,-7150l469366,368909xem1029462,l998537,9601,963637,30746,935101,51892r-11824,9614l574890,341718r-6477,5982l563778,354380r-2769,7150l560082,368909r927,7379l563778,383438r4635,6680l574890,396113,923277,676313r11824,9614l963637,707072r34900,21146l1029462,737831,1029462,xe" fillcolor="#0a4233" stroked="f">
                  <v:path arrowok="t"/>
                </v:shape>
                <v:shape id="Graphic 10" o:spid="_x0000_s1034" style="position:absolute;left:5218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" path="m1029397,514527l,514527,14840,480632,45951,442369,76766,411087,90719,398138,514578,r21792,l546621,1013r9844,3042l565579,9128r8060,7104l948476,398138r12878,12949l989530,442369r27884,38263l1029397,514527xe" fillcolor="#2f646a" stroked="f">
                  <v:path arrowok="t"/>
                </v:shape>
                <v:shape id="Graphic 11" o:spid="_x0000_s1035" style="position:absolute;left:5217;top:7454;width:10300;height:5149;visibility:visible;mso-wrap-style:square;v-text-anchor:top" coordsize="1029969,5149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" path="m1029397,514527l,514527,13408,480632,42905,442369,72403,411087,85811,398138,476743,16232r8360,-7104l494427,4055r9971,-3042l514698,r10303,1013l534976,4055r9325,5073l552654,16232,943585,398138r13408,12949l986491,442369r29498,38263l1029397,514527xe" fillcolor="#1c333b" stroked="f">
                  <v:path arrowok="t"/>
                </v:shape>
                <v:shape id="Graphic 12" o:spid="_x0000_s1036" style="position:absolute;left:1689;top:147;width:21520;height:6267;visibility:visible;mso-wrap-style:square;v-text-anchor:top" coordsize="2152015,626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" path="m622376,140030l581126,107467,543788,82181,504736,59639,464134,40106,423011,24206,380669,11899,337375,3670,293408,,271653,63,228396,4165r-42430,9551l145326,29222r-11303,6147l126212,39611,91376,66255,64173,100545,50114,141795r-419,21654l53975,185077r3568,9664l57619,194945r77,203l58559,197510r-1016,-2769l48704,205193,25666,247650,11201,289013,2755,331939,,375640r2616,43714l10452,463423r12585,42964l40132,547776r21361,39332l86220,622960r5181,3531l91198,626719r5601,-3619l98005,619112r-1930,-2489l71704,581329,51181,543712,34683,504139,22390,463029,14757,421944,11760,380212r2006,-41757l21132,297281,34163,257657,52920,220408r9640,-14402l62699,206298r115,229l85445,244690r26302,35065l151879,322364r10579,9258l166446,335114r30746,24321l230124,375729r12547,-305l273037,351459r13055,-39827l287324,287210r-482,-12217l272872,216230,246799,175717,210972,148590,167919,135801r-47816,6731l115011,145770,84569,179781r15468,-13424l120815,154520r20586,-6083l162471,147180r20917,3276l222008,169214r29363,31306l269405,241236r6350,45542l274612,309587r-12624,37542l262458,346595r-5830,7481l250291,359562r-7391,3670l234543,364464r-7569,-165l192189,341172,159689,313639r-2362,-2274l150177,304507,113296,263067,81953,217309,70485,195516r-280,-571l70269,195072,81889,182105r31712,-35433l80276,167906,66179,184556r-533,-1372l62395,170980r-1359,-9817l60833,151269r901,-9842l80848,95999,108038,66967,142316,43891,180352,27546,220637,17221r40995,-5004l303415,12077r41529,4471l385864,25171r39903,12332l465480,53454r38405,18961l540816,94119r35319,24168l608799,143954r5766,4813l622376,140030xem680796,169392r-1486,-7887l676757,152514r-2705,-8954l668553,125704,632726,6883,629754,3378r-4241,-115l622096,5867r-508,4623l665899,157416r1930,5283l669632,171577r369,4076l664819,182499r-5943,1028l643801,187185r-36526,11519l560324,219570r-47537,29172l506666,253161r6299,9856l519099,258622r28271,-18440l608050,210947r37516,-12129l667791,193395r4648,-3327l677989,184162r2578,-7061l680796,169392xem2151456,415163r-16269,-39891l2107069,349275r-38709,-23495l2027262,307517r-42303,-14897l1941969,280149r-43446,-10605l1854771,260451r-66040,-11328l1744535,242849r-44310,-5359l1655838,232918r-44462,-3849l1566875,225907r-44526,-2540l1477784,221399r-60528,-1804l1356715,218719r18860,-9398l1409827,177507r11264,-36182l1410754,141122r-635,7366l1407985,157581r-21984,32309l1351838,210350r-24904,8445l1326934,227901r43891,18707l1401635,280212r5817,27001l1417358,307416r-16980,-47727l1356652,228206r30200,317l1447241,229844r74625,2985l1566278,235369r44361,3162l1654937,242366r44234,4547l1743303,252260r43993,6235l1831136,265734r43599,8382l1918042,283857r42850,11367l2003069,308660r41097,16155l2083244,344843r34671,25984l2140318,405777r1676,10046l2141766,426085r-1943,10198l2136356,446125r-1296,3251l2133308,452437r-1664,3112l2129726,458520r-1778,3061l2125738,464388r-30569,30327l2058416,518452r-39675,19113l1977440,553262r-42278,13094l1892211,577265r-21654,4776l1872488,591312r43599,-10046l1959216,569188r42405,-14541l2042960,537044r39484,-21793l2118233,487299r15151,-17311l2135771,466953r1982,-3353l2139835,460336r1855,-3429l2143607,453517r1473,-3658l2148979,438746r2223,-11658l2151456,41516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992;top:6517;width:3620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07A0AECD" w14:textId="77777777" w:rsidR="00A013E9" w:rsidRDefault="00840832">
                        <w:pPr>
                          <w:spacing w:before="9" w:line="331" w:lineRule="exact"/>
                          <w:rPr>
                            <w:rFonts w:ascii="Microsoft Sans Serif"/>
                            <w:sz w:val="3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65"/>
                            <w:sz w:val="30"/>
                          </w:rPr>
                          <w:t>Really</w:t>
                        </w:r>
                      </w:p>
                    </w:txbxContent>
                  </v:textbox>
                </v:shape>
                <v:shape id="Textbox 14" o:spid="_x0000_s1038" type="#_x0000_t202" style="position:absolute;left:16272;top:5986;width:5880;height:30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5D82E169" w14:textId="77777777" w:rsidR="00A013E9" w:rsidRDefault="00840832">
                        <w:pPr>
                          <w:spacing w:before="8"/>
                          <w:ind w:right="18"/>
                          <w:jc w:val="center"/>
                          <w:rPr>
                            <w:rFonts w:ascii="News Gothic Std" w:hAnsi="News Gothic Std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65"/>
                            <w:sz w:val="18"/>
                          </w:rPr>
                          <w:t>Really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6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80"/>
                            <w:sz w:val="18"/>
                          </w:rPr>
                          <w:t>Sorted</w:t>
                        </w:r>
                        <w:r>
                          <w:rPr>
                            <w:rFonts w:ascii="News Gothic Std" w:hAnsi="News Gothic Std"/>
                            <w:spacing w:val="-2"/>
                            <w:w w:val="80"/>
                            <w:sz w:val="18"/>
                          </w:rPr>
                          <w:t>®</w:t>
                        </w:r>
                      </w:p>
                      <w:p w14:paraId="010E63C6" w14:textId="77777777" w:rsidR="00A013E9" w:rsidRDefault="00840832">
                        <w:pPr>
                          <w:spacing w:before="41" w:line="198" w:lineRule="exact"/>
                          <w:ind w:right="31"/>
                          <w:jc w:val="center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Folder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2236EB" w14:textId="77777777" w:rsidR="00A013E9" w:rsidRDefault="00006962">
      <w:pPr>
        <w:pStyle w:val="BodyText"/>
        <w:spacing w:before="215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54E20E" wp14:editId="0C6E3D65">
                <wp:simplePos x="0" y="0"/>
                <wp:positionH relativeFrom="column">
                  <wp:posOffset>2868295</wp:posOffset>
                </wp:positionH>
                <wp:positionV relativeFrom="paragraph">
                  <wp:posOffset>499110</wp:posOffset>
                </wp:positionV>
                <wp:extent cx="7581900" cy="774700"/>
                <wp:effectExtent l="0" t="0" r="0" b="0"/>
                <wp:wrapNone/>
                <wp:docPr id="807887096" name="Text 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0DB5E7-AA78-4838-9504-AB20BACF4A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8683F" w14:textId="7C3604DC" w:rsidR="00006962" w:rsidRPr="0077049A" w:rsidRDefault="00006962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</w:pPr>
                            <w:r w:rsidRPr="0077049A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  <w:t xml:space="preserve">The </w:t>
                            </w:r>
                            <w:r w:rsidR="002C7E1D">
                              <w:t xml:space="preserve"> </w:t>
                            </w:r>
                            <w:r w:rsidR="002C7E1D" w:rsidRPr="002C7E1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134D45"/>
                                <w:sz w:val="80"/>
                                <w:szCs w:val="80"/>
                              </w:rPr>
                              <w:t>Drawer of Good Intentions</w:t>
                            </w:r>
                          </w:p>
                          <w:p w14:paraId="2E5CE59C" w14:textId="77777777" w:rsidR="002C7E1D" w:rsidRDefault="002C7E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4E20E" id="Text Box 16" o:spid="_x0000_s1039" type="#_x0000_t202" style="position:absolute;margin-left:225.85pt;margin-top:39.3pt;width:597pt;height:6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" fillcolor="white [3201]" stroked="f" strokeweight=".5pt">
                <v:textbox>
                  <w:txbxContent>
                    <w:p w14:paraId="10F8683F" w14:textId="7C3604DC" w:rsidR="00006962" w:rsidRPr="0077049A" w:rsidRDefault="00006962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</w:pPr>
                      <w:r w:rsidRPr="0077049A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  <w:t xml:space="preserve">The </w:t>
                      </w:r>
                      <w:r w:rsidR="002C7E1D">
                        <w:t xml:space="preserve"> </w:t>
                      </w:r>
                      <w:r w:rsidR="002C7E1D" w:rsidRPr="002C7E1D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134D45"/>
                          <w:sz w:val="80"/>
                          <w:szCs w:val="80"/>
                        </w:rPr>
                        <w:t>Drawer of Good Intentions</w:t>
                      </w:r>
                    </w:p>
                    <w:p w14:paraId="2E5CE59C" w14:textId="77777777" w:rsidR="002C7E1D" w:rsidRDefault="002C7E1D"/>
                  </w:txbxContent>
                </v:textbox>
              </v:shape>
            </w:pict>
          </mc:Fallback>
        </mc:AlternateContent>
      </w:r>
    </w:p>
    <w:p w14:paraId="25A1DAE5" w14:textId="4F54BD3B" w:rsidR="00A013E9" w:rsidRDefault="00A013E9">
      <w:pPr>
        <w:pStyle w:val="BodyText"/>
        <w:rPr>
          <w:rFonts w:ascii="Cambria"/>
          <w:i w:val="0"/>
          <w:sz w:val="20"/>
        </w:rPr>
      </w:pPr>
    </w:p>
    <w:p w14:paraId="4D57510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9CCE246" w14:textId="00EC5ED9" w:rsidR="00A013E9" w:rsidRDefault="00FC1088">
      <w:pPr>
        <w:pStyle w:val="BodyText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1F8F513" wp14:editId="631349C2">
                <wp:simplePos x="0" y="0"/>
                <wp:positionH relativeFrom="column">
                  <wp:posOffset>252095</wp:posOffset>
                </wp:positionH>
                <wp:positionV relativeFrom="paragraph">
                  <wp:posOffset>57785</wp:posOffset>
                </wp:positionV>
                <wp:extent cx="13454961" cy="12738100"/>
                <wp:effectExtent l="0" t="0" r="0" b="0"/>
                <wp:wrapNone/>
                <wp:docPr id="1686610644" name="Text 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03602-8EA6-4533-B2C5-387AA9D1BA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4961" cy="12738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8BCE2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Every home has one.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You know the one I mean — </w:t>
                            </w:r>
                            <w:r w:rsidRPr="002C7E1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that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drawer.</w:t>
                            </w:r>
                          </w:p>
                          <w:p w14:paraId="15E3115B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It starts with a spare key and ends up as a time capsule of modern life: takeaway menus, old batteries, and at least one mysterious cable that fits nothing you own.</w:t>
                            </w:r>
                          </w:p>
                          <w:p w14:paraId="431D8F13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Every January, we promise to sort it — “This is the year I’ll get organised.”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But somehow, by the end of the month, the drawer is still there… only now it’s hiding a few Christmas receipts and the tax return reminder from HMRC.</w:t>
                            </w:r>
                          </w:p>
                          <w:p w14:paraId="60069C86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Because by the 31st of January, HMRC doesn’t want promises — it wants numbers.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And while it’s too late to change last year’s tax bill, it’s the </w:t>
                            </w:r>
                            <w:r w:rsidRPr="002C7E1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perfect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time to start planning for the next one.</w:t>
                            </w:r>
                          </w:p>
                          <w:p w14:paraId="78AFAB99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January has a strange kind of energy — part exhaustion, part renewal.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The decorations come down, the fridge looks suspiciously empty, and suddenly we’re ready for a clean slate.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It’s when people start new diets, new diaries, new plans — everything except, quite often, their finances.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But taking stock now — before life speeds up again — is what separates another frantic year from a calmer, more intentional one.</w:t>
                            </w:r>
                          </w:p>
                          <w:p w14:paraId="7DFBB13B" w14:textId="14FD0947" w:rsidR="00F60FC6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Inheritance Tax, allowances, gifting, estate planning — they all work better with time on your side.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So before life sweeps you back into routine, take ten minutes to do something your future self (and your family) will thank you for: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Review your will</w:t>
                            </w:r>
                            <w:r w:rsid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Set up or update your Lasting Power of Attorney</w:t>
                            </w:r>
                            <w:r w:rsid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Start your </w:t>
                            </w:r>
                            <w:r w:rsidRPr="002C7E1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Really Sorted®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checklist</w:t>
                            </w:r>
                          </w:p>
                          <w:p w14:paraId="55BA5F85" w14:textId="2863DEA6" w:rsidR="002C7E1D" w:rsidRPr="002C7E1D" w:rsidRDefault="00F60FC6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F60FC6">
                              <w:rPr>
                                <w:rStyle w:val="Strong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This Month’s Tip: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>Before you submit your tax return, check if you’re missing any simple allowances: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F60FC6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Marriage allowance transfer (worth up to £252)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F60FC6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ISA top-up before April 5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F60FC6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Charitable gifts for tax relief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</w:r>
                            <w:r w:rsidRPr="00F60FC6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✅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Pension contributions to reduce taxable income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Even small changes now can save big headaches next 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t>.</w:t>
                            </w:r>
                            <w:r w:rsidRP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These are the small things that quietly make a big difference</w:t>
                            </w:r>
                          </w:p>
                          <w:p w14:paraId="69EF562B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And if you’d rather not tackle it alone — that’s what we’re here for.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At </w:t>
                            </w:r>
                            <w:r w:rsidRPr="002C7E1D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40"/>
                                <w:szCs w:val="40"/>
                              </w:rPr>
                              <w:t>Real Money Guide®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, we help families get </w:t>
                            </w:r>
                            <w:r w:rsidRPr="002C7E1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really sorted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with practical support on wills, LPAs, and estate planning — without jargon, pressure, or surprises.</w:t>
                            </w:r>
                          </w:p>
                          <w:p w14:paraId="1DC99C32" w14:textId="69B1E6BB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="Apple Color Emoji" w:hAnsi="Apple Color Emoji" w:cs="Apple Color Emoji"/>
                                <w:sz w:val="40"/>
                                <w:szCs w:val="40"/>
                              </w:rPr>
                              <w:t>📞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C7E1D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40"/>
                                <w:szCs w:val="40"/>
                              </w:rPr>
                              <w:t>Ready to get Really Sorted for 2026?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br/>
                              <w:t xml:space="preserve">Visit </w:t>
                            </w:r>
                            <w:r w:rsidRPr="002C7E1D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40"/>
                                <w:szCs w:val="40"/>
                              </w:rPr>
                              <w:t>www.realmoneyguide.co.uk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to book your free 15-minute chat —</w:t>
                            </w:r>
                            <w:r w:rsidR="00F60FC6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call us on 0203 633 9545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to start now.</w:t>
                            </w:r>
                          </w:p>
                          <w:p w14:paraId="5A79E535" w14:textId="77777777" w:rsidR="002C7E1D" w:rsidRPr="002C7E1D" w:rsidRDefault="002C7E1D" w:rsidP="002C7E1D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Because peace of mind — like good tax planning — only works if you do it </w:t>
                            </w:r>
                            <w:r w:rsidRPr="002C7E1D">
                              <w:rPr>
                                <w:rStyle w:val="Emphasis"/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before</w:t>
                            </w:r>
                            <w:r w:rsidRPr="002C7E1D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 xml:space="preserve"> the deadline.</w:t>
                            </w:r>
                          </w:p>
                          <w:p w14:paraId="23E7E6F5" w14:textId="10000A75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6962">
                              <w:rPr>
                                <w:sz w:val="36"/>
                                <w:szCs w:val="36"/>
                              </w:rPr>
                              <w:t>Warm regards,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Roger Hickman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Founder, Real Money Guide®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  <w:t>General information only – not financial advice.</w:t>
                            </w:r>
                            <w:r w:rsidRPr="00006962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1294006D" w14:textId="77777777" w:rsidR="0077049A" w:rsidRPr="00006962" w:rsidRDefault="0077049A" w:rsidP="007704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2E10AA5" w14:textId="77777777" w:rsidR="0077049A" w:rsidRDefault="007704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F51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margin-left:19.85pt;margin-top:4.55pt;width:1059.45pt;height:100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" filled="f" stroked="f" strokeweight=".5pt">
                <v:textbox>
                  <w:txbxContent>
                    <w:p w14:paraId="6028BCE2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Every home has one.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You know the one I mean — </w:t>
                      </w:r>
                      <w:r w:rsidRPr="002C7E1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that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drawer.</w:t>
                      </w:r>
                    </w:p>
                    <w:p w14:paraId="15E3115B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It starts with a spare key and ends up as a time capsule of modern life: takeaway menus, old batteries, and at least one mysterious cable that fits nothing you own.</w:t>
                      </w:r>
                    </w:p>
                    <w:p w14:paraId="431D8F13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Every January, we promise to sort it — “This is the year I’ll get organised.”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But somehow, by the end of the month, the drawer is still there… only now it’s hiding a few Christmas receipts and the tax return reminder from HMRC.</w:t>
                      </w:r>
                    </w:p>
                    <w:p w14:paraId="60069C86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Because by the 31st of January, HMRC doesn’t want promises — it wants numbers.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And while it’s too late to change last year’s tax bill, it’s the </w:t>
                      </w:r>
                      <w:r w:rsidRPr="002C7E1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perfect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time to start planning for the next one.</w:t>
                      </w:r>
                    </w:p>
                    <w:p w14:paraId="78AFAB99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January has a strange kind of energy — part exhaustion, part renewal.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The decorations come down, the fridge looks suspiciously empty, and suddenly we’re ready for a clean slate.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It’s when people start new diets, new diaries, new plans — everything except, quite often, their finances.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But taking stock now — before life speeds up again — is what separates another frantic year from a calmer, more intentional one.</w:t>
                      </w:r>
                    </w:p>
                    <w:p w14:paraId="7DFBB13B" w14:textId="14FD0947" w:rsidR="00F60FC6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Inheritance Tax, allowances, gifting, estate planning — they all work better with time on your side.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So before life sweeps you back into routine, take ten minutes to do something your future self (and your family) will thank you for: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Review your will</w:t>
                      </w:r>
                      <w:r w:rsid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, 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Set up or update your Lasting Power of Attorney</w:t>
                      </w:r>
                      <w:r w:rsid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, 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Start your </w:t>
                      </w:r>
                      <w:r w:rsidRPr="002C7E1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Really Sorted®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checklist</w:t>
                      </w:r>
                    </w:p>
                    <w:p w14:paraId="55BA5F85" w14:textId="2863DEA6" w:rsidR="002C7E1D" w:rsidRPr="002C7E1D" w:rsidRDefault="00F60FC6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F60FC6">
                        <w:rPr>
                          <w:rStyle w:val="Strong"/>
                          <w:rFonts w:asciiTheme="minorHAnsi" w:hAnsiTheme="minorHAnsi" w:cstheme="minorHAnsi"/>
                          <w:sz w:val="40"/>
                          <w:szCs w:val="40"/>
                        </w:rPr>
                        <w:t>This Month’s Tip: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>Before you submit your tax return, check if you’re missing any simple allowances: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F60FC6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Marriage allowance transfer (worth up to £252)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F60FC6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ISA top-up before April 5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F60FC6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Charitable gifts for tax relief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</w:r>
                      <w:r w:rsidRPr="00F60FC6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✅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Pension contributions to reduce taxable income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Even small changes now can save big headaches next 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year</w:t>
                      </w:r>
                      <w:r>
                        <w:t>.</w:t>
                      </w:r>
                      <w:r w:rsidRP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These are the small things that quietly make a big difference</w:t>
                      </w:r>
                    </w:p>
                    <w:p w14:paraId="69EF562B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And if you’d rather not tackle it alone — that’s what we’re here for.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At </w:t>
                      </w:r>
                      <w:r w:rsidRPr="002C7E1D">
                        <w:rPr>
                          <w:rStyle w:val="Strong"/>
                          <w:rFonts w:asciiTheme="minorHAnsi" w:eastAsiaTheme="majorEastAsia" w:hAnsiTheme="minorHAnsi" w:cstheme="minorHAnsi"/>
                          <w:sz w:val="40"/>
                          <w:szCs w:val="40"/>
                        </w:rPr>
                        <w:t>Real Money Guide®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, we help families get </w:t>
                      </w:r>
                      <w:r w:rsidRPr="002C7E1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really sorted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with practical support on wills, LPAs, and estate planning — without jargon, pressure, or surprises.</w:t>
                      </w:r>
                    </w:p>
                    <w:p w14:paraId="1DC99C32" w14:textId="69B1E6BB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="Apple Color Emoji" w:hAnsi="Apple Color Emoji" w:cs="Apple Color Emoji"/>
                          <w:sz w:val="40"/>
                          <w:szCs w:val="40"/>
                        </w:rPr>
                        <w:t>📞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</w:t>
                      </w:r>
                      <w:r w:rsidRPr="002C7E1D">
                        <w:rPr>
                          <w:rStyle w:val="Strong"/>
                          <w:rFonts w:asciiTheme="minorHAnsi" w:eastAsiaTheme="majorEastAsia" w:hAnsiTheme="minorHAnsi" w:cstheme="minorHAnsi"/>
                          <w:sz w:val="40"/>
                          <w:szCs w:val="40"/>
                        </w:rPr>
                        <w:t>Ready to get Really Sorted for 2026?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br/>
                        <w:t xml:space="preserve">Visit </w:t>
                      </w:r>
                      <w:r w:rsidRPr="002C7E1D">
                        <w:rPr>
                          <w:rStyle w:val="Strong"/>
                          <w:rFonts w:asciiTheme="minorHAnsi" w:eastAsiaTheme="majorEastAsia" w:hAnsiTheme="minorHAnsi" w:cstheme="minorHAnsi"/>
                          <w:sz w:val="40"/>
                          <w:szCs w:val="40"/>
                        </w:rPr>
                        <w:t>www.realmoneyguide.co.uk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to book your free 15-minute chat —</w:t>
                      </w:r>
                      <w:r w:rsidR="00F60FC6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or </w:t>
                      </w:r>
                      <w: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call us on 0203 633 9545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to start now.</w:t>
                      </w:r>
                    </w:p>
                    <w:p w14:paraId="5A79E535" w14:textId="77777777" w:rsidR="002C7E1D" w:rsidRPr="002C7E1D" w:rsidRDefault="002C7E1D" w:rsidP="002C7E1D">
                      <w:pPr>
                        <w:pStyle w:val="NormalWeb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Because peace of mind — like good tax planning — only works if you do it </w:t>
                      </w:r>
                      <w:r w:rsidRPr="002C7E1D">
                        <w:rPr>
                          <w:rStyle w:val="Emphasis"/>
                          <w:rFonts w:asciiTheme="minorHAnsi" w:hAnsiTheme="minorHAnsi" w:cstheme="minorHAnsi"/>
                          <w:sz w:val="40"/>
                          <w:szCs w:val="40"/>
                        </w:rPr>
                        <w:t>before</w:t>
                      </w:r>
                      <w:r w:rsidRPr="002C7E1D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 xml:space="preserve"> the deadline.</w:t>
                      </w:r>
                    </w:p>
                    <w:p w14:paraId="23E7E6F5" w14:textId="10000A75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  <w:r w:rsidRPr="00006962">
                        <w:rPr>
                          <w:sz w:val="36"/>
                          <w:szCs w:val="36"/>
                        </w:rPr>
                        <w:t>Warm regards,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Roger Hickman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Founder, Real Money Guide®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  <w:t>General information only – not financial advice.</w:t>
                      </w:r>
                      <w:r w:rsidRPr="00006962"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1294006D" w14:textId="77777777" w:rsidR="0077049A" w:rsidRPr="00006962" w:rsidRDefault="0077049A" w:rsidP="0077049A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2E10AA5" w14:textId="77777777" w:rsidR="0077049A" w:rsidRDefault="0077049A"/>
                  </w:txbxContent>
                </v:textbox>
              </v:shape>
            </w:pict>
          </mc:Fallback>
        </mc:AlternateContent>
      </w:r>
    </w:p>
    <w:p w14:paraId="341151A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7762C5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B8EDF3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315246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21854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A04335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E3366C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4FBB58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76F6A2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8478AD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A5667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359BF3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508CFA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E14435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A68477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D8B229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DBA935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9B3F32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78525D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A09AC2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01E487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4CE86B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21429D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A96495E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289655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C011A9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66BD6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D7BC93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E4204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AB7E19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B556F7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7A2D2F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C8455B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BD98E0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42B352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8A30E5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26A963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E10CD8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5A9E4A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B5930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DD5CAB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DCE5BD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0A55E8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327653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961B2A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410D20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455D99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C8A470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FD3E66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F3BF2B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9DB078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2BDD1E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729E29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CE738C9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D7A671C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BD2932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8654F2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99BC1F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1D2B2E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B25FFE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BD6A71A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4D576C6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C3A3AA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0E8353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74F3D93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15FA172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365627F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24782C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C6FC1B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66650C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E35EC5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5B782DD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C24554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8E7EAA5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42186B8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53A255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52B6AAE2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4C66FC0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0BB9F5D1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7817F6F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4A6A49BB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A9B6944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72249D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2977ABC7" w14:textId="77777777" w:rsidR="00A013E9" w:rsidRDefault="00A013E9">
      <w:pPr>
        <w:pStyle w:val="BodyText"/>
        <w:rPr>
          <w:rFonts w:ascii="Cambria"/>
          <w:i w:val="0"/>
          <w:sz w:val="20"/>
        </w:rPr>
      </w:pPr>
    </w:p>
    <w:p w14:paraId="6F05AFA1" w14:textId="77777777" w:rsidR="00A013E9" w:rsidRDefault="00840832">
      <w:pPr>
        <w:pStyle w:val="BodyText"/>
        <w:spacing w:before="94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A711CE0" wp14:editId="206D8B74">
                <wp:simplePos x="0" y="0"/>
                <wp:positionH relativeFrom="page">
                  <wp:posOffset>219996</wp:posOffset>
                </wp:positionH>
                <wp:positionV relativeFrom="paragraph">
                  <wp:posOffset>224075</wp:posOffset>
                </wp:positionV>
                <wp:extent cx="1367472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AB542F-58C0-4117-BBE1-FD300729AE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4725">
                              <a:moveTo>
                                <a:pt x="0" y="0"/>
                              </a:moveTo>
                              <a:lnTo>
                                <a:pt x="13674164" y="0"/>
                              </a:lnTo>
                            </a:path>
                          </a:pathLst>
                        </a:custGeom>
                        <a:ln w="268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E9B2" id="Graphic 15" o:spid="_x0000_s1026" style="position:absolute;margin-left:17.3pt;margin-top:17.65pt;width:1076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47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" path="m,l13674164,e" filled="f" strokeweight=".74606mm">
                <v:path arrowok="t"/>
                <w10:wrap type="topAndBottom" anchorx="page"/>
              </v:shape>
            </w:pict>
          </mc:Fallback>
        </mc:AlternateContent>
      </w:r>
    </w:p>
    <w:p w14:paraId="482FB87C" w14:textId="77777777" w:rsidR="00A013E9" w:rsidRDefault="00A013E9">
      <w:pPr>
        <w:pStyle w:val="BodyText"/>
        <w:spacing w:before="69"/>
        <w:rPr>
          <w:rFonts w:ascii="Cambria"/>
          <w:i w:val="0"/>
          <w:sz w:val="20"/>
        </w:rPr>
      </w:pPr>
    </w:p>
    <w:p w14:paraId="69C556C5" w14:textId="77777777" w:rsidR="00A013E9" w:rsidRDefault="00A013E9">
      <w:pPr>
        <w:pStyle w:val="BodyText"/>
        <w:rPr>
          <w:rFonts w:ascii="Cambria"/>
          <w:i w:val="0"/>
          <w:sz w:val="20"/>
        </w:rPr>
        <w:sectPr w:rsidR="00A013E9">
          <w:type w:val="continuous"/>
          <w:pgSz w:w="22390" w:h="31660"/>
          <w:pgMar w:top="1260" w:right="0" w:bottom="280" w:left="283" w:header="720" w:footer="720" w:gutter="0"/>
          <w:cols w:space="720"/>
        </w:sectPr>
      </w:pPr>
    </w:p>
    <w:p w14:paraId="529EA8B8" w14:textId="77777777" w:rsidR="00A013E9" w:rsidRDefault="00840832">
      <w:pPr>
        <w:pStyle w:val="BodyText"/>
        <w:spacing w:before="195"/>
        <w:ind w:left="8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58B9EF5" wp14:editId="785DF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08125" cy="20099020"/>
                <wp:effectExtent l="0" t="0" r="3175" b="5080"/>
                <wp:wrapNone/>
                <wp:docPr id="16" name="Graphic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839D5F-358A-4B24-A358-E0AC5C094C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8125" cy="2009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8125" h="20099020">
                              <a:moveTo>
                                <a:pt x="14208077" y="20099012"/>
                              </a:moveTo>
                              <a:lnTo>
                                <a:pt x="0" y="20099012"/>
                              </a:lnTo>
                              <a:lnTo>
                                <a:pt x="0" y="0"/>
                              </a:lnTo>
                              <a:lnTo>
                                <a:pt x="14208077" y="0"/>
                              </a:lnTo>
                              <a:lnTo>
                                <a:pt x="14208077" y="20099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98E2D" id="Graphic 16" o:spid="_x0000_s1026" style="position:absolute;margin-left:0;margin-top:0;width:1118.75pt;height:1582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08125,20099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" path="m14208077,20099012l,20099012,,,14208077,r,20099012xe" fillcolor="#f5f4f0" stroked="f">
                <v:path arrowok="t"/>
                <w10:wrap anchorx="page" anchory="page"/>
              </v:shape>
            </w:pict>
          </mc:Fallback>
        </mc:AlternateContent>
      </w:r>
      <w:hyperlink r:id="rId5">
        <w:r>
          <w:rPr>
            <w:spacing w:val="-34"/>
          </w:rPr>
          <w:t>hello@realmoneyguide.co.uk</w:t>
        </w:r>
      </w:hyperlink>
    </w:p>
    <w:p w14:paraId="2BBB7CED" w14:textId="77777777" w:rsidR="00A013E9" w:rsidRDefault="00840832">
      <w:pPr>
        <w:pStyle w:val="BodyText"/>
        <w:spacing w:before="195"/>
        <w:ind w:left="869"/>
      </w:pPr>
      <w:r>
        <w:rPr>
          <w:i w:val="0"/>
        </w:rPr>
        <w:br w:type="column"/>
      </w:r>
      <w:hyperlink r:id="rId6">
        <w:r>
          <w:rPr>
            <w:spacing w:val="-19"/>
            <w:w w:val="90"/>
          </w:rPr>
          <w:t>https://www.realmoneyguide.co.uk/</w:t>
        </w:r>
      </w:hyperlink>
    </w:p>
    <w:p w14:paraId="52B46105" w14:textId="77777777" w:rsidR="00A013E9" w:rsidRDefault="00840832">
      <w:pPr>
        <w:spacing w:before="88"/>
        <w:ind w:left="869"/>
        <w:rPr>
          <w:rFonts w:ascii="Lucida Sans Unicode"/>
          <w:sz w:val="40"/>
        </w:rPr>
      </w:pPr>
      <w:r>
        <w:br w:type="column"/>
      </w:r>
      <w:r>
        <w:rPr>
          <w:rFonts w:ascii="Lucida Sans Unicode"/>
          <w:spacing w:val="-18"/>
          <w:sz w:val="40"/>
        </w:rPr>
        <w:t>02036339545</w:t>
      </w:r>
    </w:p>
    <w:sectPr w:rsidR="00A013E9">
      <w:type w:val="continuous"/>
      <w:pgSz w:w="22390" w:h="31660"/>
      <w:pgMar w:top="1260" w:right="0" w:bottom="280" w:left="283" w:header="720" w:footer="720" w:gutter="0"/>
      <w:cols w:num="3" w:space="720" w:equalWidth="0">
        <w:col w:w="5793" w:space="1256"/>
        <w:col w:w="6887" w:space="2115"/>
        <w:col w:w="60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ews Gothic Std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B6E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68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088"/>
    <w:rsid w:val="00006962"/>
    <w:rsid w:val="00043121"/>
    <w:rsid w:val="002C7E1D"/>
    <w:rsid w:val="00384988"/>
    <w:rsid w:val="0044506F"/>
    <w:rsid w:val="00643648"/>
    <w:rsid w:val="0077049A"/>
    <w:rsid w:val="007F6C9A"/>
    <w:rsid w:val="00812A78"/>
    <w:rsid w:val="00840832"/>
    <w:rsid w:val="00876D50"/>
    <w:rsid w:val="00947A0A"/>
    <w:rsid w:val="00A013E9"/>
    <w:rsid w:val="00BB1BEF"/>
    <w:rsid w:val="00CE197D"/>
    <w:rsid w:val="00DA7719"/>
    <w:rsid w:val="00F60FC6"/>
    <w:rsid w:val="00FC1088"/>
    <w:rsid w:val="0CA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06F5"/>
  <w15:docId w15:val="{87E334C9-1CBC-E841-BB97-504CD2AA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line="5454" w:lineRule="exact"/>
      <w:ind w:left="74"/>
      <w:outlineLvl w:val="0"/>
    </w:pPr>
    <w:rPr>
      <w:rFonts w:ascii="Cambria" w:eastAsia="Cambria" w:hAnsi="Cambria" w:cs="Cambria"/>
      <w:sz w:val="552"/>
      <w:szCs w:val="55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Number">
    <w:name w:val="List Number"/>
    <w:basedOn w:val="Normal"/>
    <w:uiPriority w:val="99"/>
    <w:unhideWhenUsed/>
    <w:rsid w:val="00006962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FC1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C1088"/>
    <w:rPr>
      <w:i/>
      <w:iCs/>
    </w:rPr>
  </w:style>
  <w:style w:type="character" w:styleId="Strong">
    <w:name w:val="Strong"/>
    <w:basedOn w:val="DefaultParagraphFont"/>
    <w:uiPriority w:val="22"/>
    <w:qFormat/>
    <w:rsid w:val="00FC1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lmoneyguide.co.uk/" TargetMode="External"/><Relationship Id="rId5" Type="http://schemas.openxmlformats.org/officeDocument/2006/relationships/hyperlink" Target="mailto:hello@realmoneyguide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/Desktop/MONTHLY%20NEWS%20LETTER/NOVEMBER%20v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NOVEMBER v FINAL.dotx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subject/>
  <dc:creator>cc</dc:creator>
  <cp:keywords>DAG3r9tJnVQ,BAEDPHYhkbo,0</cp:keywords>
  <cp:lastModifiedBy>roger hickman</cp:lastModifiedBy>
  <cp:revision>3</cp:revision>
  <dcterms:created xsi:type="dcterms:W3CDTF">2025-11-04T17:56:00Z</dcterms:created>
  <dcterms:modified xsi:type="dcterms:W3CDTF">2025-11-04T18:09:00Z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2025-11-04T00:00:00Z</vt:filetime>
  </property>
  <property fmtid="{D5CDD505-2E9C-101B-9397-08002B2CF9AE}" pid="5" name="Producer">
    <vt:lpwstr>Canva</vt:lpwstr>
  </property>
</Properties>
</file>