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2B20" w14:textId="77777777" w:rsidR="00A013E9" w:rsidRDefault="00840832">
      <w:pPr>
        <w:pStyle w:val="Heading1"/>
      </w:pPr>
      <w:r>
        <w:rPr>
          <w:color w:val="0A4233"/>
          <w:spacing w:val="4"/>
          <w:w w:val="50"/>
        </w:rPr>
        <w:t>REALLY</w:t>
      </w:r>
      <w:r>
        <w:rPr>
          <w:color w:val="0A4233"/>
          <w:spacing w:val="-79"/>
        </w:rPr>
        <w:t xml:space="preserve"> </w:t>
      </w:r>
      <w:r>
        <w:rPr>
          <w:color w:val="0A4233"/>
          <w:spacing w:val="-2"/>
          <w:w w:val="50"/>
        </w:rPr>
        <w:t>SORTED</w:t>
      </w:r>
    </w:p>
    <w:p w14:paraId="3B8E5446" w14:textId="77777777" w:rsidR="00A013E9" w:rsidRDefault="00840832" w:rsidP="0CA833E7">
      <w:pPr>
        <w:pStyle w:val="BodyText"/>
        <w:spacing w:before="11"/>
        <w:rPr>
          <w:rFonts w:ascii="Cambria"/>
          <w:i w:val="0"/>
          <w:sz w:val="11"/>
        </w:rPr>
      </w:pPr>
      <w:r>
        <w:rPr>
          <w:rFonts w:ascii="Cambria"/>
          <w:i w:val="0"/>
          <w:noProof/>
          <w:sz w:val="1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3437AA4" wp14:editId="0EC4B9CD">
                <wp:simplePos x="0" y="0"/>
                <wp:positionH relativeFrom="page">
                  <wp:posOffset>268753</wp:posOffset>
                </wp:positionH>
                <wp:positionV relativeFrom="paragraph">
                  <wp:posOffset>104475</wp:posOffset>
                </wp:positionV>
                <wp:extent cx="13799819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D4DC00-A242-4131-AC53-BB6C293CC5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9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99819">
                              <a:moveTo>
                                <a:pt x="0" y="0"/>
                              </a:moveTo>
                              <a:lnTo>
                                <a:pt x="13799366" y="0"/>
                              </a:lnTo>
                            </a:path>
                          </a:pathLst>
                        </a:custGeom>
                        <a:ln w="2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B47F2" id="Graphic 1" o:spid="_x0000_s1026" style="position:absolute;margin-left:21.15pt;margin-top:8.25pt;width:1086.6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9981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" path="m,l13799366,e" filled="f" strokeweight=".746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i w:val="0"/>
          <w:noProof/>
          <w:sz w:val="11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2C18A73E" wp14:editId="48D4D116">
                <wp:simplePos x="0" y="0"/>
                <wp:positionH relativeFrom="page">
                  <wp:posOffset>268753</wp:posOffset>
                </wp:positionH>
                <wp:positionV relativeFrom="paragraph">
                  <wp:posOffset>419139</wp:posOffset>
                </wp:positionV>
                <wp:extent cx="13674725" cy="1324610"/>
                <wp:effectExtent l="0" t="0" r="15875" b="0"/>
                <wp:wrapTopAndBottom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5FA578-A0CE-4B13-9BB2-F2264D3B15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4725" cy="1324610"/>
                          <a:chOff x="0" y="0"/>
                          <a:chExt cx="13674725" cy="13246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10924"/>
                            <a:ext cx="13674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4725">
                                <a:moveTo>
                                  <a:pt x="0" y="0"/>
                                </a:moveTo>
                                <a:lnTo>
                                  <a:pt x="13674164" y="0"/>
                                </a:lnTo>
                              </a:path>
                            </a:pathLst>
                          </a:custGeom>
                          <a:ln w="2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809806" y="26858"/>
                            <a:ext cx="26416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981075">
                                <a:moveTo>
                                  <a:pt x="2641072" y="453752"/>
                                </a:moveTo>
                                <a:lnTo>
                                  <a:pt x="2629916" y="415814"/>
                                </a:lnTo>
                                <a:lnTo>
                                  <a:pt x="2603518" y="367928"/>
                                </a:lnTo>
                                <a:lnTo>
                                  <a:pt x="2564904" y="321860"/>
                                </a:lnTo>
                                <a:lnTo>
                                  <a:pt x="2514740" y="277857"/>
                                </a:lnTo>
                                <a:lnTo>
                                  <a:pt x="2453689" y="236165"/>
                                </a:lnTo>
                                <a:lnTo>
                                  <a:pt x="2419289" y="216264"/>
                                </a:lnTo>
                                <a:lnTo>
                                  <a:pt x="2382417" y="197032"/>
                                </a:lnTo>
                                <a:lnTo>
                                  <a:pt x="2343155" y="178502"/>
                                </a:lnTo>
                                <a:lnTo>
                                  <a:pt x="2301588" y="160704"/>
                                </a:lnTo>
                                <a:lnTo>
                                  <a:pt x="2257797" y="143669"/>
                                </a:lnTo>
                                <a:lnTo>
                                  <a:pt x="2211867" y="127427"/>
                                </a:lnTo>
                                <a:lnTo>
                                  <a:pt x="2163880" y="112010"/>
                                </a:lnTo>
                                <a:lnTo>
                                  <a:pt x="2113919" y="97448"/>
                                </a:lnTo>
                                <a:lnTo>
                                  <a:pt x="2062068" y="83772"/>
                                </a:lnTo>
                                <a:lnTo>
                                  <a:pt x="2008409" y="71014"/>
                                </a:lnTo>
                                <a:lnTo>
                                  <a:pt x="1953026" y="59203"/>
                                </a:lnTo>
                                <a:lnTo>
                                  <a:pt x="1896002" y="48370"/>
                                </a:lnTo>
                                <a:lnTo>
                                  <a:pt x="1837419" y="38547"/>
                                </a:lnTo>
                                <a:lnTo>
                                  <a:pt x="1777361" y="29764"/>
                                </a:lnTo>
                                <a:lnTo>
                                  <a:pt x="1715912" y="22053"/>
                                </a:lnTo>
                                <a:lnTo>
                                  <a:pt x="1653153" y="15443"/>
                                </a:lnTo>
                                <a:lnTo>
                                  <a:pt x="1589168" y="9965"/>
                                </a:lnTo>
                                <a:lnTo>
                                  <a:pt x="1524041" y="5652"/>
                                </a:lnTo>
                                <a:lnTo>
                                  <a:pt x="1457855" y="2532"/>
                                </a:lnTo>
                                <a:lnTo>
                                  <a:pt x="1390691" y="638"/>
                                </a:lnTo>
                                <a:lnTo>
                                  <a:pt x="1322635" y="0"/>
                                </a:lnTo>
                                <a:lnTo>
                                  <a:pt x="1254578" y="638"/>
                                </a:lnTo>
                                <a:lnTo>
                                  <a:pt x="1187415" y="2532"/>
                                </a:lnTo>
                                <a:lnTo>
                                  <a:pt x="1121228" y="5652"/>
                                </a:lnTo>
                                <a:lnTo>
                                  <a:pt x="1056101" y="9965"/>
                                </a:lnTo>
                                <a:lnTo>
                                  <a:pt x="992116" y="15443"/>
                                </a:lnTo>
                                <a:lnTo>
                                  <a:pt x="929357" y="22052"/>
                                </a:lnTo>
                                <a:lnTo>
                                  <a:pt x="867908" y="29764"/>
                                </a:lnTo>
                                <a:lnTo>
                                  <a:pt x="807850" y="38547"/>
                                </a:lnTo>
                                <a:lnTo>
                                  <a:pt x="749267" y="48370"/>
                                </a:lnTo>
                                <a:lnTo>
                                  <a:pt x="692243" y="59202"/>
                                </a:lnTo>
                                <a:lnTo>
                                  <a:pt x="636860" y="71013"/>
                                </a:lnTo>
                                <a:lnTo>
                                  <a:pt x="583201" y="83772"/>
                                </a:lnTo>
                                <a:lnTo>
                                  <a:pt x="531350" y="97448"/>
                                </a:lnTo>
                                <a:lnTo>
                                  <a:pt x="481389" y="112010"/>
                                </a:lnTo>
                                <a:lnTo>
                                  <a:pt x="433402" y="127427"/>
                                </a:lnTo>
                                <a:lnTo>
                                  <a:pt x="387472" y="143668"/>
                                </a:lnTo>
                                <a:lnTo>
                                  <a:pt x="343681" y="160704"/>
                                </a:lnTo>
                                <a:lnTo>
                                  <a:pt x="302114" y="178502"/>
                                </a:lnTo>
                                <a:lnTo>
                                  <a:pt x="262852" y="197032"/>
                                </a:lnTo>
                                <a:lnTo>
                                  <a:pt x="225980" y="216263"/>
                                </a:lnTo>
                                <a:lnTo>
                                  <a:pt x="191580" y="236165"/>
                                </a:lnTo>
                                <a:lnTo>
                                  <a:pt x="130529" y="277856"/>
                                </a:lnTo>
                                <a:lnTo>
                                  <a:pt x="80365" y="321859"/>
                                </a:lnTo>
                                <a:lnTo>
                                  <a:pt x="41751" y="367928"/>
                                </a:lnTo>
                                <a:lnTo>
                                  <a:pt x="15353" y="415814"/>
                                </a:lnTo>
                                <a:lnTo>
                                  <a:pt x="1835" y="465273"/>
                                </a:lnTo>
                                <a:lnTo>
                                  <a:pt x="0" y="490507"/>
                                </a:lnTo>
                                <a:lnTo>
                                  <a:pt x="1835" y="515757"/>
                                </a:lnTo>
                                <a:lnTo>
                                  <a:pt x="15353" y="565216"/>
                                </a:lnTo>
                                <a:lnTo>
                                  <a:pt x="41751" y="613102"/>
                                </a:lnTo>
                                <a:lnTo>
                                  <a:pt x="80365" y="659170"/>
                                </a:lnTo>
                                <a:lnTo>
                                  <a:pt x="130529" y="703173"/>
                                </a:lnTo>
                                <a:lnTo>
                                  <a:pt x="191580" y="744865"/>
                                </a:lnTo>
                                <a:lnTo>
                                  <a:pt x="225980" y="764767"/>
                                </a:lnTo>
                                <a:lnTo>
                                  <a:pt x="262852" y="783998"/>
                                </a:lnTo>
                                <a:lnTo>
                                  <a:pt x="302114" y="802528"/>
                                </a:lnTo>
                                <a:lnTo>
                                  <a:pt x="343681" y="820326"/>
                                </a:lnTo>
                                <a:lnTo>
                                  <a:pt x="387472" y="837362"/>
                                </a:lnTo>
                                <a:lnTo>
                                  <a:pt x="433402" y="853603"/>
                                </a:lnTo>
                                <a:lnTo>
                                  <a:pt x="481389" y="869020"/>
                                </a:lnTo>
                                <a:lnTo>
                                  <a:pt x="531350" y="883582"/>
                                </a:lnTo>
                                <a:lnTo>
                                  <a:pt x="583201" y="897258"/>
                                </a:lnTo>
                                <a:lnTo>
                                  <a:pt x="636860" y="910017"/>
                                </a:lnTo>
                                <a:lnTo>
                                  <a:pt x="692243" y="921828"/>
                                </a:lnTo>
                                <a:lnTo>
                                  <a:pt x="749267" y="932660"/>
                                </a:lnTo>
                                <a:lnTo>
                                  <a:pt x="807850" y="942483"/>
                                </a:lnTo>
                                <a:lnTo>
                                  <a:pt x="867908" y="951266"/>
                                </a:lnTo>
                                <a:lnTo>
                                  <a:pt x="929357" y="958978"/>
                                </a:lnTo>
                                <a:lnTo>
                                  <a:pt x="992116" y="965587"/>
                                </a:lnTo>
                                <a:lnTo>
                                  <a:pt x="1056101" y="971065"/>
                                </a:lnTo>
                                <a:lnTo>
                                  <a:pt x="1121228" y="975378"/>
                                </a:lnTo>
                                <a:lnTo>
                                  <a:pt x="1187415" y="978498"/>
                                </a:lnTo>
                                <a:lnTo>
                                  <a:pt x="1254578" y="980392"/>
                                </a:lnTo>
                                <a:lnTo>
                                  <a:pt x="1322635" y="981030"/>
                                </a:lnTo>
                                <a:lnTo>
                                  <a:pt x="1390691" y="980392"/>
                                </a:lnTo>
                                <a:lnTo>
                                  <a:pt x="1457855" y="978498"/>
                                </a:lnTo>
                                <a:lnTo>
                                  <a:pt x="1524041" y="975378"/>
                                </a:lnTo>
                                <a:lnTo>
                                  <a:pt x="1589168" y="971065"/>
                                </a:lnTo>
                                <a:lnTo>
                                  <a:pt x="1653153" y="965587"/>
                                </a:lnTo>
                                <a:lnTo>
                                  <a:pt x="1715912" y="958977"/>
                                </a:lnTo>
                                <a:lnTo>
                                  <a:pt x="1777361" y="951266"/>
                                </a:lnTo>
                                <a:lnTo>
                                  <a:pt x="1837419" y="942483"/>
                                </a:lnTo>
                                <a:lnTo>
                                  <a:pt x="1896002" y="932660"/>
                                </a:lnTo>
                                <a:lnTo>
                                  <a:pt x="1953026" y="921827"/>
                                </a:lnTo>
                                <a:lnTo>
                                  <a:pt x="2008409" y="910016"/>
                                </a:lnTo>
                                <a:lnTo>
                                  <a:pt x="2062068" y="897258"/>
                                </a:lnTo>
                                <a:lnTo>
                                  <a:pt x="2113919" y="883582"/>
                                </a:lnTo>
                                <a:lnTo>
                                  <a:pt x="2163880" y="869020"/>
                                </a:lnTo>
                                <a:lnTo>
                                  <a:pt x="2211867" y="853603"/>
                                </a:lnTo>
                                <a:lnTo>
                                  <a:pt x="2257797" y="837361"/>
                                </a:lnTo>
                                <a:lnTo>
                                  <a:pt x="2301588" y="820326"/>
                                </a:lnTo>
                                <a:lnTo>
                                  <a:pt x="2343155" y="802528"/>
                                </a:lnTo>
                                <a:lnTo>
                                  <a:pt x="2382417" y="783998"/>
                                </a:lnTo>
                                <a:lnTo>
                                  <a:pt x="2419289" y="764766"/>
                                </a:lnTo>
                                <a:lnTo>
                                  <a:pt x="2453689" y="744865"/>
                                </a:lnTo>
                                <a:lnTo>
                                  <a:pt x="2514740" y="703173"/>
                                </a:lnTo>
                                <a:lnTo>
                                  <a:pt x="2564904" y="659170"/>
                                </a:lnTo>
                                <a:lnTo>
                                  <a:pt x="2603518" y="613102"/>
                                </a:lnTo>
                                <a:lnTo>
                                  <a:pt x="2629916" y="565215"/>
                                </a:lnTo>
                                <a:lnTo>
                                  <a:pt x="2641072" y="527278"/>
                                </a:lnTo>
                              </a:path>
                            </a:pathLst>
                          </a:custGeom>
                          <a:ln w="5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3CF118" w14:textId="77777777" w:rsidR="00006962" w:rsidRDefault="00006962" w:rsidP="00006962">
                              <w:pPr>
                                <w:jc w:val="center"/>
                              </w:pPr>
                            </w:p>
                            <w:p w14:paraId="51F9D36D" w14:textId="77777777" w:rsidR="00006962" w:rsidRDefault="00006962" w:rsidP="00006962">
                              <w:pPr>
                                <w:jc w:val="center"/>
                              </w:pPr>
                            </w:p>
                            <w:p w14:paraId="7830CECA" w14:textId="387C7B84" w:rsidR="00006962" w:rsidRPr="00006962" w:rsidRDefault="00EC3BAE" w:rsidP="00006962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FEBRUARY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1767" y="522106"/>
                            <a:ext cx="1029969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737870">
                                <a:moveTo>
                                  <a:pt x="1029534" y="737369"/>
                                </a:moveTo>
                                <a:lnTo>
                                  <a:pt x="0" y="737369"/>
                                </a:lnTo>
                                <a:lnTo>
                                  <a:pt x="0" y="0"/>
                                </a:lnTo>
                                <a:lnTo>
                                  <a:pt x="1029534" y="0"/>
                                </a:lnTo>
                                <a:lnTo>
                                  <a:pt x="1029534" y="737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1819" y="7334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551" y="514771"/>
                                </a:moveTo>
                                <a:lnTo>
                                  <a:pt x="0" y="514771"/>
                                </a:lnTo>
                                <a:lnTo>
                                  <a:pt x="996" y="504364"/>
                                </a:lnTo>
                                <a:lnTo>
                                  <a:pt x="477635" y="15378"/>
                                </a:lnTo>
                                <a:lnTo>
                                  <a:pt x="514724" y="0"/>
                                </a:lnTo>
                                <a:lnTo>
                                  <a:pt x="534451" y="3844"/>
                                </a:lnTo>
                                <a:lnTo>
                                  <a:pt x="1013971" y="477262"/>
                                </a:lnTo>
                                <a:lnTo>
                                  <a:pt x="1029551" y="514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76197" y="156140"/>
                            <a:ext cx="7207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686435">
                                <a:moveTo>
                                  <a:pt x="698899" y="686356"/>
                                </a:moveTo>
                                <a:lnTo>
                                  <a:pt x="21774" y="686356"/>
                                </a:lnTo>
                                <a:lnTo>
                                  <a:pt x="18572" y="685719"/>
                                </a:lnTo>
                                <a:lnTo>
                                  <a:pt x="0" y="664581"/>
                                </a:lnTo>
                                <a:lnTo>
                                  <a:pt x="0" y="21774"/>
                                </a:lnTo>
                                <a:lnTo>
                                  <a:pt x="21774" y="0"/>
                                </a:lnTo>
                                <a:lnTo>
                                  <a:pt x="25103" y="0"/>
                                </a:lnTo>
                                <a:lnTo>
                                  <a:pt x="698899" y="0"/>
                                </a:lnTo>
                                <a:lnTo>
                                  <a:pt x="720674" y="21774"/>
                                </a:lnTo>
                                <a:lnTo>
                                  <a:pt x="720674" y="664581"/>
                                </a:lnTo>
                                <a:lnTo>
                                  <a:pt x="702101" y="685719"/>
                                </a:lnTo>
                                <a:lnTo>
                                  <a:pt x="698899" y="686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21767" y="522106"/>
                            <a:ext cx="49593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729615">
                                <a:moveTo>
                                  <a:pt x="0" y="729425"/>
                                </a:moveTo>
                                <a:lnTo>
                                  <a:pt x="0" y="0"/>
                                </a:lnTo>
                                <a:lnTo>
                                  <a:pt x="32639" y="9501"/>
                                </a:lnTo>
                                <a:lnTo>
                                  <a:pt x="69480" y="30405"/>
                                </a:lnTo>
                                <a:lnTo>
                                  <a:pt x="99597" y="51309"/>
                                </a:lnTo>
                                <a:lnTo>
                                  <a:pt x="112064" y="60811"/>
                                </a:lnTo>
                                <a:lnTo>
                                  <a:pt x="479780" y="337841"/>
                                </a:lnTo>
                                <a:lnTo>
                                  <a:pt x="486616" y="343758"/>
                                </a:lnTo>
                                <a:lnTo>
                                  <a:pt x="491502" y="350365"/>
                                </a:lnTo>
                                <a:lnTo>
                                  <a:pt x="494434" y="357432"/>
                                </a:lnTo>
                                <a:lnTo>
                                  <a:pt x="495412" y="364729"/>
                                </a:lnTo>
                                <a:lnTo>
                                  <a:pt x="494434" y="372026"/>
                                </a:lnTo>
                                <a:lnTo>
                                  <a:pt x="491502" y="379094"/>
                                </a:lnTo>
                                <a:lnTo>
                                  <a:pt x="486616" y="385700"/>
                                </a:lnTo>
                                <a:lnTo>
                                  <a:pt x="479780" y="391617"/>
                                </a:lnTo>
                                <a:lnTo>
                                  <a:pt x="112064" y="668631"/>
                                </a:lnTo>
                                <a:lnTo>
                                  <a:pt x="99597" y="678115"/>
                                </a:lnTo>
                                <a:lnTo>
                                  <a:pt x="69480" y="699019"/>
                                </a:lnTo>
                                <a:lnTo>
                                  <a:pt x="32639" y="719923"/>
                                </a:lnTo>
                                <a:lnTo>
                                  <a:pt x="0" y="729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1833" y="522116"/>
                            <a:ext cx="1029969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737870">
                                <a:moveTo>
                                  <a:pt x="469366" y="368909"/>
                                </a:moveTo>
                                <a:lnTo>
                                  <a:pt x="106159" y="61506"/>
                                </a:lnTo>
                                <a:lnTo>
                                  <a:pt x="94348" y="51892"/>
                                </a:lnTo>
                                <a:lnTo>
                                  <a:pt x="65811" y="30746"/>
                                </a:lnTo>
                                <a:lnTo>
                                  <a:pt x="30911" y="9601"/>
                                </a:lnTo>
                                <a:lnTo>
                                  <a:pt x="0" y="0"/>
                                </a:lnTo>
                                <a:lnTo>
                                  <a:pt x="0" y="737831"/>
                                </a:lnTo>
                                <a:lnTo>
                                  <a:pt x="30924" y="728218"/>
                                </a:lnTo>
                                <a:lnTo>
                                  <a:pt x="65824" y="707072"/>
                                </a:lnTo>
                                <a:lnTo>
                                  <a:pt x="94361" y="685927"/>
                                </a:lnTo>
                                <a:lnTo>
                                  <a:pt x="106159" y="676313"/>
                                </a:lnTo>
                                <a:lnTo>
                                  <a:pt x="454558" y="396113"/>
                                </a:lnTo>
                                <a:lnTo>
                                  <a:pt x="461022" y="390118"/>
                                </a:lnTo>
                                <a:lnTo>
                                  <a:pt x="465658" y="383438"/>
                                </a:lnTo>
                                <a:lnTo>
                                  <a:pt x="468439" y="376288"/>
                                </a:lnTo>
                                <a:lnTo>
                                  <a:pt x="469366" y="368909"/>
                                </a:lnTo>
                                <a:close/>
                              </a:path>
                              <a:path w="1029969" h="737870">
                                <a:moveTo>
                                  <a:pt x="1029462" y="0"/>
                                </a:moveTo>
                                <a:lnTo>
                                  <a:pt x="998537" y="9601"/>
                                </a:lnTo>
                                <a:lnTo>
                                  <a:pt x="963637" y="30746"/>
                                </a:lnTo>
                                <a:lnTo>
                                  <a:pt x="935101" y="51892"/>
                                </a:lnTo>
                                <a:lnTo>
                                  <a:pt x="923277" y="61506"/>
                                </a:lnTo>
                                <a:lnTo>
                                  <a:pt x="574890" y="341718"/>
                                </a:lnTo>
                                <a:lnTo>
                                  <a:pt x="568413" y="347700"/>
                                </a:lnTo>
                                <a:lnTo>
                                  <a:pt x="563778" y="354380"/>
                                </a:lnTo>
                                <a:lnTo>
                                  <a:pt x="561009" y="361530"/>
                                </a:lnTo>
                                <a:lnTo>
                                  <a:pt x="560082" y="368909"/>
                                </a:lnTo>
                                <a:lnTo>
                                  <a:pt x="561009" y="376288"/>
                                </a:lnTo>
                                <a:lnTo>
                                  <a:pt x="563778" y="383438"/>
                                </a:lnTo>
                                <a:lnTo>
                                  <a:pt x="568413" y="390118"/>
                                </a:lnTo>
                                <a:lnTo>
                                  <a:pt x="574890" y="396113"/>
                                </a:lnTo>
                                <a:lnTo>
                                  <a:pt x="923277" y="676313"/>
                                </a:lnTo>
                                <a:lnTo>
                                  <a:pt x="935101" y="685927"/>
                                </a:lnTo>
                                <a:lnTo>
                                  <a:pt x="963637" y="707072"/>
                                </a:lnTo>
                                <a:lnTo>
                                  <a:pt x="998537" y="728218"/>
                                </a:lnTo>
                                <a:lnTo>
                                  <a:pt x="1029462" y="737831"/>
                                </a:lnTo>
                                <a:lnTo>
                                  <a:pt x="1029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1887" y="745412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397" y="514527"/>
                                </a:moveTo>
                                <a:lnTo>
                                  <a:pt x="0" y="514527"/>
                                </a:lnTo>
                                <a:lnTo>
                                  <a:pt x="14840" y="480632"/>
                                </a:lnTo>
                                <a:lnTo>
                                  <a:pt x="45951" y="442369"/>
                                </a:lnTo>
                                <a:lnTo>
                                  <a:pt x="76766" y="411087"/>
                                </a:lnTo>
                                <a:lnTo>
                                  <a:pt x="90719" y="398138"/>
                                </a:lnTo>
                                <a:lnTo>
                                  <a:pt x="514578" y="0"/>
                                </a:lnTo>
                                <a:lnTo>
                                  <a:pt x="536370" y="0"/>
                                </a:lnTo>
                                <a:lnTo>
                                  <a:pt x="546621" y="1013"/>
                                </a:lnTo>
                                <a:lnTo>
                                  <a:pt x="556465" y="4055"/>
                                </a:lnTo>
                                <a:lnTo>
                                  <a:pt x="565579" y="9128"/>
                                </a:lnTo>
                                <a:lnTo>
                                  <a:pt x="573639" y="16232"/>
                                </a:lnTo>
                                <a:lnTo>
                                  <a:pt x="948476" y="398138"/>
                                </a:lnTo>
                                <a:lnTo>
                                  <a:pt x="961354" y="411087"/>
                                </a:lnTo>
                                <a:lnTo>
                                  <a:pt x="989530" y="442369"/>
                                </a:lnTo>
                                <a:lnTo>
                                  <a:pt x="1017414" y="480632"/>
                                </a:lnTo>
                                <a:lnTo>
                                  <a:pt x="1029397" y="514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1767" y="745412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397" y="514527"/>
                                </a:moveTo>
                                <a:lnTo>
                                  <a:pt x="0" y="514527"/>
                                </a:lnTo>
                                <a:lnTo>
                                  <a:pt x="13408" y="480632"/>
                                </a:lnTo>
                                <a:lnTo>
                                  <a:pt x="42905" y="442369"/>
                                </a:lnTo>
                                <a:lnTo>
                                  <a:pt x="72403" y="411087"/>
                                </a:lnTo>
                                <a:lnTo>
                                  <a:pt x="85811" y="398138"/>
                                </a:lnTo>
                                <a:lnTo>
                                  <a:pt x="476743" y="16232"/>
                                </a:lnTo>
                                <a:lnTo>
                                  <a:pt x="485103" y="9128"/>
                                </a:lnTo>
                                <a:lnTo>
                                  <a:pt x="494427" y="4055"/>
                                </a:lnTo>
                                <a:lnTo>
                                  <a:pt x="504398" y="1013"/>
                                </a:lnTo>
                                <a:lnTo>
                                  <a:pt x="514698" y="0"/>
                                </a:lnTo>
                                <a:lnTo>
                                  <a:pt x="525001" y="1013"/>
                                </a:lnTo>
                                <a:lnTo>
                                  <a:pt x="534976" y="4055"/>
                                </a:lnTo>
                                <a:lnTo>
                                  <a:pt x="544301" y="9128"/>
                                </a:lnTo>
                                <a:lnTo>
                                  <a:pt x="552654" y="16232"/>
                                </a:lnTo>
                                <a:lnTo>
                                  <a:pt x="943585" y="398138"/>
                                </a:lnTo>
                                <a:lnTo>
                                  <a:pt x="956993" y="411087"/>
                                </a:lnTo>
                                <a:lnTo>
                                  <a:pt x="986491" y="442369"/>
                                </a:lnTo>
                                <a:lnTo>
                                  <a:pt x="1015989" y="480632"/>
                                </a:lnTo>
                                <a:lnTo>
                                  <a:pt x="1029397" y="514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8964" y="14713"/>
                            <a:ext cx="215201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015" h="626745">
                                <a:moveTo>
                                  <a:pt x="622376" y="140030"/>
                                </a:moveTo>
                                <a:lnTo>
                                  <a:pt x="581126" y="107467"/>
                                </a:lnTo>
                                <a:lnTo>
                                  <a:pt x="543788" y="82181"/>
                                </a:lnTo>
                                <a:lnTo>
                                  <a:pt x="504736" y="59639"/>
                                </a:lnTo>
                                <a:lnTo>
                                  <a:pt x="464134" y="40106"/>
                                </a:lnTo>
                                <a:lnTo>
                                  <a:pt x="423011" y="24206"/>
                                </a:lnTo>
                                <a:lnTo>
                                  <a:pt x="380669" y="11899"/>
                                </a:lnTo>
                                <a:lnTo>
                                  <a:pt x="337375" y="3670"/>
                                </a:lnTo>
                                <a:lnTo>
                                  <a:pt x="293408" y="0"/>
                                </a:lnTo>
                                <a:lnTo>
                                  <a:pt x="271653" y="63"/>
                                </a:lnTo>
                                <a:lnTo>
                                  <a:pt x="228396" y="4165"/>
                                </a:lnTo>
                                <a:lnTo>
                                  <a:pt x="185966" y="13716"/>
                                </a:lnTo>
                                <a:lnTo>
                                  <a:pt x="145326" y="29222"/>
                                </a:lnTo>
                                <a:lnTo>
                                  <a:pt x="134023" y="35369"/>
                                </a:lnTo>
                                <a:lnTo>
                                  <a:pt x="126212" y="39611"/>
                                </a:lnTo>
                                <a:lnTo>
                                  <a:pt x="91376" y="66255"/>
                                </a:lnTo>
                                <a:lnTo>
                                  <a:pt x="64173" y="100545"/>
                                </a:lnTo>
                                <a:lnTo>
                                  <a:pt x="50114" y="141795"/>
                                </a:lnTo>
                                <a:lnTo>
                                  <a:pt x="49695" y="163449"/>
                                </a:lnTo>
                                <a:lnTo>
                                  <a:pt x="53975" y="185077"/>
                                </a:lnTo>
                                <a:lnTo>
                                  <a:pt x="57543" y="194741"/>
                                </a:lnTo>
                                <a:lnTo>
                                  <a:pt x="57619" y="194945"/>
                                </a:lnTo>
                                <a:lnTo>
                                  <a:pt x="57696" y="195148"/>
                                </a:lnTo>
                                <a:lnTo>
                                  <a:pt x="58559" y="197510"/>
                                </a:lnTo>
                                <a:lnTo>
                                  <a:pt x="57543" y="194741"/>
                                </a:lnTo>
                                <a:lnTo>
                                  <a:pt x="48704" y="205193"/>
                                </a:lnTo>
                                <a:lnTo>
                                  <a:pt x="25666" y="247650"/>
                                </a:lnTo>
                                <a:lnTo>
                                  <a:pt x="11201" y="289013"/>
                                </a:lnTo>
                                <a:lnTo>
                                  <a:pt x="2755" y="331939"/>
                                </a:lnTo>
                                <a:lnTo>
                                  <a:pt x="0" y="375640"/>
                                </a:lnTo>
                                <a:lnTo>
                                  <a:pt x="2616" y="419354"/>
                                </a:lnTo>
                                <a:lnTo>
                                  <a:pt x="10452" y="463423"/>
                                </a:lnTo>
                                <a:lnTo>
                                  <a:pt x="23037" y="506387"/>
                                </a:lnTo>
                                <a:lnTo>
                                  <a:pt x="40132" y="547776"/>
                                </a:lnTo>
                                <a:lnTo>
                                  <a:pt x="61493" y="587108"/>
                                </a:lnTo>
                                <a:lnTo>
                                  <a:pt x="86220" y="622960"/>
                                </a:lnTo>
                                <a:lnTo>
                                  <a:pt x="91401" y="626491"/>
                                </a:lnTo>
                                <a:lnTo>
                                  <a:pt x="91198" y="626719"/>
                                </a:lnTo>
                                <a:lnTo>
                                  <a:pt x="96799" y="623100"/>
                                </a:lnTo>
                                <a:lnTo>
                                  <a:pt x="98005" y="619112"/>
                                </a:lnTo>
                                <a:lnTo>
                                  <a:pt x="96075" y="616623"/>
                                </a:lnTo>
                                <a:lnTo>
                                  <a:pt x="71704" y="581329"/>
                                </a:lnTo>
                                <a:lnTo>
                                  <a:pt x="51181" y="543712"/>
                                </a:lnTo>
                                <a:lnTo>
                                  <a:pt x="34683" y="504139"/>
                                </a:lnTo>
                                <a:lnTo>
                                  <a:pt x="22390" y="463029"/>
                                </a:lnTo>
                                <a:lnTo>
                                  <a:pt x="14757" y="421944"/>
                                </a:lnTo>
                                <a:lnTo>
                                  <a:pt x="11760" y="380212"/>
                                </a:lnTo>
                                <a:lnTo>
                                  <a:pt x="13766" y="338455"/>
                                </a:lnTo>
                                <a:lnTo>
                                  <a:pt x="21132" y="297281"/>
                                </a:lnTo>
                                <a:lnTo>
                                  <a:pt x="34163" y="257657"/>
                                </a:lnTo>
                                <a:lnTo>
                                  <a:pt x="52920" y="220408"/>
                                </a:lnTo>
                                <a:lnTo>
                                  <a:pt x="62560" y="206006"/>
                                </a:lnTo>
                                <a:lnTo>
                                  <a:pt x="62699" y="206298"/>
                                </a:lnTo>
                                <a:lnTo>
                                  <a:pt x="62814" y="206527"/>
                                </a:lnTo>
                                <a:lnTo>
                                  <a:pt x="85445" y="244690"/>
                                </a:lnTo>
                                <a:lnTo>
                                  <a:pt x="111747" y="279755"/>
                                </a:lnTo>
                                <a:lnTo>
                                  <a:pt x="151879" y="322364"/>
                                </a:lnTo>
                                <a:lnTo>
                                  <a:pt x="162458" y="331622"/>
                                </a:lnTo>
                                <a:lnTo>
                                  <a:pt x="166446" y="335114"/>
                                </a:lnTo>
                                <a:lnTo>
                                  <a:pt x="197192" y="359435"/>
                                </a:lnTo>
                                <a:lnTo>
                                  <a:pt x="230124" y="375729"/>
                                </a:lnTo>
                                <a:lnTo>
                                  <a:pt x="242671" y="375424"/>
                                </a:lnTo>
                                <a:lnTo>
                                  <a:pt x="273037" y="351459"/>
                                </a:lnTo>
                                <a:lnTo>
                                  <a:pt x="286092" y="311632"/>
                                </a:lnTo>
                                <a:lnTo>
                                  <a:pt x="287324" y="287210"/>
                                </a:lnTo>
                                <a:lnTo>
                                  <a:pt x="286842" y="274993"/>
                                </a:lnTo>
                                <a:lnTo>
                                  <a:pt x="272872" y="216230"/>
                                </a:lnTo>
                                <a:lnTo>
                                  <a:pt x="246799" y="175717"/>
                                </a:lnTo>
                                <a:lnTo>
                                  <a:pt x="210972" y="148590"/>
                                </a:lnTo>
                                <a:lnTo>
                                  <a:pt x="167919" y="135801"/>
                                </a:lnTo>
                                <a:lnTo>
                                  <a:pt x="120103" y="142532"/>
                                </a:lnTo>
                                <a:lnTo>
                                  <a:pt x="115011" y="145770"/>
                                </a:lnTo>
                                <a:lnTo>
                                  <a:pt x="84569" y="179781"/>
                                </a:lnTo>
                                <a:lnTo>
                                  <a:pt x="100037" y="166357"/>
                                </a:lnTo>
                                <a:lnTo>
                                  <a:pt x="120815" y="154520"/>
                                </a:lnTo>
                                <a:lnTo>
                                  <a:pt x="141401" y="148437"/>
                                </a:lnTo>
                                <a:lnTo>
                                  <a:pt x="162471" y="147180"/>
                                </a:lnTo>
                                <a:lnTo>
                                  <a:pt x="183388" y="150456"/>
                                </a:lnTo>
                                <a:lnTo>
                                  <a:pt x="222008" y="169214"/>
                                </a:lnTo>
                                <a:lnTo>
                                  <a:pt x="251371" y="200520"/>
                                </a:lnTo>
                                <a:lnTo>
                                  <a:pt x="269405" y="241236"/>
                                </a:lnTo>
                                <a:lnTo>
                                  <a:pt x="275755" y="286778"/>
                                </a:lnTo>
                                <a:lnTo>
                                  <a:pt x="274612" y="309587"/>
                                </a:lnTo>
                                <a:lnTo>
                                  <a:pt x="261988" y="347129"/>
                                </a:lnTo>
                                <a:lnTo>
                                  <a:pt x="262458" y="346595"/>
                                </a:lnTo>
                                <a:lnTo>
                                  <a:pt x="256628" y="354076"/>
                                </a:lnTo>
                                <a:lnTo>
                                  <a:pt x="250291" y="359562"/>
                                </a:lnTo>
                                <a:lnTo>
                                  <a:pt x="242900" y="363232"/>
                                </a:lnTo>
                                <a:lnTo>
                                  <a:pt x="234543" y="364464"/>
                                </a:lnTo>
                                <a:lnTo>
                                  <a:pt x="226974" y="364299"/>
                                </a:lnTo>
                                <a:lnTo>
                                  <a:pt x="192189" y="341172"/>
                                </a:lnTo>
                                <a:lnTo>
                                  <a:pt x="159689" y="313639"/>
                                </a:lnTo>
                                <a:lnTo>
                                  <a:pt x="157327" y="311365"/>
                                </a:lnTo>
                                <a:lnTo>
                                  <a:pt x="150177" y="304507"/>
                                </a:lnTo>
                                <a:lnTo>
                                  <a:pt x="113296" y="263067"/>
                                </a:lnTo>
                                <a:lnTo>
                                  <a:pt x="81953" y="217309"/>
                                </a:lnTo>
                                <a:lnTo>
                                  <a:pt x="70485" y="195516"/>
                                </a:lnTo>
                                <a:lnTo>
                                  <a:pt x="70205" y="194945"/>
                                </a:lnTo>
                                <a:lnTo>
                                  <a:pt x="70269" y="195072"/>
                                </a:lnTo>
                                <a:lnTo>
                                  <a:pt x="81889" y="182105"/>
                                </a:lnTo>
                                <a:lnTo>
                                  <a:pt x="113601" y="146672"/>
                                </a:lnTo>
                                <a:lnTo>
                                  <a:pt x="80276" y="167906"/>
                                </a:lnTo>
                                <a:lnTo>
                                  <a:pt x="66179" y="184556"/>
                                </a:lnTo>
                                <a:lnTo>
                                  <a:pt x="65646" y="183184"/>
                                </a:lnTo>
                                <a:lnTo>
                                  <a:pt x="62395" y="170980"/>
                                </a:lnTo>
                                <a:lnTo>
                                  <a:pt x="61036" y="161163"/>
                                </a:lnTo>
                                <a:lnTo>
                                  <a:pt x="60833" y="151269"/>
                                </a:lnTo>
                                <a:lnTo>
                                  <a:pt x="61734" y="141427"/>
                                </a:lnTo>
                                <a:lnTo>
                                  <a:pt x="80848" y="95999"/>
                                </a:lnTo>
                                <a:lnTo>
                                  <a:pt x="108038" y="66967"/>
                                </a:lnTo>
                                <a:lnTo>
                                  <a:pt x="142316" y="43891"/>
                                </a:lnTo>
                                <a:lnTo>
                                  <a:pt x="180352" y="27546"/>
                                </a:lnTo>
                                <a:lnTo>
                                  <a:pt x="220637" y="17221"/>
                                </a:lnTo>
                                <a:lnTo>
                                  <a:pt x="261632" y="12217"/>
                                </a:lnTo>
                                <a:lnTo>
                                  <a:pt x="303415" y="12077"/>
                                </a:lnTo>
                                <a:lnTo>
                                  <a:pt x="344944" y="16548"/>
                                </a:lnTo>
                                <a:lnTo>
                                  <a:pt x="385864" y="25171"/>
                                </a:lnTo>
                                <a:lnTo>
                                  <a:pt x="425767" y="37503"/>
                                </a:lnTo>
                                <a:lnTo>
                                  <a:pt x="465480" y="53454"/>
                                </a:lnTo>
                                <a:lnTo>
                                  <a:pt x="503885" y="72415"/>
                                </a:lnTo>
                                <a:lnTo>
                                  <a:pt x="540816" y="94119"/>
                                </a:lnTo>
                                <a:lnTo>
                                  <a:pt x="576135" y="118287"/>
                                </a:lnTo>
                                <a:lnTo>
                                  <a:pt x="608799" y="143954"/>
                                </a:lnTo>
                                <a:lnTo>
                                  <a:pt x="614565" y="148767"/>
                                </a:lnTo>
                                <a:lnTo>
                                  <a:pt x="622376" y="140030"/>
                                </a:lnTo>
                                <a:close/>
                              </a:path>
                              <a:path w="2152015" h="626745">
                                <a:moveTo>
                                  <a:pt x="680796" y="169392"/>
                                </a:moveTo>
                                <a:lnTo>
                                  <a:pt x="679310" y="161505"/>
                                </a:lnTo>
                                <a:lnTo>
                                  <a:pt x="676757" y="152514"/>
                                </a:lnTo>
                                <a:lnTo>
                                  <a:pt x="674052" y="143560"/>
                                </a:lnTo>
                                <a:lnTo>
                                  <a:pt x="668553" y="125704"/>
                                </a:lnTo>
                                <a:lnTo>
                                  <a:pt x="632726" y="6883"/>
                                </a:lnTo>
                                <a:lnTo>
                                  <a:pt x="629754" y="3378"/>
                                </a:lnTo>
                                <a:lnTo>
                                  <a:pt x="625513" y="3263"/>
                                </a:lnTo>
                                <a:lnTo>
                                  <a:pt x="622096" y="5867"/>
                                </a:lnTo>
                                <a:lnTo>
                                  <a:pt x="621588" y="10490"/>
                                </a:lnTo>
                                <a:lnTo>
                                  <a:pt x="665899" y="157416"/>
                                </a:lnTo>
                                <a:lnTo>
                                  <a:pt x="667829" y="162699"/>
                                </a:lnTo>
                                <a:lnTo>
                                  <a:pt x="669632" y="171577"/>
                                </a:lnTo>
                                <a:lnTo>
                                  <a:pt x="670001" y="175653"/>
                                </a:lnTo>
                                <a:lnTo>
                                  <a:pt x="664819" y="182499"/>
                                </a:lnTo>
                                <a:lnTo>
                                  <a:pt x="658876" y="183527"/>
                                </a:lnTo>
                                <a:lnTo>
                                  <a:pt x="643801" y="187185"/>
                                </a:lnTo>
                                <a:lnTo>
                                  <a:pt x="607275" y="198704"/>
                                </a:lnTo>
                                <a:lnTo>
                                  <a:pt x="560324" y="219570"/>
                                </a:lnTo>
                                <a:lnTo>
                                  <a:pt x="512787" y="248742"/>
                                </a:lnTo>
                                <a:lnTo>
                                  <a:pt x="506666" y="253161"/>
                                </a:lnTo>
                                <a:lnTo>
                                  <a:pt x="512965" y="263017"/>
                                </a:lnTo>
                                <a:lnTo>
                                  <a:pt x="519099" y="258622"/>
                                </a:lnTo>
                                <a:lnTo>
                                  <a:pt x="547370" y="240182"/>
                                </a:lnTo>
                                <a:lnTo>
                                  <a:pt x="608050" y="210947"/>
                                </a:lnTo>
                                <a:lnTo>
                                  <a:pt x="645566" y="198818"/>
                                </a:lnTo>
                                <a:lnTo>
                                  <a:pt x="667791" y="193395"/>
                                </a:lnTo>
                                <a:lnTo>
                                  <a:pt x="672439" y="190068"/>
                                </a:lnTo>
                                <a:lnTo>
                                  <a:pt x="677989" y="184162"/>
                                </a:lnTo>
                                <a:lnTo>
                                  <a:pt x="680567" y="177101"/>
                                </a:lnTo>
                                <a:lnTo>
                                  <a:pt x="680796" y="169392"/>
                                </a:lnTo>
                                <a:close/>
                              </a:path>
                              <a:path w="2152015" h="626745">
                                <a:moveTo>
                                  <a:pt x="2151456" y="415163"/>
                                </a:moveTo>
                                <a:lnTo>
                                  <a:pt x="2135187" y="375272"/>
                                </a:lnTo>
                                <a:lnTo>
                                  <a:pt x="2107069" y="349275"/>
                                </a:lnTo>
                                <a:lnTo>
                                  <a:pt x="2068360" y="325780"/>
                                </a:lnTo>
                                <a:lnTo>
                                  <a:pt x="2027262" y="307517"/>
                                </a:lnTo>
                                <a:lnTo>
                                  <a:pt x="1984959" y="292620"/>
                                </a:lnTo>
                                <a:lnTo>
                                  <a:pt x="1941969" y="280149"/>
                                </a:lnTo>
                                <a:lnTo>
                                  <a:pt x="1898523" y="269544"/>
                                </a:lnTo>
                                <a:lnTo>
                                  <a:pt x="1854771" y="260451"/>
                                </a:lnTo>
                                <a:lnTo>
                                  <a:pt x="1788731" y="249123"/>
                                </a:lnTo>
                                <a:lnTo>
                                  <a:pt x="1744535" y="242849"/>
                                </a:lnTo>
                                <a:lnTo>
                                  <a:pt x="1700225" y="237490"/>
                                </a:lnTo>
                                <a:lnTo>
                                  <a:pt x="1655838" y="232918"/>
                                </a:lnTo>
                                <a:lnTo>
                                  <a:pt x="1611376" y="229069"/>
                                </a:lnTo>
                                <a:lnTo>
                                  <a:pt x="1566875" y="225907"/>
                                </a:lnTo>
                                <a:lnTo>
                                  <a:pt x="1522349" y="223367"/>
                                </a:lnTo>
                                <a:lnTo>
                                  <a:pt x="1477784" y="221399"/>
                                </a:lnTo>
                                <a:lnTo>
                                  <a:pt x="1417256" y="219595"/>
                                </a:lnTo>
                                <a:lnTo>
                                  <a:pt x="1356715" y="218719"/>
                                </a:lnTo>
                                <a:lnTo>
                                  <a:pt x="1375575" y="209321"/>
                                </a:lnTo>
                                <a:lnTo>
                                  <a:pt x="1409827" y="177507"/>
                                </a:lnTo>
                                <a:lnTo>
                                  <a:pt x="1421091" y="141325"/>
                                </a:lnTo>
                                <a:lnTo>
                                  <a:pt x="1410754" y="141122"/>
                                </a:lnTo>
                                <a:lnTo>
                                  <a:pt x="1410119" y="148488"/>
                                </a:lnTo>
                                <a:lnTo>
                                  <a:pt x="1407985" y="157581"/>
                                </a:lnTo>
                                <a:lnTo>
                                  <a:pt x="1386001" y="189890"/>
                                </a:lnTo>
                                <a:lnTo>
                                  <a:pt x="1351838" y="210350"/>
                                </a:lnTo>
                                <a:lnTo>
                                  <a:pt x="1326934" y="218795"/>
                                </a:lnTo>
                                <a:lnTo>
                                  <a:pt x="1326934" y="227901"/>
                                </a:lnTo>
                                <a:lnTo>
                                  <a:pt x="1370825" y="246608"/>
                                </a:lnTo>
                                <a:lnTo>
                                  <a:pt x="1401635" y="280212"/>
                                </a:lnTo>
                                <a:lnTo>
                                  <a:pt x="1407452" y="307213"/>
                                </a:lnTo>
                                <a:lnTo>
                                  <a:pt x="1417358" y="307416"/>
                                </a:lnTo>
                                <a:lnTo>
                                  <a:pt x="1400378" y="259689"/>
                                </a:lnTo>
                                <a:lnTo>
                                  <a:pt x="1356652" y="228206"/>
                                </a:lnTo>
                                <a:lnTo>
                                  <a:pt x="1386852" y="228523"/>
                                </a:lnTo>
                                <a:lnTo>
                                  <a:pt x="1447241" y="229844"/>
                                </a:lnTo>
                                <a:lnTo>
                                  <a:pt x="1521866" y="232829"/>
                                </a:lnTo>
                                <a:lnTo>
                                  <a:pt x="1566278" y="235369"/>
                                </a:lnTo>
                                <a:lnTo>
                                  <a:pt x="1610639" y="238531"/>
                                </a:lnTo>
                                <a:lnTo>
                                  <a:pt x="1654937" y="242366"/>
                                </a:lnTo>
                                <a:lnTo>
                                  <a:pt x="1699171" y="246913"/>
                                </a:lnTo>
                                <a:lnTo>
                                  <a:pt x="1743303" y="252260"/>
                                </a:lnTo>
                                <a:lnTo>
                                  <a:pt x="1787296" y="258495"/>
                                </a:lnTo>
                                <a:lnTo>
                                  <a:pt x="1831136" y="265734"/>
                                </a:lnTo>
                                <a:lnTo>
                                  <a:pt x="1874735" y="274116"/>
                                </a:lnTo>
                                <a:lnTo>
                                  <a:pt x="1918042" y="283857"/>
                                </a:lnTo>
                                <a:lnTo>
                                  <a:pt x="1960892" y="295224"/>
                                </a:lnTo>
                                <a:lnTo>
                                  <a:pt x="2003069" y="308660"/>
                                </a:lnTo>
                                <a:lnTo>
                                  <a:pt x="2044166" y="324815"/>
                                </a:lnTo>
                                <a:lnTo>
                                  <a:pt x="2083244" y="344843"/>
                                </a:lnTo>
                                <a:lnTo>
                                  <a:pt x="2117915" y="370827"/>
                                </a:lnTo>
                                <a:lnTo>
                                  <a:pt x="2140318" y="405777"/>
                                </a:lnTo>
                                <a:lnTo>
                                  <a:pt x="2141994" y="415823"/>
                                </a:lnTo>
                                <a:lnTo>
                                  <a:pt x="2141766" y="426085"/>
                                </a:lnTo>
                                <a:lnTo>
                                  <a:pt x="2139823" y="436283"/>
                                </a:lnTo>
                                <a:lnTo>
                                  <a:pt x="2136356" y="446125"/>
                                </a:lnTo>
                                <a:lnTo>
                                  <a:pt x="2135060" y="449376"/>
                                </a:lnTo>
                                <a:lnTo>
                                  <a:pt x="2133308" y="452437"/>
                                </a:lnTo>
                                <a:lnTo>
                                  <a:pt x="2131644" y="455549"/>
                                </a:lnTo>
                                <a:lnTo>
                                  <a:pt x="2129726" y="458520"/>
                                </a:lnTo>
                                <a:lnTo>
                                  <a:pt x="2127948" y="461581"/>
                                </a:lnTo>
                                <a:lnTo>
                                  <a:pt x="2125738" y="464388"/>
                                </a:lnTo>
                                <a:lnTo>
                                  <a:pt x="2095169" y="494715"/>
                                </a:lnTo>
                                <a:lnTo>
                                  <a:pt x="2058416" y="518452"/>
                                </a:lnTo>
                                <a:lnTo>
                                  <a:pt x="2018741" y="537565"/>
                                </a:lnTo>
                                <a:lnTo>
                                  <a:pt x="1977440" y="553262"/>
                                </a:lnTo>
                                <a:lnTo>
                                  <a:pt x="1935162" y="566356"/>
                                </a:lnTo>
                                <a:lnTo>
                                  <a:pt x="1892211" y="577265"/>
                                </a:lnTo>
                                <a:lnTo>
                                  <a:pt x="1870557" y="582041"/>
                                </a:lnTo>
                                <a:lnTo>
                                  <a:pt x="1872488" y="591312"/>
                                </a:lnTo>
                                <a:lnTo>
                                  <a:pt x="1916087" y="581266"/>
                                </a:lnTo>
                                <a:lnTo>
                                  <a:pt x="1959216" y="569188"/>
                                </a:lnTo>
                                <a:lnTo>
                                  <a:pt x="2001621" y="554647"/>
                                </a:lnTo>
                                <a:lnTo>
                                  <a:pt x="2042960" y="537044"/>
                                </a:lnTo>
                                <a:lnTo>
                                  <a:pt x="2082444" y="515251"/>
                                </a:lnTo>
                                <a:lnTo>
                                  <a:pt x="2118233" y="487299"/>
                                </a:lnTo>
                                <a:lnTo>
                                  <a:pt x="2133384" y="469988"/>
                                </a:lnTo>
                                <a:lnTo>
                                  <a:pt x="2135771" y="466953"/>
                                </a:lnTo>
                                <a:lnTo>
                                  <a:pt x="2137753" y="463600"/>
                                </a:lnTo>
                                <a:lnTo>
                                  <a:pt x="2139835" y="460336"/>
                                </a:lnTo>
                                <a:lnTo>
                                  <a:pt x="2141690" y="456907"/>
                                </a:lnTo>
                                <a:lnTo>
                                  <a:pt x="2143607" y="453517"/>
                                </a:lnTo>
                                <a:lnTo>
                                  <a:pt x="2145080" y="449859"/>
                                </a:lnTo>
                                <a:lnTo>
                                  <a:pt x="2148979" y="438746"/>
                                </a:lnTo>
                                <a:lnTo>
                                  <a:pt x="2151202" y="427088"/>
                                </a:lnTo>
                                <a:lnTo>
                                  <a:pt x="2151456" y="415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9277" y="651756"/>
                            <a:ext cx="36195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F69F6" w14:textId="77777777" w:rsidR="00A013E9" w:rsidRDefault="00840832">
                              <w:pPr>
                                <w:spacing w:before="9" w:line="331" w:lineRule="exact"/>
                                <w:rPr>
                                  <w:rFonts w:ascii="Microsoft Sans Serif"/>
                                  <w:sz w:val="3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65"/>
                                  <w:sz w:val="30"/>
                                </w:rPr>
                                <w:t>Really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627255" y="598630"/>
                            <a:ext cx="58801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64A0A6" w14:textId="77777777" w:rsidR="00A013E9" w:rsidRDefault="00840832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rFonts w:ascii="News Gothic Std" w:hAnsi="News Gothic Std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65"/>
                                  <w:sz w:val="18"/>
                                </w:rPr>
                                <w:t>Really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6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80"/>
                                  <w:sz w:val="18"/>
                                </w:rPr>
                                <w:t>Sorted</w:t>
                              </w:r>
                              <w:r>
                                <w:rPr>
                                  <w:rFonts w:ascii="News Gothic Std" w:hAnsi="News Gothic Std"/>
                                  <w:spacing w:val="-2"/>
                                  <w:w w:val="80"/>
                                  <w:sz w:val="18"/>
                                </w:rPr>
                                <w:t>®</w:t>
                              </w:r>
                            </w:p>
                            <w:p w14:paraId="5773D1FA" w14:textId="77777777" w:rsidR="00A013E9" w:rsidRDefault="00840832">
                              <w:pPr>
                                <w:spacing w:before="41" w:line="198" w:lineRule="exact"/>
                                <w:ind w:right="31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18"/>
                                </w:rPr>
                                <w:t>Folder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8A73E" id="Group 2" o:spid="_x0000_s1026" style="position:absolute;margin-left:21.15pt;margin-top:33pt;width:1076.75pt;height:104.3pt;z-index:-251658238;mso-wrap-distance-left:0;mso-wrap-distance-right:0;mso-position-horizontal-relative:page" coordsize="136747,132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">
                <v:shape id="Graphic 3" o:spid="_x0000_s1027" style="position:absolute;top:13109;width:136747;height:12;visibility:visible;mso-wrap-style:square;v-text-anchor:top" coordsize="136747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" path="m,l13674164,e" filled="f" strokeweight=".74606mm">
                  <v:path arrowok="t"/>
                </v:shape>
                <v:shape id="Graphic 4" o:spid="_x0000_s1028" style="position:absolute;left:108098;top:268;width:26416;height:9811;visibility:visible;mso-wrap-style:square;v-text-anchor:top" coordsize="2641600,98107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" adj="-11796480,,5400" path="m2641072,453752r-11156,-37938l2603518,367928r-38614,-46068l2514740,277857r-61051,-41692l2419289,216264r-36872,-19232l2343155,178502r-41567,-17798l2257797,143669r-45930,-16242l2163880,112010,2113919,97448,2062068,83772,2008409,71014,1953026,59203,1896002,48370r-58583,-9823l1777361,29764r-61449,-7711l1653153,15443,1589168,9965,1524041,5652,1457855,2532,1390691,638,1322635,r-68057,638l1187415,2532r-66187,3120l1056101,9965r-63985,5478l929357,22052r-61449,7712l807850,38547r-58583,9823l692243,59202,636860,71013,583201,83772,531350,97448r-49961,14562l433402,127427r-45930,16241l343681,160704r-41567,17798l262852,197032r-36872,19231l191580,236165r-61051,41691l80365,321859,41751,367928,15353,415814,1835,465273,,490507r1835,25250l15353,565216r26398,47886l80365,659170r50164,44003l191580,744865r34400,19902l262852,783998r39262,18530l343681,820326r43791,17036l433402,853603r47987,15417l531350,883582r51851,13676l636860,910017r55383,11811l749267,932660r58583,9823l867908,951266r61449,7712l992116,965587r63985,5478l1121228,975378r66187,3120l1254578,980392r68057,638l1390691,980392r67164,-1894l1524041,975378r65127,-4313l1653153,965587r62759,-6610l1777361,951266r60058,-8783l1896002,932660r57024,-10833l2008409,910016r53659,-12758l2113919,883582r49961,-14562l2211867,853603r45930,-16242l2301588,820326r41567,-17798l2382417,783998r36872,-19232l2453689,744865r61051,-41692l2564904,659170r38614,-46068l2629916,565215r11156,-37937e" filled="f" strokeweight="1.49211mm">
                  <v:stroke joinstyle="miter"/>
                  <v:formulas/>
                  <v:path arrowok="t" o:connecttype="custom" textboxrect="0,0,2641600,981075"/>
                  <v:textbox inset="0,0,0,0">
                    <w:txbxContent>
                      <w:p w14:paraId="193CF118" w14:textId="77777777" w:rsidR="00006962" w:rsidRDefault="00006962" w:rsidP="00006962">
                        <w:pPr>
                          <w:jc w:val="center"/>
                        </w:pPr>
                      </w:p>
                      <w:p w14:paraId="51F9D36D" w14:textId="77777777" w:rsidR="00006962" w:rsidRDefault="00006962" w:rsidP="00006962">
                        <w:pPr>
                          <w:jc w:val="center"/>
                        </w:pPr>
                      </w:p>
                      <w:p w14:paraId="7830CECA" w14:textId="387C7B84" w:rsidR="00006962" w:rsidRPr="00006962" w:rsidRDefault="00EC3BAE" w:rsidP="00006962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</w:rPr>
                          <w:t>FEBRUARY</w:t>
                        </w:r>
                      </w:p>
                    </w:txbxContent>
                  </v:textbox>
                </v:shape>
                <v:shape id="Graphic 5" o:spid="_x0000_s1029" style="position:absolute;left:5217;top:5221;width:10300;height:7378;visibility:visible;mso-wrap-style:square;v-text-anchor:top" coordsize="1029969,737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" path="m1029534,737369l,737369,,,1029534,r,737369xe" fillcolor="#0a4233" stroked="f">
                  <v:path arrowok="t"/>
                </v:shape>
                <v:shape id="Graphic 6" o:spid="_x0000_s1030" style="position:absolute;left:5218;top:73;width:10299;height:5150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" path="m1029551,514771l,514771,996,504364,477635,15378,514724,r19727,3844l1013971,477262r15580,37509xe" fillcolor="#1c333b" stroked="f">
                  <v:path arrowok="t"/>
                </v:shape>
                <v:shape id="Graphic 7" o:spid="_x0000_s1031" style="position:absolute;left:6761;top:1561;width:7208;height:6864;visibility:visible;mso-wrap-style:square;v-text-anchor:top" coordsize="720725,686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" path="m698899,686356r-677125,l18572,685719,,664581,,21774,21774,r3329,l698899,r21775,21774l720674,664581r-18573,21138l698899,686356xe" fillcolor="#f5f4f0" stroked="f">
                  <v:path arrowok="t"/>
                </v:shape>
                <v:shape id="Graphic 8" o:spid="_x0000_s1032" style="position:absolute;left:5217;top:5221;width:4960;height:7296;visibility:visible;mso-wrap-style:square;v-text-anchor:top" coordsize="495934,729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" path="m,729425l,,32639,9501,69480,30405,99597,51309r12467,9502l479780,337841r6836,5917l491502,350365r2932,7067l495412,364729r-978,7297l491502,379094r-4886,6606l479780,391617,112064,668631r-12467,9484l69480,699019,32639,719923,,729425xe" fillcolor="#2f646a" stroked="f">
                  <v:path arrowok="t"/>
                </v:shape>
                <v:shape id="Graphic 9" o:spid="_x0000_s1033" style="position:absolute;left:5218;top:5221;width:10300;height:7378;visibility:visible;mso-wrap-style:square;v-text-anchor:top" coordsize="1029969,737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" path="m469366,368909l106159,61506,94348,51892,65811,30746,30911,9601,,,,737831r30924,-9613l65824,707072,94361,685927r11798,-9614l454558,396113r6464,-5995l465658,383438r2781,-7150l469366,368909xem1029462,l998537,9601,963637,30746,935101,51892r-11824,9614l574890,341718r-6477,5982l563778,354380r-2769,7150l560082,368909r927,7379l563778,383438r4635,6680l574890,396113,923277,676313r11824,9614l963637,707072r34900,21146l1029462,737831,1029462,xe" fillcolor="#0a4233" stroked="f">
                  <v:path arrowok="t"/>
                </v:shape>
                <v:shape id="Graphic 10" o:spid="_x0000_s1034" style="position:absolute;left:5218;top:7454;width:10300;height:5149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" path="m1029397,514527l,514527,14840,480632,45951,442369,76766,411087,90719,398138,514578,r21792,l546621,1013r9844,3042l565579,9128r8060,7104l948476,398138r12878,12949l989530,442369r27884,38263l1029397,514527xe" fillcolor="#2f646a" stroked="f">
                  <v:path arrowok="t"/>
                </v:shape>
                <v:shape id="Graphic 11" o:spid="_x0000_s1035" style="position:absolute;left:5217;top:7454;width:10300;height:5149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" path="m1029397,514527l,514527,13408,480632,42905,442369,72403,411087,85811,398138,476743,16232r8360,-7104l494427,4055r9971,-3042l514698,r10303,1013l534976,4055r9325,5073l552654,16232,943585,398138r13408,12949l986491,442369r29498,38263l1029397,514527xe" fillcolor="#1c333b" stroked="f">
                  <v:path arrowok="t"/>
                </v:shape>
                <v:shape id="Graphic 12" o:spid="_x0000_s1036" style="position:absolute;left:1689;top:147;width:21520;height:6267;visibility:visible;mso-wrap-style:square;v-text-anchor:top" coordsize="2152015,626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" path="m622376,140030l581126,107467,543788,82181,504736,59639,464134,40106,423011,24206,380669,11899,337375,3670,293408,,271653,63,228396,4165r-42430,9551l145326,29222r-11303,6147l126212,39611,91376,66255,64173,100545,50114,141795r-419,21654l53975,185077r3568,9664l57619,194945r77,203l58559,197510r-1016,-2769l48704,205193,25666,247650,11201,289013,2755,331939,,375640r2616,43714l10452,463423r12585,42964l40132,547776r21361,39332l86220,622960r5181,3531l91198,626719r5601,-3619l98005,619112r-1930,-2489l71704,581329,51181,543712,34683,504139,22390,463029,14757,421944,11760,380212r2006,-41757l21132,297281,34163,257657,52920,220408r9640,-14402l62699,206298r115,229l85445,244690r26302,35065l151879,322364r10579,9258l166446,335114r30746,24321l230124,375729r12547,-305l273037,351459r13055,-39827l287324,287210r-482,-12217l272872,216230,246799,175717,210972,148590,167919,135801r-47816,6731l115011,145770,84569,179781r15468,-13424l120815,154520r20586,-6083l162471,147180r20917,3276l222008,169214r29363,31306l269405,241236r6350,45542l274612,309587r-12624,37542l262458,346595r-5830,7481l250291,359562r-7391,3670l234543,364464r-7569,-165l192189,341172,159689,313639r-2362,-2274l150177,304507,113296,263067,81953,217309,70485,195516r-280,-571l70269,195072,81889,182105r31712,-35433l80276,167906,66179,184556r-533,-1372l62395,170980r-1359,-9817l60833,151269r901,-9842l80848,95999,108038,66967,142316,43891,180352,27546,220637,17221r40995,-5004l303415,12077r41529,4471l385864,25171r39903,12332l465480,53454r38405,18961l540816,94119r35319,24168l608799,143954r5766,4813l622376,140030xem680796,169392r-1486,-7887l676757,152514r-2705,-8954l668553,125704,632726,6883,629754,3378r-4241,-115l622096,5867r-508,4623l665899,157416r1930,5283l669632,171577r369,4076l664819,182499r-5943,1028l643801,187185r-36526,11519l560324,219570r-47537,29172l506666,253161r6299,9856l519099,258622r28271,-18440l608050,210947r37516,-12129l667791,193395r4648,-3327l677989,184162r2578,-7061l680796,169392xem2151456,415163r-16269,-39891l2107069,349275r-38709,-23495l2027262,307517r-42303,-14897l1941969,280149r-43446,-10605l1854771,260451r-66040,-11328l1744535,242849r-44310,-5359l1655838,232918r-44462,-3849l1566875,225907r-44526,-2540l1477784,221399r-60528,-1804l1356715,218719r18860,-9398l1409827,177507r11264,-36182l1410754,141122r-635,7366l1407985,157581r-21984,32309l1351838,210350r-24904,8445l1326934,227901r43891,18707l1401635,280212r5817,27001l1417358,307416r-16980,-47727l1356652,228206r30200,317l1447241,229844r74625,2985l1566278,235369r44361,3162l1654937,242366r44234,4547l1743303,252260r43993,6235l1831136,265734r43599,8382l1918042,283857r42850,11367l2003069,308660r41097,16155l2083244,344843r34671,25984l2140318,405777r1676,10046l2141766,426085r-1943,10198l2136356,446125r-1296,3251l2133308,452437r-1664,3112l2129726,458520r-1778,3061l2125738,464388r-30569,30327l2058416,518452r-39675,19113l1977440,553262r-42278,13094l1892211,577265r-21654,4776l1872488,591312r43599,-10046l1959216,569188r42405,-14541l2042960,537044r39484,-21793l2118233,487299r15151,-17311l2135771,466953r1982,-3353l2139835,460336r1855,-3429l2143607,453517r1473,-3658l2148979,438746r2223,-11658l2151456,41516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7" type="#_x0000_t202" style="position:absolute;left:992;top:6517;width:3620;height:21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7FFF69F6" w14:textId="77777777" w:rsidR="00A013E9" w:rsidRDefault="00840832">
                        <w:pPr>
                          <w:spacing w:before="9" w:line="331" w:lineRule="exact"/>
                          <w:rPr>
                            <w:rFonts w:ascii="Microsoft Sans Serif"/>
                            <w:sz w:val="3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65"/>
                            <w:sz w:val="30"/>
                          </w:rPr>
                          <w:t>Really</w:t>
                        </w:r>
                      </w:p>
                    </w:txbxContent>
                  </v:textbox>
                </v:shape>
                <v:shape id="Textbox 14" o:spid="_x0000_s1038" type="#_x0000_t202" style="position:absolute;left:16272;top:5986;width:5880;height:30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4864A0A6" w14:textId="77777777" w:rsidR="00A013E9" w:rsidRDefault="00840832">
                        <w:pPr>
                          <w:spacing w:before="8"/>
                          <w:ind w:right="18"/>
                          <w:jc w:val="center"/>
                          <w:rPr>
                            <w:rFonts w:ascii="News Gothic Std" w:hAnsi="News Gothic Std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65"/>
                            <w:sz w:val="18"/>
                          </w:rPr>
                          <w:t>Really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6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80"/>
                            <w:sz w:val="18"/>
                          </w:rPr>
                          <w:t>Sorted</w:t>
                        </w:r>
                        <w:r>
                          <w:rPr>
                            <w:rFonts w:ascii="News Gothic Std" w:hAnsi="News Gothic Std"/>
                            <w:spacing w:val="-2"/>
                            <w:w w:val="80"/>
                            <w:sz w:val="18"/>
                          </w:rPr>
                          <w:t>®</w:t>
                        </w:r>
                      </w:p>
                      <w:p w14:paraId="5773D1FA" w14:textId="77777777" w:rsidR="00A013E9" w:rsidRDefault="00840832">
                        <w:pPr>
                          <w:spacing w:before="41" w:line="198" w:lineRule="exact"/>
                          <w:ind w:right="31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18"/>
                          </w:rPr>
                          <w:t>Folder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43DFC3" w14:textId="77777777" w:rsidR="00A013E9" w:rsidRDefault="00006962">
      <w:pPr>
        <w:pStyle w:val="BodyText"/>
        <w:spacing w:before="215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66117C" wp14:editId="11B98962">
                <wp:simplePos x="0" y="0"/>
                <wp:positionH relativeFrom="column">
                  <wp:posOffset>2982595</wp:posOffset>
                </wp:positionH>
                <wp:positionV relativeFrom="paragraph">
                  <wp:posOffset>489585</wp:posOffset>
                </wp:positionV>
                <wp:extent cx="914400" cy="774700"/>
                <wp:effectExtent l="0" t="0" r="635" b="0"/>
                <wp:wrapNone/>
                <wp:docPr id="807887096" name="Text 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0DB5E7-AA78-4838-9504-AB20BACF4A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780ED8" w14:textId="77777777" w:rsidR="00006962" w:rsidRPr="0077049A" w:rsidRDefault="00006962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134D45"/>
                                <w:sz w:val="80"/>
                                <w:szCs w:val="80"/>
                              </w:rPr>
                            </w:pPr>
                            <w:r w:rsidRPr="0077049A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134D45"/>
                                <w:sz w:val="80"/>
                                <w:szCs w:val="80"/>
                              </w:rPr>
                              <w:t>The Day the Keys Went Missing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6117C" id="Text Box 16" o:spid="_x0000_s1039" type="#_x0000_t202" style="position:absolute;margin-left:234.85pt;margin-top:38.55pt;width:1in;height:61pt;z-index:2516582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" fillcolor="white [3201]" stroked="f" strokeweight=".5pt">
                <v:textbox>
                  <w:txbxContent>
                    <w:p w14:paraId="0E780ED8" w14:textId="77777777" w:rsidR="00006962" w:rsidRPr="0077049A" w:rsidRDefault="00006962">
                      <w:pPr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134D45"/>
                          <w:sz w:val="80"/>
                          <w:szCs w:val="80"/>
                        </w:rPr>
                      </w:pPr>
                      <w:r w:rsidRPr="0077049A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134D45"/>
                          <w:sz w:val="80"/>
                          <w:szCs w:val="80"/>
                        </w:rPr>
                        <w:t>The Day the Keys Went Missing</w:t>
                      </w:r>
                    </w:p>
                  </w:txbxContent>
                </v:textbox>
              </v:shape>
            </w:pict>
          </mc:Fallback>
        </mc:AlternateContent>
      </w:r>
    </w:p>
    <w:p w14:paraId="6CEC2FFA" w14:textId="77777777" w:rsidR="00A013E9" w:rsidRDefault="0077049A">
      <w:pPr>
        <w:pStyle w:val="BodyText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D82515" wp14:editId="20135E1D">
                <wp:simplePos x="0" y="0"/>
                <wp:positionH relativeFrom="column">
                  <wp:posOffset>36194</wp:posOffset>
                </wp:positionH>
                <wp:positionV relativeFrom="paragraph">
                  <wp:posOffset>1505585</wp:posOffset>
                </wp:positionV>
                <wp:extent cx="13674725" cy="13030200"/>
                <wp:effectExtent l="0" t="0" r="0" b="0"/>
                <wp:wrapNone/>
                <wp:docPr id="1686610644" name="Text 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403602-8EA6-4533-B2C5-387AA9D1BA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4725" cy="130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F6C54" w14:textId="77777777" w:rsidR="00EC3BAE" w:rsidRPr="00C722BD" w:rsidRDefault="00EC3BAE" w:rsidP="00EC3BA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February always feels a little lighter.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The Christmas chaos has faded, the tax returns are done (hopefully), and the days start to stretch out again — just enough to make us believe spring really will return.</w:t>
                            </w:r>
                          </w:p>
                          <w:p w14:paraId="04AB7E81" w14:textId="77777777" w:rsidR="00EC3BAE" w:rsidRPr="00C722BD" w:rsidRDefault="00EC3BAE" w:rsidP="00EC3BA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It’s also the month of hearts, roses, and declarations of love.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But this year, maybe skip the predictable stuff.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Because true love isn’t shown by chocolates, cards, or flowers — it’s shown by the things that last longer than any of them.</w:t>
                            </w:r>
                          </w:p>
                          <w:p w14:paraId="4220BFE1" w14:textId="77777777" w:rsidR="00EC3BAE" w:rsidRPr="00C722BD" w:rsidRDefault="00EC3BAE" w:rsidP="00EC3BA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I remember a couple I met a few years ago — married forty years, never missed a Valentine’s Day.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When one of them suddenly fell ill, the other assumed everything was in order.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But without a Lasting Power of Attorney, she couldn’t access his accounts, make medical decisions, or even speak to the bank on his behalf.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It was heartbreaking — not because of neglect, but because they simply hadn’t realised how quickly love can become helplessness when the paperwork isn’t there.</w:t>
                            </w:r>
                          </w:p>
                          <w:p w14:paraId="7D6E013A" w14:textId="77777777" w:rsidR="00EC3BAE" w:rsidRPr="00C722BD" w:rsidRDefault="00EC3BAE" w:rsidP="00EC3BA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That’s why this month, between the cards and the candlelight, it’s worth taking a quieter moment to make sure your love is legally protected.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Because an LPA isn’t about loss — it’s about trust.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 xml:space="preserve">It says, </w:t>
                            </w:r>
                            <w:r w:rsidRPr="00C722BD">
                              <w:rPr>
                                <w:rStyle w:val="Emphasis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“I choose you to speak for me if I can’t.”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And that’s as powerful as any promise you’ll ever make.</w:t>
                            </w:r>
                          </w:p>
                          <w:p w14:paraId="00321193" w14:textId="235805D8" w:rsidR="00EC3BAE" w:rsidRPr="00C722BD" w:rsidRDefault="005D07DD" w:rsidP="00EC3BA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So,</w:t>
                            </w:r>
                            <w:r w:rsidR="00EC3BAE"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this February, while the world talks about love in the moment, take time to plan for love that lasts.</w:t>
                            </w:r>
                            <w:r w:rsidR="00EC3BAE"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</w:r>
                            <w:r w:rsidR="00EC3BAE" w:rsidRPr="00C722BD">
                              <w:rPr>
                                <w:rFonts w:ascii="Apple Color Emoji" w:hAnsi="Apple Color Emoji" w:cs="Apple Color Emoji"/>
                                <w:sz w:val="40"/>
                                <w:szCs w:val="40"/>
                              </w:rPr>
                              <w:t>✅</w:t>
                            </w:r>
                            <w:r w:rsidR="00EC3BAE"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Put your LPA in place</w:t>
                            </w:r>
                            <w:r w:rsidR="00EC3BAE"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</w:r>
                            <w:r w:rsidR="00EC3BAE" w:rsidRPr="00C722BD">
                              <w:rPr>
                                <w:rFonts w:ascii="Apple Color Emoji" w:hAnsi="Apple Color Emoji" w:cs="Apple Color Emoji"/>
                                <w:sz w:val="40"/>
                                <w:szCs w:val="40"/>
                              </w:rPr>
                              <w:t>✅</w:t>
                            </w:r>
                            <w:r w:rsidR="00EC3BAE"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Review your will and beneficiaries</w:t>
                            </w:r>
                            <w:r w:rsidR="00EC3BAE"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</w:r>
                            <w:r w:rsidR="00EC3BAE" w:rsidRPr="00C722BD">
                              <w:rPr>
                                <w:rFonts w:ascii="Apple Color Emoji" w:hAnsi="Apple Color Emoji" w:cs="Apple Color Emoji"/>
                                <w:sz w:val="40"/>
                                <w:szCs w:val="40"/>
                              </w:rPr>
                              <w:t>✅</w:t>
                            </w:r>
                            <w:r w:rsidR="00EC3BAE"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Check that your affairs are </w:t>
                            </w:r>
                            <w:r w:rsidR="00EC3BAE" w:rsidRPr="00C722BD">
                              <w:rPr>
                                <w:rStyle w:val="Emphasis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really</w:t>
                            </w:r>
                            <w:r w:rsidR="00EC3BAE"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sorted</w:t>
                            </w:r>
                          </w:p>
                          <w:p w14:paraId="1BD8DF7D" w14:textId="77777777" w:rsidR="00EC3BAE" w:rsidRPr="00C722BD" w:rsidRDefault="00EC3BAE" w:rsidP="00EC3BA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Because when life throws a curveball, the greatest gift you can give the people you love is the power to protect you — and themselves.</w:t>
                            </w:r>
                          </w:p>
                          <w:p w14:paraId="6A0282E5" w14:textId="77777777" w:rsidR="00EC3BAE" w:rsidRPr="00C722BD" w:rsidRDefault="00EC3BAE" w:rsidP="00EC3BA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722BD">
                              <w:rPr>
                                <w:rFonts w:ascii="Apple Color Emoji" w:hAnsi="Apple Color Emoji" w:cs="Apple Color Emoji"/>
                                <w:sz w:val="40"/>
                                <w:szCs w:val="40"/>
                              </w:rPr>
                              <w:t>💬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722BD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40"/>
                                <w:szCs w:val="40"/>
                              </w:rPr>
                              <w:t>Show your love where it counts.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 xml:space="preserve">Call </w:t>
                            </w:r>
                            <w:r w:rsidRPr="00C722BD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40"/>
                                <w:szCs w:val="40"/>
                              </w:rPr>
                              <w:t>0203 633 9545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to book your free 15-minute chat with </w:t>
                            </w:r>
                            <w:r w:rsidRPr="00C722BD">
                              <w:rPr>
                                <w:rStyle w:val="Emphasis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Real Money Guide®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—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and let’s make sure your love, legacy, and lasting power are all in place for 2026.</w:t>
                            </w:r>
                          </w:p>
                          <w:p w14:paraId="4B71F421" w14:textId="67D3B072" w:rsidR="00C722BD" w:rsidRPr="00C722BD" w:rsidRDefault="00C722BD" w:rsidP="00EC3BA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722BD">
                              <w:rPr>
                                <w:rStyle w:val="Strong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This Month’s Tip: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If you already have an LPA, make sure your chosen attorney still feels right — and knows where the document is stored.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 xml:space="preserve">If you don’t have one yet, start by deciding </w:t>
                            </w:r>
                            <w:r w:rsidRPr="00C722BD">
                              <w:rPr>
                                <w:rStyle w:val="Emphasis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who you’d trust to speak for you.</w:t>
                            </w: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The best LPA conversations happen when everyone’s healthy and relaxed — not in an emergency.</w:t>
                            </w:r>
                          </w:p>
                          <w:p w14:paraId="7D64742A" w14:textId="77777777" w:rsidR="00EC3BAE" w:rsidRPr="00C722BD" w:rsidRDefault="00EC3BAE" w:rsidP="00EC3BA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722B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Because love is more than a feeling — it’s a plan</w:t>
                            </w:r>
                          </w:p>
                          <w:p w14:paraId="61DAACFB" w14:textId="66406356" w:rsidR="0077049A" w:rsidRPr="00006962" w:rsidRDefault="0077049A" w:rsidP="007704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Warm regards,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Roger Hickman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Founder, Real Money Guide®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General information only – not financial advice.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1D2B0A67" w14:textId="77777777" w:rsidR="0077049A" w:rsidRPr="00006962" w:rsidRDefault="0077049A" w:rsidP="007704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73AD681" w14:textId="77777777" w:rsidR="0077049A" w:rsidRDefault="007704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8251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margin-left:2.85pt;margin-top:118.55pt;width:1076.75pt;height:102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" filled="f" stroked="f" strokeweight=".5pt">
                <v:textbox>
                  <w:txbxContent>
                    <w:p w14:paraId="02BF6C54" w14:textId="77777777" w:rsidR="00EC3BAE" w:rsidRPr="00C722BD" w:rsidRDefault="00EC3BAE" w:rsidP="00EC3BAE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February always feels a little lighter.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The Christmas chaos has faded, the tax returns are done (hopefully), and the days start to stretch out again — just enough to make us believe spring really will return.</w:t>
                      </w:r>
                    </w:p>
                    <w:p w14:paraId="04AB7E81" w14:textId="77777777" w:rsidR="00EC3BAE" w:rsidRPr="00C722BD" w:rsidRDefault="00EC3BAE" w:rsidP="00EC3BAE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It’s also the month of hearts, roses, and declarations of love.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But this year, maybe skip the predictable stuff.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Because true love isn’t shown by chocolates, cards, or flowers — it’s shown by the things that last longer than any of them.</w:t>
                      </w:r>
                    </w:p>
                    <w:p w14:paraId="4220BFE1" w14:textId="77777777" w:rsidR="00EC3BAE" w:rsidRPr="00C722BD" w:rsidRDefault="00EC3BAE" w:rsidP="00EC3BAE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I remember a couple I met a few years ago — married forty years, never missed a Valentine’s Day.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When one of them suddenly fell ill, the other assumed everything was in order.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But without a Lasting Power of Attorney, she couldn’t access his accounts, make medical decisions, or even speak to the bank on his behalf.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It was heartbreaking — not because of neglect, but because they simply hadn’t realised how quickly love can become helplessness when the paperwork isn’t there.</w:t>
                      </w:r>
                    </w:p>
                    <w:p w14:paraId="7D6E013A" w14:textId="77777777" w:rsidR="00EC3BAE" w:rsidRPr="00C722BD" w:rsidRDefault="00EC3BAE" w:rsidP="00EC3BAE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That’s why this month, between the cards and the candlelight, it’s worth taking a quieter moment to make sure your love is legally protected.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Because an LPA isn’t about loss — it’s about trust.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 xml:space="preserve">It says, </w:t>
                      </w:r>
                      <w:r w:rsidRPr="00C722BD">
                        <w:rPr>
                          <w:rStyle w:val="Emphasis"/>
                          <w:rFonts w:asciiTheme="minorHAnsi" w:hAnsiTheme="minorHAnsi" w:cstheme="minorHAnsi"/>
                          <w:sz w:val="40"/>
                          <w:szCs w:val="40"/>
                        </w:rPr>
                        <w:t>“I choose you to speak for me if I can’t.”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And that’s as powerful as any promise you’ll ever make.</w:t>
                      </w:r>
                    </w:p>
                    <w:p w14:paraId="00321193" w14:textId="235805D8" w:rsidR="00EC3BAE" w:rsidRPr="00C722BD" w:rsidRDefault="005D07DD" w:rsidP="00EC3BAE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So,</w:t>
                      </w:r>
                      <w:r w:rsidR="00EC3BAE"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this February, while the world talks about love in the moment, take time to plan for love that lasts.</w:t>
                      </w:r>
                      <w:r w:rsidR="00EC3BAE"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</w:r>
                      <w:r w:rsidR="00EC3BAE" w:rsidRPr="00C722BD">
                        <w:rPr>
                          <w:rFonts w:ascii="Apple Color Emoji" w:hAnsi="Apple Color Emoji" w:cs="Apple Color Emoji"/>
                          <w:sz w:val="40"/>
                          <w:szCs w:val="40"/>
                        </w:rPr>
                        <w:t>✅</w:t>
                      </w:r>
                      <w:r w:rsidR="00EC3BAE"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Put your LPA in place</w:t>
                      </w:r>
                      <w:r w:rsidR="00EC3BAE"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</w:r>
                      <w:r w:rsidR="00EC3BAE" w:rsidRPr="00C722BD">
                        <w:rPr>
                          <w:rFonts w:ascii="Apple Color Emoji" w:hAnsi="Apple Color Emoji" w:cs="Apple Color Emoji"/>
                          <w:sz w:val="40"/>
                          <w:szCs w:val="40"/>
                        </w:rPr>
                        <w:t>✅</w:t>
                      </w:r>
                      <w:r w:rsidR="00EC3BAE"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Review your will and beneficiaries</w:t>
                      </w:r>
                      <w:r w:rsidR="00EC3BAE"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</w:r>
                      <w:r w:rsidR="00EC3BAE" w:rsidRPr="00C722BD">
                        <w:rPr>
                          <w:rFonts w:ascii="Apple Color Emoji" w:hAnsi="Apple Color Emoji" w:cs="Apple Color Emoji"/>
                          <w:sz w:val="40"/>
                          <w:szCs w:val="40"/>
                        </w:rPr>
                        <w:t>✅</w:t>
                      </w:r>
                      <w:r w:rsidR="00EC3BAE"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Check that your affairs are </w:t>
                      </w:r>
                      <w:r w:rsidR="00EC3BAE" w:rsidRPr="00C722BD">
                        <w:rPr>
                          <w:rStyle w:val="Emphasis"/>
                          <w:rFonts w:asciiTheme="minorHAnsi" w:hAnsiTheme="minorHAnsi" w:cstheme="minorHAnsi"/>
                          <w:sz w:val="40"/>
                          <w:szCs w:val="40"/>
                        </w:rPr>
                        <w:t>really</w:t>
                      </w:r>
                      <w:r w:rsidR="00EC3BAE"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sorted</w:t>
                      </w:r>
                    </w:p>
                    <w:p w14:paraId="1BD8DF7D" w14:textId="77777777" w:rsidR="00EC3BAE" w:rsidRPr="00C722BD" w:rsidRDefault="00EC3BAE" w:rsidP="00EC3BAE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Because when life throws a curveball, the greatest gift you can give the people you love is the power to protect you — and themselves.</w:t>
                      </w:r>
                    </w:p>
                    <w:p w14:paraId="6A0282E5" w14:textId="77777777" w:rsidR="00EC3BAE" w:rsidRPr="00C722BD" w:rsidRDefault="00EC3BAE" w:rsidP="00EC3BAE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722BD">
                        <w:rPr>
                          <w:rFonts w:ascii="Apple Color Emoji" w:hAnsi="Apple Color Emoji" w:cs="Apple Color Emoji"/>
                          <w:sz w:val="40"/>
                          <w:szCs w:val="40"/>
                        </w:rPr>
                        <w:t>💬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</w:t>
                      </w:r>
                      <w:r w:rsidRPr="00C722BD">
                        <w:rPr>
                          <w:rStyle w:val="Strong"/>
                          <w:rFonts w:asciiTheme="minorHAnsi" w:eastAsiaTheme="majorEastAsia" w:hAnsiTheme="minorHAnsi" w:cstheme="minorHAnsi"/>
                          <w:sz w:val="40"/>
                          <w:szCs w:val="40"/>
                        </w:rPr>
                        <w:t>Show your love where it counts.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 xml:space="preserve">Call </w:t>
                      </w:r>
                      <w:r w:rsidRPr="00C722BD">
                        <w:rPr>
                          <w:rStyle w:val="Strong"/>
                          <w:rFonts w:asciiTheme="minorHAnsi" w:eastAsiaTheme="majorEastAsia" w:hAnsiTheme="minorHAnsi" w:cstheme="minorHAnsi"/>
                          <w:sz w:val="40"/>
                          <w:szCs w:val="40"/>
                        </w:rPr>
                        <w:t>0203 633 9545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to book your free 15-minute chat with </w:t>
                      </w:r>
                      <w:r w:rsidRPr="00C722BD">
                        <w:rPr>
                          <w:rStyle w:val="Emphasis"/>
                          <w:rFonts w:asciiTheme="minorHAnsi" w:hAnsiTheme="minorHAnsi" w:cstheme="minorHAnsi"/>
                          <w:sz w:val="40"/>
                          <w:szCs w:val="40"/>
                        </w:rPr>
                        <w:t>Real Money Guide®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—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and let’s make sure your love, legacy, and lasting power are all in place for 2026.</w:t>
                      </w:r>
                    </w:p>
                    <w:p w14:paraId="4B71F421" w14:textId="67D3B072" w:rsidR="00C722BD" w:rsidRPr="00C722BD" w:rsidRDefault="00C722BD" w:rsidP="00EC3BAE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722BD">
                        <w:rPr>
                          <w:rStyle w:val="Strong"/>
                          <w:rFonts w:asciiTheme="minorHAnsi" w:hAnsiTheme="minorHAnsi" w:cstheme="minorHAnsi"/>
                          <w:sz w:val="40"/>
                          <w:szCs w:val="40"/>
                        </w:rPr>
                        <w:t>This Month’s Tip: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If you already have an LPA, make sure your chosen attorney still feels right — and knows where the document is stored.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 xml:space="preserve">If you don’t have one yet, start by deciding </w:t>
                      </w:r>
                      <w:r w:rsidRPr="00C722BD">
                        <w:rPr>
                          <w:rStyle w:val="Emphasis"/>
                          <w:rFonts w:asciiTheme="minorHAnsi" w:hAnsiTheme="minorHAnsi" w:cstheme="minorHAnsi"/>
                          <w:sz w:val="40"/>
                          <w:szCs w:val="40"/>
                        </w:rPr>
                        <w:t>who you’d trust to speak for you.</w:t>
                      </w: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The best LPA conversations happen when everyone’s healthy and relaxed — not in an emergency.</w:t>
                      </w:r>
                    </w:p>
                    <w:p w14:paraId="7D64742A" w14:textId="77777777" w:rsidR="00EC3BAE" w:rsidRPr="00C722BD" w:rsidRDefault="00EC3BAE" w:rsidP="00EC3BAE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722B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Because love is more than a feeling — it’s a plan</w:t>
                      </w:r>
                    </w:p>
                    <w:p w14:paraId="61DAACFB" w14:textId="66406356" w:rsidR="0077049A" w:rsidRPr="00006962" w:rsidRDefault="0077049A" w:rsidP="0077049A">
                      <w:p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Warm regards,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Roger Hickman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Founder, Real Money Guide®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General information only – not financial advice.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</w:p>
                    <w:p w14:paraId="1D2B0A67" w14:textId="77777777" w:rsidR="0077049A" w:rsidRPr="00006962" w:rsidRDefault="0077049A" w:rsidP="0077049A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73AD681" w14:textId="77777777" w:rsidR="0077049A" w:rsidRDefault="0077049A"/>
                  </w:txbxContent>
                </v:textbox>
              </v:shape>
            </w:pict>
          </mc:Fallback>
        </mc:AlternateContent>
      </w:r>
    </w:p>
    <w:p w14:paraId="3BF9787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C90383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3C86F0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B58B82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59DDB8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3FBB3C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A2C4B5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053C42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8986A1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A2A424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23E774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1731A4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7C3680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E7A159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C9BAA7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AE636F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CD7AF5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96EA85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53D2F0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742118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CA68CA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C6DE59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F0E8BE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C191A6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A165E7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73404C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1A7390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74498D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DA93AC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0403AE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B21B27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6C8A90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B08EF3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0CE1F6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E98312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FA3550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800D00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23A172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99809B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8BA832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6476EB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D6FA87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F9DCCD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3C8538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73A6DA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78DEEF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B16771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7E482A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47528D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DABC63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1DF581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04226D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4D9F05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7E4F99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646F49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B22E2B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460120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4A0229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E5C778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C61C95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E74CB1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1A11B8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CAB18B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AE0D1B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DD954A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590A2D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8C30F3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E2B319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A19E5F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E98F1F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C87E036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3B129A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E986BD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86E3EC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86BDF3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D5F294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6BF830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C117AA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59B48D6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146106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7F1523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FEC8E7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121DCF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B27E8F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522479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F224F3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246C515" w14:textId="77777777" w:rsidR="00A013E9" w:rsidRDefault="00840832">
      <w:pPr>
        <w:pStyle w:val="BodyText"/>
        <w:spacing w:before="94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20E3CF4" wp14:editId="17451BE2">
                <wp:simplePos x="0" y="0"/>
                <wp:positionH relativeFrom="page">
                  <wp:posOffset>219996</wp:posOffset>
                </wp:positionH>
                <wp:positionV relativeFrom="paragraph">
                  <wp:posOffset>224075</wp:posOffset>
                </wp:positionV>
                <wp:extent cx="13674725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AB542F-58C0-4117-BBE1-FD300729AE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4725">
                              <a:moveTo>
                                <a:pt x="0" y="0"/>
                              </a:moveTo>
                              <a:lnTo>
                                <a:pt x="13674164" y="0"/>
                              </a:lnTo>
                            </a:path>
                          </a:pathLst>
                        </a:custGeom>
                        <a:ln w="2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928B1" id="Graphic 15" o:spid="_x0000_s1026" style="position:absolute;margin-left:17.3pt;margin-top:17.65pt;width:1076.7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747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" path="m,l13674164,e" filled="f" strokeweight=".74606mm">
                <v:path arrowok="t"/>
                <w10:wrap type="topAndBottom" anchorx="page"/>
              </v:shape>
            </w:pict>
          </mc:Fallback>
        </mc:AlternateContent>
      </w:r>
    </w:p>
    <w:p w14:paraId="10037C04" w14:textId="77777777" w:rsidR="00A013E9" w:rsidRDefault="00A013E9">
      <w:pPr>
        <w:pStyle w:val="BodyText"/>
        <w:spacing w:before="69"/>
        <w:rPr>
          <w:rFonts w:ascii="Cambria"/>
          <w:i w:val="0"/>
          <w:sz w:val="20"/>
        </w:rPr>
      </w:pPr>
    </w:p>
    <w:p w14:paraId="70B96092" w14:textId="77777777" w:rsidR="00A013E9" w:rsidRDefault="00A013E9">
      <w:pPr>
        <w:pStyle w:val="BodyText"/>
        <w:rPr>
          <w:rFonts w:ascii="Cambria"/>
          <w:i w:val="0"/>
          <w:sz w:val="20"/>
        </w:rPr>
        <w:sectPr w:rsidR="00A013E9">
          <w:type w:val="continuous"/>
          <w:pgSz w:w="22390" w:h="31660"/>
          <w:pgMar w:top="1260" w:right="0" w:bottom="280" w:left="283" w:header="720" w:footer="720" w:gutter="0"/>
          <w:cols w:space="720"/>
        </w:sectPr>
      </w:pPr>
    </w:p>
    <w:p w14:paraId="12BAA6F2" w14:textId="77777777" w:rsidR="00A013E9" w:rsidRDefault="00840832">
      <w:pPr>
        <w:pStyle w:val="BodyText"/>
        <w:spacing w:before="195"/>
        <w:ind w:left="82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14B6C44" wp14:editId="55854B4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08125" cy="20099020"/>
                <wp:effectExtent l="0" t="0" r="3175" b="5080"/>
                <wp:wrapNone/>
                <wp:docPr id="16" name="Graphic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839D5F-358A-4B24-A358-E0AC5C094C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8125" cy="20099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8125" h="20099020">
                              <a:moveTo>
                                <a:pt x="14208077" y="20099012"/>
                              </a:moveTo>
                              <a:lnTo>
                                <a:pt x="0" y="20099012"/>
                              </a:lnTo>
                              <a:lnTo>
                                <a:pt x="0" y="0"/>
                              </a:lnTo>
                              <a:lnTo>
                                <a:pt x="14208077" y="0"/>
                              </a:lnTo>
                              <a:lnTo>
                                <a:pt x="14208077" y="20099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5220" id="Graphic 16" o:spid="_x0000_s1026" style="position:absolute;margin-left:0;margin-top:0;width:1118.75pt;height:1582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08125,20099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" path="m14208077,20099012l,20099012,,,14208077,r,20099012xe" fillcolor="#f5f4f0" stroked="f">
                <v:path arrowok="t"/>
                <w10:wrap anchorx="page" anchory="page"/>
              </v:shape>
            </w:pict>
          </mc:Fallback>
        </mc:AlternateContent>
      </w:r>
      <w:hyperlink r:id="rId5">
        <w:r>
          <w:rPr>
            <w:spacing w:val="-34"/>
          </w:rPr>
          <w:t>hello@realmoneyguide.co.uk</w:t>
        </w:r>
      </w:hyperlink>
    </w:p>
    <w:p w14:paraId="1DA34697" w14:textId="77777777" w:rsidR="00A013E9" w:rsidRDefault="00840832">
      <w:pPr>
        <w:pStyle w:val="BodyText"/>
        <w:spacing w:before="195"/>
        <w:ind w:left="869"/>
      </w:pPr>
      <w:r>
        <w:rPr>
          <w:i w:val="0"/>
        </w:rPr>
        <w:br w:type="column"/>
      </w:r>
      <w:hyperlink r:id="rId6">
        <w:r>
          <w:rPr>
            <w:spacing w:val="-19"/>
            <w:w w:val="90"/>
          </w:rPr>
          <w:t>https://www.realmoneyguide.co.uk/</w:t>
        </w:r>
      </w:hyperlink>
    </w:p>
    <w:p w14:paraId="1BD7DCEF" w14:textId="77777777" w:rsidR="00A013E9" w:rsidRDefault="00840832">
      <w:pPr>
        <w:spacing w:before="88"/>
        <w:ind w:left="869"/>
        <w:rPr>
          <w:rFonts w:ascii="Lucida Sans Unicode"/>
          <w:sz w:val="40"/>
        </w:rPr>
      </w:pPr>
      <w:r>
        <w:br w:type="column"/>
      </w:r>
      <w:r>
        <w:rPr>
          <w:rFonts w:ascii="Lucida Sans Unicode"/>
          <w:spacing w:val="-18"/>
          <w:sz w:val="40"/>
        </w:rPr>
        <w:t>02036339545</w:t>
      </w:r>
    </w:p>
    <w:sectPr w:rsidR="00A013E9">
      <w:type w:val="continuous"/>
      <w:pgSz w:w="22390" w:h="31660"/>
      <w:pgMar w:top="1260" w:right="0" w:bottom="280" w:left="283" w:header="720" w:footer="720" w:gutter="0"/>
      <w:cols w:num="3" w:space="720" w:equalWidth="0">
        <w:col w:w="5793" w:space="1256"/>
        <w:col w:w="6887" w:space="2115"/>
        <w:col w:w="60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News Gothic Std">
    <w:altName w:val="Calibri"/>
    <w:panose1 w:val="020B0604020202020204"/>
    <w:charset w:val="00"/>
    <w:family w:val="swiss"/>
    <w:pitch w:val="variable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B6E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568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BAE"/>
    <w:rsid w:val="00006962"/>
    <w:rsid w:val="00043121"/>
    <w:rsid w:val="00384988"/>
    <w:rsid w:val="0044506F"/>
    <w:rsid w:val="005D07DD"/>
    <w:rsid w:val="00643648"/>
    <w:rsid w:val="007055E0"/>
    <w:rsid w:val="0077049A"/>
    <w:rsid w:val="007F6C9A"/>
    <w:rsid w:val="00840832"/>
    <w:rsid w:val="00876D50"/>
    <w:rsid w:val="00A013E9"/>
    <w:rsid w:val="00BB1BEF"/>
    <w:rsid w:val="00C722BD"/>
    <w:rsid w:val="00D82F3C"/>
    <w:rsid w:val="00DA7719"/>
    <w:rsid w:val="00EC3BAE"/>
    <w:rsid w:val="0CA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E45E"/>
  <w15:docId w15:val="{D5C0AA17-A412-9749-80CF-9451E0F1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line="5454" w:lineRule="exact"/>
      <w:ind w:left="74"/>
      <w:outlineLvl w:val="0"/>
    </w:pPr>
    <w:rPr>
      <w:rFonts w:ascii="Cambria" w:eastAsia="Cambria" w:hAnsi="Cambria" w:cs="Cambria"/>
      <w:sz w:val="552"/>
      <w:szCs w:val="55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40"/>
      <w:szCs w:val="4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Number">
    <w:name w:val="List Number"/>
    <w:basedOn w:val="Normal"/>
    <w:uiPriority w:val="99"/>
    <w:unhideWhenUsed/>
    <w:rsid w:val="00006962"/>
    <w:pPr>
      <w:widowControl/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EC3B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C3BAE"/>
    <w:rPr>
      <w:i/>
      <w:iCs/>
    </w:rPr>
  </w:style>
  <w:style w:type="character" w:styleId="Strong">
    <w:name w:val="Strong"/>
    <w:basedOn w:val="DefaultParagraphFont"/>
    <w:uiPriority w:val="22"/>
    <w:qFormat/>
    <w:rsid w:val="00EC3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almoneyguide.co.uk/" TargetMode="External"/><Relationship Id="rId5" Type="http://schemas.openxmlformats.org/officeDocument/2006/relationships/hyperlink" Target="mailto:hello@realmoneyguide.co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c/Desktop/MONTHLY%20NEWS%20LETTER/NOVEMBER%20v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NOVEMBER v FINAL.dotx</Template>
  <TotalTime>4</TotalTime>
  <Pages>1</Pages>
  <Words>5</Words>
  <Characters>82</Characters>
  <Application>Microsoft Office Word</Application>
  <DocSecurity>0</DocSecurity>
  <Lines>99</Lines>
  <Paragraphs>4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:subject/>
  <dc:creator>cc</dc:creator>
  <cp:keywords>DAG3r9tJnVQ,BAEDPHYhkbo,0</cp:keywords>
  <cp:lastModifiedBy>roger hickman</cp:lastModifiedBy>
  <cp:revision>4</cp:revision>
  <dcterms:created xsi:type="dcterms:W3CDTF">2025-11-04T17:59:00Z</dcterms:created>
  <dcterms:modified xsi:type="dcterms:W3CDTF">2026-02-06T18:20:00Z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2025-11-04T00:00:00Z</vt:filetime>
  </property>
  <property fmtid="{D5CDD505-2E9C-101B-9397-08002B2CF9AE}" pid="5" name="Producer">
    <vt:lpwstr>Canva</vt:lpwstr>
  </property>
</Properties>
</file>