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AB3A3" w14:textId="77777777" w:rsidR="00A013E9" w:rsidRDefault="00840832">
      <w:pPr>
        <w:pStyle w:val="Heading1"/>
      </w:pPr>
      <w:r>
        <w:rPr>
          <w:color w:val="0A4233"/>
          <w:spacing w:val="4"/>
          <w:w w:val="50"/>
        </w:rPr>
        <w:t>REALLY</w:t>
      </w:r>
      <w:r>
        <w:rPr>
          <w:color w:val="0A4233"/>
          <w:spacing w:val="-79"/>
        </w:rPr>
        <w:t xml:space="preserve"> </w:t>
      </w:r>
      <w:r>
        <w:rPr>
          <w:color w:val="0A4233"/>
          <w:spacing w:val="-2"/>
          <w:w w:val="50"/>
        </w:rPr>
        <w:t>SORTED</w:t>
      </w:r>
    </w:p>
    <w:p w14:paraId="449A486F" w14:textId="77777777" w:rsidR="00A013E9" w:rsidRDefault="00840832" w:rsidP="0CA833E7">
      <w:pPr>
        <w:pStyle w:val="BodyText"/>
        <w:spacing w:before="11"/>
        <w:rPr>
          <w:rFonts w:ascii="Cambria"/>
          <w:i w:val="0"/>
          <w:sz w:val="11"/>
        </w:rPr>
      </w:pPr>
      <w:r>
        <w:rPr>
          <w:rFonts w:ascii="Cambria"/>
          <w:i w:val="0"/>
          <w:noProof/>
          <w:sz w:val="11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30146DB1" wp14:editId="1AC0E3DD">
                <wp:simplePos x="0" y="0"/>
                <wp:positionH relativeFrom="page">
                  <wp:posOffset>268753</wp:posOffset>
                </wp:positionH>
                <wp:positionV relativeFrom="paragraph">
                  <wp:posOffset>104475</wp:posOffset>
                </wp:positionV>
                <wp:extent cx="13799819" cy="1270"/>
                <wp:effectExtent l="0" t="0" r="0" b="0"/>
                <wp:wrapTopAndBottom/>
                <wp:docPr id="1" name="Graphic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D4DC00-A242-4131-AC53-BB6C293CC52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998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99819">
                              <a:moveTo>
                                <a:pt x="0" y="0"/>
                              </a:moveTo>
                              <a:lnTo>
                                <a:pt x="13799366" y="0"/>
                              </a:lnTo>
                            </a:path>
                          </a:pathLst>
                        </a:custGeom>
                        <a:ln w="26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6E582" id="Graphic 1" o:spid="_x0000_s1026" style="position:absolute;margin-left:21.15pt;margin-top:8.25pt;width:1086.6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9981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" path="m,l13799366,e" filled="f" strokeweight=".746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/>
          <w:i w:val="0"/>
          <w:noProof/>
          <w:sz w:val="11"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74F2507A" wp14:editId="0F064532">
                <wp:simplePos x="0" y="0"/>
                <wp:positionH relativeFrom="page">
                  <wp:posOffset>268753</wp:posOffset>
                </wp:positionH>
                <wp:positionV relativeFrom="paragraph">
                  <wp:posOffset>419139</wp:posOffset>
                </wp:positionV>
                <wp:extent cx="13674725" cy="1324610"/>
                <wp:effectExtent l="0" t="0" r="15875" b="0"/>
                <wp:wrapTopAndBottom/>
                <wp:docPr id="2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5FA578-A0CE-4B13-9BB2-F2264D3B159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74725" cy="1324610"/>
                          <a:chOff x="0" y="0"/>
                          <a:chExt cx="13674725" cy="13246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310924"/>
                            <a:ext cx="13674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74725">
                                <a:moveTo>
                                  <a:pt x="0" y="0"/>
                                </a:moveTo>
                                <a:lnTo>
                                  <a:pt x="13674164" y="0"/>
                                </a:lnTo>
                              </a:path>
                            </a:pathLst>
                          </a:custGeom>
                          <a:ln w="2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0809806" y="26858"/>
                            <a:ext cx="26416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0" h="981075">
                                <a:moveTo>
                                  <a:pt x="2641072" y="453752"/>
                                </a:moveTo>
                                <a:lnTo>
                                  <a:pt x="2629916" y="415814"/>
                                </a:lnTo>
                                <a:lnTo>
                                  <a:pt x="2603518" y="367928"/>
                                </a:lnTo>
                                <a:lnTo>
                                  <a:pt x="2564904" y="321860"/>
                                </a:lnTo>
                                <a:lnTo>
                                  <a:pt x="2514740" y="277857"/>
                                </a:lnTo>
                                <a:lnTo>
                                  <a:pt x="2453689" y="236165"/>
                                </a:lnTo>
                                <a:lnTo>
                                  <a:pt x="2419289" y="216264"/>
                                </a:lnTo>
                                <a:lnTo>
                                  <a:pt x="2382417" y="197032"/>
                                </a:lnTo>
                                <a:lnTo>
                                  <a:pt x="2343155" y="178502"/>
                                </a:lnTo>
                                <a:lnTo>
                                  <a:pt x="2301588" y="160704"/>
                                </a:lnTo>
                                <a:lnTo>
                                  <a:pt x="2257797" y="143669"/>
                                </a:lnTo>
                                <a:lnTo>
                                  <a:pt x="2211867" y="127427"/>
                                </a:lnTo>
                                <a:lnTo>
                                  <a:pt x="2163880" y="112010"/>
                                </a:lnTo>
                                <a:lnTo>
                                  <a:pt x="2113919" y="97448"/>
                                </a:lnTo>
                                <a:lnTo>
                                  <a:pt x="2062068" y="83772"/>
                                </a:lnTo>
                                <a:lnTo>
                                  <a:pt x="2008409" y="71014"/>
                                </a:lnTo>
                                <a:lnTo>
                                  <a:pt x="1953026" y="59203"/>
                                </a:lnTo>
                                <a:lnTo>
                                  <a:pt x="1896002" y="48370"/>
                                </a:lnTo>
                                <a:lnTo>
                                  <a:pt x="1837419" y="38547"/>
                                </a:lnTo>
                                <a:lnTo>
                                  <a:pt x="1777361" y="29764"/>
                                </a:lnTo>
                                <a:lnTo>
                                  <a:pt x="1715912" y="22053"/>
                                </a:lnTo>
                                <a:lnTo>
                                  <a:pt x="1653153" y="15443"/>
                                </a:lnTo>
                                <a:lnTo>
                                  <a:pt x="1589168" y="9965"/>
                                </a:lnTo>
                                <a:lnTo>
                                  <a:pt x="1524041" y="5652"/>
                                </a:lnTo>
                                <a:lnTo>
                                  <a:pt x="1457855" y="2532"/>
                                </a:lnTo>
                                <a:lnTo>
                                  <a:pt x="1390691" y="638"/>
                                </a:lnTo>
                                <a:lnTo>
                                  <a:pt x="1322635" y="0"/>
                                </a:lnTo>
                                <a:lnTo>
                                  <a:pt x="1254578" y="638"/>
                                </a:lnTo>
                                <a:lnTo>
                                  <a:pt x="1187415" y="2532"/>
                                </a:lnTo>
                                <a:lnTo>
                                  <a:pt x="1121228" y="5652"/>
                                </a:lnTo>
                                <a:lnTo>
                                  <a:pt x="1056101" y="9965"/>
                                </a:lnTo>
                                <a:lnTo>
                                  <a:pt x="992116" y="15443"/>
                                </a:lnTo>
                                <a:lnTo>
                                  <a:pt x="929357" y="22052"/>
                                </a:lnTo>
                                <a:lnTo>
                                  <a:pt x="867908" y="29764"/>
                                </a:lnTo>
                                <a:lnTo>
                                  <a:pt x="807850" y="38547"/>
                                </a:lnTo>
                                <a:lnTo>
                                  <a:pt x="749267" y="48370"/>
                                </a:lnTo>
                                <a:lnTo>
                                  <a:pt x="692243" y="59202"/>
                                </a:lnTo>
                                <a:lnTo>
                                  <a:pt x="636860" y="71013"/>
                                </a:lnTo>
                                <a:lnTo>
                                  <a:pt x="583201" y="83772"/>
                                </a:lnTo>
                                <a:lnTo>
                                  <a:pt x="531350" y="97448"/>
                                </a:lnTo>
                                <a:lnTo>
                                  <a:pt x="481389" y="112010"/>
                                </a:lnTo>
                                <a:lnTo>
                                  <a:pt x="433402" y="127427"/>
                                </a:lnTo>
                                <a:lnTo>
                                  <a:pt x="387472" y="143668"/>
                                </a:lnTo>
                                <a:lnTo>
                                  <a:pt x="343681" y="160704"/>
                                </a:lnTo>
                                <a:lnTo>
                                  <a:pt x="302114" y="178502"/>
                                </a:lnTo>
                                <a:lnTo>
                                  <a:pt x="262852" y="197032"/>
                                </a:lnTo>
                                <a:lnTo>
                                  <a:pt x="225980" y="216263"/>
                                </a:lnTo>
                                <a:lnTo>
                                  <a:pt x="191580" y="236165"/>
                                </a:lnTo>
                                <a:lnTo>
                                  <a:pt x="130529" y="277856"/>
                                </a:lnTo>
                                <a:lnTo>
                                  <a:pt x="80365" y="321859"/>
                                </a:lnTo>
                                <a:lnTo>
                                  <a:pt x="41751" y="367928"/>
                                </a:lnTo>
                                <a:lnTo>
                                  <a:pt x="15353" y="415814"/>
                                </a:lnTo>
                                <a:lnTo>
                                  <a:pt x="1835" y="465273"/>
                                </a:lnTo>
                                <a:lnTo>
                                  <a:pt x="0" y="490507"/>
                                </a:lnTo>
                                <a:lnTo>
                                  <a:pt x="1835" y="515757"/>
                                </a:lnTo>
                                <a:lnTo>
                                  <a:pt x="15353" y="565216"/>
                                </a:lnTo>
                                <a:lnTo>
                                  <a:pt x="41751" y="613102"/>
                                </a:lnTo>
                                <a:lnTo>
                                  <a:pt x="80365" y="659170"/>
                                </a:lnTo>
                                <a:lnTo>
                                  <a:pt x="130529" y="703173"/>
                                </a:lnTo>
                                <a:lnTo>
                                  <a:pt x="191580" y="744865"/>
                                </a:lnTo>
                                <a:lnTo>
                                  <a:pt x="225980" y="764767"/>
                                </a:lnTo>
                                <a:lnTo>
                                  <a:pt x="262852" y="783998"/>
                                </a:lnTo>
                                <a:lnTo>
                                  <a:pt x="302114" y="802528"/>
                                </a:lnTo>
                                <a:lnTo>
                                  <a:pt x="343681" y="820326"/>
                                </a:lnTo>
                                <a:lnTo>
                                  <a:pt x="387472" y="837362"/>
                                </a:lnTo>
                                <a:lnTo>
                                  <a:pt x="433402" y="853603"/>
                                </a:lnTo>
                                <a:lnTo>
                                  <a:pt x="481389" y="869020"/>
                                </a:lnTo>
                                <a:lnTo>
                                  <a:pt x="531350" y="883582"/>
                                </a:lnTo>
                                <a:lnTo>
                                  <a:pt x="583201" y="897258"/>
                                </a:lnTo>
                                <a:lnTo>
                                  <a:pt x="636860" y="910017"/>
                                </a:lnTo>
                                <a:lnTo>
                                  <a:pt x="692243" y="921828"/>
                                </a:lnTo>
                                <a:lnTo>
                                  <a:pt x="749267" y="932660"/>
                                </a:lnTo>
                                <a:lnTo>
                                  <a:pt x="807850" y="942483"/>
                                </a:lnTo>
                                <a:lnTo>
                                  <a:pt x="867908" y="951266"/>
                                </a:lnTo>
                                <a:lnTo>
                                  <a:pt x="929357" y="958978"/>
                                </a:lnTo>
                                <a:lnTo>
                                  <a:pt x="992116" y="965587"/>
                                </a:lnTo>
                                <a:lnTo>
                                  <a:pt x="1056101" y="971065"/>
                                </a:lnTo>
                                <a:lnTo>
                                  <a:pt x="1121228" y="975378"/>
                                </a:lnTo>
                                <a:lnTo>
                                  <a:pt x="1187415" y="978498"/>
                                </a:lnTo>
                                <a:lnTo>
                                  <a:pt x="1254578" y="980392"/>
                                </a:lnTo>
                                <a:lnTo>
                                  <a:pt x="1322635" y="981030"/>
                                </a:lnTo>
                                <a:lnTo>
                                  <a:pt x="1390691" y="980392"/>
                                </a:lnTo>
                                <a:lnTo>
                                  <a:pt x="1457855" y="978498"/>
                                </a:lnTo>
                                <a:lnTo>
                                  <a:pt x="1524041" y="975378"/>
                                </a:lnTo>
                                <a:lnTo>
                                  <a:pt x="1589168" y="971065"/>
                                </a:lnTo>
                                <a:lnTo>
                                  <a:pt x="1653153" y="965587"/>
                                </a:lnTo>
                                <a:lnTo>
                                  <a:pt x="1715912" y="958977"/>
                                </a:lnTo>
                                <a:lnTo>
                                  <a:pt x="1777361" y="951266"/>
                                </a:lnTo>
                                <a:lnTo>
                                  <a:pt x="1837419" y="942483"/>
                                </a:lnTo>
                                <a:lnTo>
                                  <a:pt x="1896002" y="932660"/>
                                </a:lnTo>
                                <a:lnTo>
                                  <a:pt x="1953026" y="921827"/>
                                </a:lnTo>
                                <a:lnTo>
                                  <a:pt x="2008409" y="910016"/>
                                </a:lnTo>
                                <a:lnTo>
                                  <a:pt x="2062068" y="897258"/>
                                </a:lnTo>
                                <a:lnTo>
                                  <a:pt x="2113919" y="883582"/>
                                </a:lnTo>
                                <a:lnTo>
                                  <a:pt x="2163880" y="869020"/>
                                </a:lnTo>
                                <a:lnTo>
                                  <a:pt x="2211867" y="853603"/>
                                </a:lnTo>
                                <a:lnTo>
                                  <a:pt x="2257797" y="837361"/>
                                </a:lnTo>
                                <a:lnTo>
                                  <a:pt x="2301588" y="820326"/>
                                </a:lnTo>
                                <a:lnTo>
                                  <a:pt x="2343155" y="802528"/>
                                </a:lnTo>
                                <a:lnTo>
                                  <a:pt x="2382417" y="783998"/>
                                </a:lnTo>
                                <a:lnTo>
                                  <a:pt x="2419289" y="764766"/>
                                </a:lnTo>
                                <a:lnTo>
                                  <a:pt x="2453689" y="744865"/>
                                </a:lnTo>
                                <a:lnTo>
                                  <a:pt x="2514740" y="703173"/>
                                </a:lnTo>
                                <a:lnTo>
                                  <a:pt x="2564904" y="659170"/>
                                </a:lnTo>
                                <a:lnTo>
                                  <a:pt x="2603518" y="613102"/>
                                </a:lnTo>
                                <a:lnTo>
                                  <a:pt x="2629916" y="565215"/>
                                </a:lnTo>
                                <a:lnTo>
                                  <a:pt x="2641072" y="527278"/>
                                </a:lnTo>
                              </a:path>
                            </a:pathLst>
                          </a:custGeom>
                          <a:ln w="537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5ABA491" w14:textId="77777777" w:rsidR="00006962" w:rsidRDefault="00006962" w:rsidP="00006962">
                              <w:pPr>
                                <w:jc w:val="center"/>
                              </w:pPr>
                            </w:p>
                            <w:p w14:paraId="14D51004" w14:textId="77777777" w:rsidR="00006962" w:rsidRDefault="00006962" w:rsidP="00006962">
                              <w:pPr>
                                <w:jc w:val="center"/>
                              </w:pPr>
                            </w:p>
                            <w:p w14:paraId="4CD42BEA" w14:textId="77777777" w:rsidR="00006962" w:rsidRPr="00006962" w:rsidRDefault="00006962" w:rsidP="00006962">
                              <w:pPr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006962"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  <w:t>NOVEMBER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21767" y="522106"/>
                            <a:ext cx="1029969" cy="73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 h="737870">
                                <a:moveTo>
                                  <a:pt x="1029534" y="737369"/>
                                </a:moveTo>
                                <a:lnTo>
                                  <a:pt x="0" y="737369"/>
                                </a:lnTo>
                                <a:lnTo>
                                  <a:pt x="0" y="0"/>
                                </a:lnTo>
                                <a:lnTo>
                                  <a:pt x="1029534" y="0"/>
                                </a:lnTo>
                                <a:lnTo>
                                  <a:pt x="1029534" y="737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42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21819" y="7334"/>
                            <a:ext cx="1029969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 h="514984">
                                <a:moveTo>
                                  <a:pt x="1029551" y="514771"/>
                                </a:moveTo>
                                <a:lnTo>
                                  <a:pt x="0" y="514771"/>
                                </a:lnTo>
                                <a:lnTo>
                                  <a:pt x="996" y="504364"/>
                                </a:lnTo>
                                <a:lnTo>
                                  <a:pt x="477635" y="15378"/>
                                </a:lnTo>
                                <a:lnTo>
                                  <a:pt x="514724" y="0"/>
                                </a:lnTo>
                                <a:lnTo>
                                  <a:pt x="534451" y="3844"/>
                                </a:lnTo>
                                <a:lnTo>
                                  <a:pt x="1013971" y="477262"/>
                                </a:lnTo>
                                <a:lnTo>
                                  <a:pt x="1029551" y="5147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33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76197" y="156140"/>
                            <a:ext cx="72072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725" h="686435">
                                <a:moveTo>
                                  <a:pt x="698899" y="686356"/>
                                </a:moveTo>
                                <a:lnTo>
                                  <a:pt x="21774" y="686356"/>
                                </a:lnTo>
                                <a:lnTo>
                                  <a:pt x="18572" y="685719"/>
                                </a:lnTo>
                                <a:lnTo>
                                  <a:pt x="0" y="664581"/>
                                </a:lnTo>
                                <a:lnTo>
                                  <a:pt x="0" y="21774"/>
                                </a:lnTo>
                                <a:lnTo>
                                  <a:pt x="21774" y="0"/>
                                </a:lnTo>
                                <a:lnTo>
                                  <a:pt x="25103" y="0"/>
                                </a:lnTo>
                                <a:lnTo>
                                  <a:pt x="698899" y="0"/>
                                </a:lnTo>
                                <a:lnTo>
                                  <a:pt x="720674" y="21774"/>
                                </a:lnTo>
                                <a:lnTo>
                                  <a:pt x="720674" y="664581"/>
                                </a:lnTo>
                                <a:lnTo>
                                  <a:pt x="702101" y="685719"/>
                                </a:lnTo>
                                <a:lnTo>
                                  <a:pt x="698899" y="686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21767" y="522106"/>
                            <a:ext cx="495934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729615">
                                <a:moveTo>
                                  <a:pt x="0" y="729425"/>
                                </a:moveTo>
                                <a:lnTo>
                                  <a:pt x="0" y="0"/>
                                </a:lnTo>
                                <a:lnTo>
                                  <a:pt x="32639" y="9501"/>
                                </a:lnTo>
                                <a:lnTo>
                                  <a:pt x="69480" y="30405"/>
                                </a:lnTo>
                                <a:lnTo>
                                  <a:pt x="99597" y="51309"/>
                                </a:lnTo>
                                <a:lnTo>
                                  <a:pt x="112064" y="60811"/>
                                </a:lnTo>
                                <a:lnTo>
                                  <a:pt x="479780" y="337841"/>
                                </a:lnTo>
                                <a:lnTo>
                                  <a:pt x="486616" y="343758"/>
                                </a:lnTo>
                                <a:lnTo>
                                  <a:pt x="491502" y="350365"/>
                                </a:lnTo>
                                <a:lnTo>
                                  <a:pt x="494434" y="357432"/>
                                </a:lnTo>
                                <a:lnTo>
                                  <a:pt x="495412" y="364729"/>
                                </a:lnTo>
                                <a:lnTo>
                                  <a:pt x="494434" y="372026"/>
                                </a:lnTo>
                                <a:lnTo>
                                  <a:pt x="491502" y="379094"/>
                                </a:lnTo>
                                <a:lnTo>
                                  <a:pt x="486616" y="385700"/>
                                </a:lnTo>
                                <a:lnTo>
                                  <a:pt x="479780" y="391617"/>
                                </a:lnTo>
                                <a:lnTo>
                                  <a:pt x="112064" y="668631"/>
                                </a:lnTo>
                                <a:lnTo>
                                  <a:pt x="99597" y="678115"/>
                                </a:lnTo>
                                <a:lnTo>
                                  <a:pt x="69480" y="699019"/>
                                </a:lnTo>
                                <a:lnTo>
                                  <a:pt x="32639" y="719923"/>
                                </a:lnTo>
                                <a:lnTo>
                                  <a:pt x="0" y="729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64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21833" y="522116"/>
                            <a:ext cx="1029969" cy="73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 h="737870">
                                <a:moveTo>
                                  <a:pt x="469366" y="368909"/>
                                </a:moveTo>
                                <a:lnTo>
                                  <a:pt x="106159" y="61506"/>
                                </a:lnTo>
                                <a:lnTo>
                                  <a:pt x="94348" y="51892"/>
                                </a:lnTo>
                                <a:lnTo>
                                  <a:pt x="65811" y="30746"/>
                                </a:lnTo>
                                <a:lnTo>
                                  <a:pt x="30911" y="9601"/>
                                </a:lnTo>
                                <a:lnTo>
                                  <a:pt x="0" y="0"/>
                                </a:lnTo>
                                <a:lnTo>
                                  <a:pt x="0" y="737831"/>
                                </a:lnTo>
                                <a:lnTo>
                                  <a:pt x="30924" y="728218"/>
                                </a:lnTo>
                                <a:lnTo>
                                  <a:pt x="65824" y="707072"/>
                                </a:lnTo>
                                <a:lnTo>
                                  <a:pt x="94361" y="685927"/>
                                </a:lnTo>
                                <a:lnTo>
                                  <a:pt x="106159" y="676313"/>
                                </a:lnTo>
                                <a:lnTo>
                                  <a:pt x="454558" y="396113"/>
                                </a:lnTo>
                                <a:lnTo>
                                  <a:pt x="461022" y="390118"/>
                                </a:lnTo>
                                <a:lnTo>
                                  <a:pt x="465658" y="383438"/>
                                </a:lnTo>
                                <a:lnTo>
                                  <a:pt x="468439" y="376288"/>
                                </a:lnTo>
                                <a:lnTo>
                                  <a:pt x="469366" y="368909"/>
                                </a:lnTo>
                                <a:close/>
                              </a:path>
                              <a:path w="1029969" h="737870">
                                <a:moveTo>
                                  <a:pt x="1029462" y="0"/>
                                </a:moveTo>
                                <a:lnTo>
                                  <a:pt x="998537" y="9601"/>
                                </a:lnTo>
                                <a:lnTo>
                                  <a:pt x="963637" y="30746"/>
                                </a:lnTo>
                                <a:lnTo>
                                  <a:pt x="935101" y="51892"/>
                                </a:lnTo>
                                <a:lnTo>
                                  <a:pt x="923277" y="61506"/>
                                </a:lnTo>
                                <a:lnTo>
                                  <a:pt x="574890" y="341718"/>
                                </a:lnTo>
                                <a:lnTo>
                                  <a:pt x="568413" y="347700"/>
                                </a:lnTo>
                                <a:lnTo>
                                  <a:pt x="563778" y="354380"/>
                                </a:lnTo>
                                <a:lnTo>
                                  <a:pt x="561009" y="361530"/>
                                </a:lnTo>
                                <a:lnTo>
                                  <a:pt x="560082" y="368909"/>
                                </a:lnTo>
                                <a:lnTo>
                                  <a:pt x="561009" y="376288"/>
                                </a:lnTo>
                                <a:lnTo>
                                  <a:pt x="563778" y="383438"/>
                                </a:lnTo>
                                <a:lnTo>
                                  <a:pt x="568413" y="390118"/>
                                </a:lnTo>
                                <a:lnTo>
                                  <a:pt x="574890" y="396113"/>
                                </a:lnTo>
                                <a:lnTo>
                                  <a:pt x="923277" y="676313"/>
                                </a:lnTo>
                                <a:lnTo>
                                  <a:pt x="935101" y="685927"/>
                                </a:lnTo>
                                <a:lnTo>
                                  <a:pt x="963637" y="707072"/>
                                </a:lnTo>
                                <a:lnTo>
                                  <a:pt x="998537" y="728218"/>
                                </a:lnTo>
                                <a:lnTo>
                                  <a:pt x="1029462" y="737831"/>
                                </a:lnTo>
                                <a:lnTo>
                                  <a:pt x="1029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42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21887" y="745412"/>
                            <a:ext cx="1029969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 h="514984">
                                <a:moveTo>
                                  <a:pt x="1029397" y="514527"/>
                                </a:moveTo>
                                <a:lnTo>
                                  <a:pt x="0" y="514527"/>
                                </a:lnTo>
                                <a:lnTo>
                                  <a:pt x="14840" y="480632"/>
                                </a:lnTo>
                                <a:lnTo>
                                  <a:pt x="45951" y="442369"/>
                                </a:lnTo>
                                <a:lnTo>
                                  <a:pt x="76766" y="411087"/>
                                </a:lnTo>
                                <a:lnTo>
                                  <a:pt x="90719" y="398138"/>
                                </a:lnTo>
                                <a:lnTo>
                                  <a:pt x="514578" y="0"/>
                                </a:lnTo>
                                <a:lnTo>
                                  <a:pt x="536370" y="0"/>
                                </a:lnTo>
                                <a:lnTo>
                                  <a:pt x="546621" y="1013"/>
                                </a:lnTo>
                                <a:lnTo>
                                  <a:pt x="556465" y="4055"/>
                                </a:lnTo>
                                <a:lnTo>
                                  <a:pt x="565579" y="9128"/>
                                </a:lnTo>
                                <a:lnTo>
                                  <a:pt x="573639" y="16232"/>
                                </a:lnTo>
                                <a:lnTo>
                                  <a:pt x="948476" y="398138"/>
                                </a:lnTo>
                                <a:lnTo>
                                  <a:pt x="961354" y="411087"/>
                                </a:lnTo>
                                <a:lnTo>
                                  <a:pt x="989530" y="442369"/>
                                </a:lnTo>
                                <a:lnTo>
                                  <a:pt x="1017414" y="480632"/>
                                </a:lnTo>
                                <a:lnTo>
                                  <a:pt x="1029397" y="514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64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21767" y="745412"/>
                            <a:ext cx="1029969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 h="514984">
                                <a:moveTo>
                                  <a:pt x="1029397" y="514527"/>
                                </a:moveTo>
                                <a:lnTo>
                                  <a:pt x="0" y="514527"/>
                                </a:lnTo>
                                <a:lnTo>
                                  <a:pt x="13408" y="480632"/>
                                </a:lnTo>
                                <a:lnTo>
                                  <a:pt x="42905" y="442369"/>
                                </a:lnTo>
                                <a:lnTo>
                                  <a:pt x="72403" y="411087"/>
                                </a:lnTo>
                                <a:lnTo>
                                  <a:pt x="85811" y="398138"/>
                                </a:lnTo>
                                <a:lnTo>
                                  <a:pt x="476743" y="16232"/>
                                </a:lnTo>
                                <a:lnTo>
                                  <a:pt x="485103" y="9128"/>
                                </a:lnTo>
                                <a:lnTo>
                                  <a:pt x="494427" y="4055"/>
                                </a:lnTo>
                                <a:lnTo>
                                  <a:pt x="504398" y="1013"/>
                                </a:lnTo>
                                <a:lnTo>
                                  <a:pt x="514698" y="0"/>
                                </a:lnTo>
                                <a:lnTo>
                                  <a:pt x="525001" y="1013"/>
                                </a:lnTo>
                                <a:lnTo>
                                  <a:pt x="534976" y="4055"/>
                                </a:lnTo>
                                <a:lnTo>
                                  <a:pt x="544301" y="9128"/>
                                </a:lnTo>
                                <a:lnTo>
                                  <a:pt x="552654" y="16232"/>
                                </a:lnTo>
                                <a:lnTo>
                                  <a:pt x="943585" y="398138"/>
                                </a:lnTo>
                                <a:lnTo>
                                  <a:pt x="956993" y="411087"/>
                                </a:lnTo>
                                <a:lnTo>
                                  <a:pt x="986491" y="442369"/>
                                </a:lnTo>
                                <a:lnTo>
                                  <a:pt x="1015989" y="480632"/>
                                </a:lnTo>
                                <a:lnTo>
                                  <a:pt x="1029397" y="514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33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68964" y="14713"/>
                            <a:ext cx="2152015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015" h="626745">
                                <a:moveTo>
                                  <a:pt x="622376" y="140030"/>
                                </a:moveTo>
                                <a:lnTo>
                                  <a:pt x="581126" y="107467"/>
                                </a:lnTo>
                                <a:lnTo>
                                  <a:pt x="543788" y="82181"/>
                                </a:lnTo>
                                <a:lnTo>
                                  <a:pt x="504736" y="59639"/>
                                </a:lnTo>
                                <a:lnTo>
                                  <a:pt x="464134" y="40106"/>
                                </a:lnTo>
                                <a:lnTo>
                                  <a:pt x="423011" y="24206"/>
                                </a:lnTo>
                                <a:lnTo>
                                  <a:pt x="380669" y="11899"/>
                                </a:lnTo>
                                <a:lnTo>
                                  <a:pt x="337375" y="3670"/>
                                </a:lnTo>
                                <a:lnTo>
                                  <a:pt x="293408" y="0"/>
                                </a:lnTo>
                                <a:lnTo>
                                  <a:pt x="271653" y="63"/>
                                </a:lnTo>
                                <a:lnTo>
                                  <a:pt x="228396" y="4165"/>
                                </a:lnTo>
                                <a:lnTo>
                                  <a:pt x="185966" y="13716"/>
                                </a:lnTo>
                                <a:lnTo>
                                  <a:pt x="145326" y="29222"/>
                                </a:lnTo>
                                <a:lnTo>
                                  <a:pt x="134023" y="35369"/>
                                </a:lnTo>
                                <a:lnTo>
                                  <a:pt x="126212" y="39611"/>
                                </a:lnTo>
                                <a:lnTo>
                                  <a:pt x="91376" y="66255"/>
                                </a:lnTo>
                                <a:lnTo>
                                  <a:pt x="64173" y="100545"/>
                                </a:lnTo>
                                <a:lnTo>
                                  <a:pt x="50114" y="141795"/>
                                </a:lnTo>
                                <a:lnTo>
                                  <a:pt x="49695" y="163449"/>
                                </a:lnTo>
                                <a:lnTo>
                                  <a:pt x="53975" y="185077"/>
                                </a:lnTo>
                                <a:lnTo>
                                  <a:pt x="57543" y="194741"/>
                                </a:lnTo>
                                <a:lnTo>
                                  <a:pt x="57619" y="194945"/>
                                </a:lnTo>
                                <a:lnTo>
                                  <a:pt x="57696" y="195148"/>
                                </a:lnTo>
                                <a:lnTo>
                                  <a:pt x="58559" y="197510"/>
                                </a:lnTo>
                                <a:lnTo>
                                  <a:pt x="57543" y="194741"/>
                                </a:lnTo>
                                <a:lnTo>
                                  <a:pt x="48704" y="205193"/>
                                </a:lnTo>
                                <a:lnTo>
                                  <a:pt x="25666" y="247650"/>
                                </a:lnTo>
                                <a:lnTo>
                                  <a:pt x="11201" y="289013"/>
                                </a:lnTo>
                                <a:lnTo>
                                  <a:pt x="2755" y="331939"/>
                                </a:lnTo>
                                <a:lnTo>
                                  <a:pt x="0" y="375640"/>
                                </a:lnTo>
                                <a:lnTo>
                                  <a:pt x="2616" y="419354"/>
                                </a:lnTo>
                                <a:lnTo>
                                  <a:pt x="10452" y="463423"/>
                                </a:lnTo>
                                <a:lnTo>
                                  <a:pt x="23037" y="506387"/>
                                </a:lnTo>
                                <a:lnTo>
                                  <a:pt x="40132" y="547776"/>
                                </a:lnTo>
                                <a:lnTo>
                                  <a:pt x="61493" y="587108"/>
                                </a:lnTo>
                                <a:lnTo>
                                  <a:pt x="86220" y="622960"/>
                                </a:lnTo>
                                <a:lnTo>
                                  <a:pt x="91401" y="626491"/>
                                </a:lnTo>
                                <a:lnTo>
                                  <a:pt x="91198" y="626719"/>
                                </a:lnTo>
                                <a:lnTo>
                                  <a:pt x="96799" y="623100"/>
                                </a:lnTo>
                                <a:lnTo>
                                  <a:pt x="98005" y="619112"/>
                                </a:lnTo>
                                <a:lnTo>
                                  <a:pt x="96075" y="616623"/>
                                </a:lnTo>
                                <a:lnTo>
                                  <a:pt x="71704" y="581329"/>
                                </a:lnTo>
                                <a:lnTo>
                                  <a:pt x="51181" y="543712"/>
                                </a:lnTo>
                                <a:lnTo>
                                  <a:pt x="34683" y="504139"/>
                                </a:lnTo>
                                <a:lnTo>
                                  <a:pt x="22390" y="463029"/>
                                </a:lnTo>
                                <a:lnTo>
                                  <a:pt x="14757" y="421944"/>
                                </a:lnTo>
                                <a:lnTo>
                                  <a:pt x="11760" y="380212"/>
                                </a:lnTo>
                                <a:lnTo>
                                  <a:pt x="13766" y="338455"/>
                                </a:lnTo>
                                <a:lnTo>
                                  <a:pt x="21132" y="297281"/>
                                </a:lnTo>
                                <a:lnTo>
                                  <a:pt x="34163" y="257657"/>
                                </a:lnTo>
                                <a:lnTo>
                                  <a:pt x="52920" y="220408"/>
                                </a:lnTo>
                                <a:lnTo>
                                  <a:pt x="62560" y="206006"/>
                                </a:lnTo>
                                <a:lnTo>
                                  <a:pt x="62699" y="206298"/>
                                </a:lnTo>
                                <a:lnTo>
                                  <a:pt x="62814" y="206527"/>
                                </a:lnTo>
                                <a:lnTo>
                                  <a:pt x="85445" y="244690"/>
                                </a:lnTo>
                                <a:lnTo>
                                  <a:pt x="111747" y="279755"/>
                                </a:lnTo>
                                <a:lnTo>
                                  <a:pt x="151879" y="322364"/>
                                </a:lnTo>
                                <a:lnTo>
                                  <a:pt x="162458" y="331622"/>
                                </a:lnTo>
                                <a:lnTo>
                                  <a:pt x="166446" y="335114"/>
                                </a:lnTo>
                                <a:lnTo>
                                  <a:pt x="197192" y="359435"/>
                                </a:lnTo>
                                <a:lnTo>
                                  <a:pt x="230124" y="375729"/>
                                </a:lnTo>
                                <a:lnTo>
                                  <a:pt x="242671" y="375424"/>
                                </a:lnTo>
                                <a:lnTo>
                                  <a:pt x="273037" y="351459"/>
                                </a:lnTo>
                                <a:lnTo>
                                  <a:pt x="286092" y="311632"/>
                                </a:lnTo>
                                <a:lnTo>
                                  <a:pt x="287324" y="287210"/>
                                </a:lnTo>
                                <a:lnTo>
                                  <a:pt x="286842" y="274993"/>
                                </a:lnTo>
                                <a:lnTo>
                                  <a:pt x="272872" y="216230"/>
                                </a:lnTo>
                                <a:lnTo>
                                  <a:pt x="246799" y="175717"/>
                                </a:lnTo>
                                <a:lnTo>
                                  <a:pt x="210972" y="148590"/>
                                </a:lnTo>
                                <a:lnTo>
                                  <a:pt x="167919" y="135801"/>
                                </a:lnTo>
                                <a:lnTo>
                                  <a:pt x="120103" y="142532"/>
                                </a:lnTo>
                                <a:lnTo>
                                  <a:pt x="115011" y="145770"/>
                                </a:lnTo>
                                <a:lnTo>
                                  <a:pt x="84569" y="179781"/>
                                </a:lnTo>
                                <a:lnTo>
                                  <a:pt x="100037" y="166357"/>
                                </a:lnTo>
                                <a:lnTo>
                                  <a:pt x="120815" y="154520"/>
                                </a:lnTo>
                                <a:lnTo>
                                  <a:pt x="141401" y="148437"/>
                                </a:lnTo>
                                <a:lnTo>
                                  <a:pt x="162471" y="147180"/>
                                </a:lnTo>
                                <a:lnTo>
                                  <a:pt x="183388" y="150456"/>
                                </a:lnTo>
                                <a:lnTo>
                                  <a:pt x="222008" y="169214"/>
                                </a:lnTo>
                                <a:lnTo>
                                  <a:pt x="251371" y="200520"/>
                                </a:lnTo>
                                <a:lnTo>
                                  <a:pt x="269405" y="241236"/>
                                </a:lnTo>
                                <a:lnTo>
                                  <a:pt x="275755" y="286778"/>
                                </a:lnTo>
                                <a:lnTo>
                                  <a:pt x="274612" y="309587"/>
                                </a:lnTo>
                                <a:lnTo>
                                  <a:pt x="261988" y="347129"/>
                                </a:lnTo>
                                <a:lnTo>
                                  <a:pt x="262458" y="346595"/>
                                </a:lnTo>
                                <a:lnTo>
                                  <a:pt x="256628" y="354076"/>
                                </a:lnTo>
                                <a:lnTo>
                                  <a:pt x="250291" y="359562"/>
                                </a:lnTo>
                                <a:lnTo>
                                  <a:pt x="242900" y="363232"/>
                                </a:lnTo>
                                <a:lnTo>
                                  <a:pt x="234543" y="364464"/>
                                </a:lnTo>
                                <a:lnTo>
                                  <a:pt x="226974" y="364299"/>
                                </a:lnTo>
                                <a:lnTo>
                                  <a:pt x="192189" y="341172"/>
                                </a:lnTo>
                                <a:lnTo>
                                  <a:pt x="159689" y="313639"/>
                                </a:lnTo>
                                <a:lnTo>
                                  <a:pt x="157327" y="311365"/>
                                </a:lnTo>
                                <a:lnTo>
                                  <a:pt x="150177" y="304507"/>
                                </a:lnTo>
                                <a:lnTo>
                                  <a:pt x="113296" y="263067"/>
                                </a:lnTo>
                                <a:lnTo>
                                  <a:pt x="81953" y="217309"/>
                                </a:lnTo>
                                <a:lnTo>
                                  <a:pt x="70485" y="195516"/>
                                </a:lnTo>
                                <a:lnTo>
                                  <a:pt x="70205" y="194945"/>
                                </a:lnTo>
                                <a:lnTo>
                                  <a:pt x="70269" y="195072"/>
                                </a:lnTo>
                                <a:lnTo>
                                  <a:pt x="81889" y="182105"/>
                                </a:lnTo>
                                <a:lnTo>
                                  <a:pt x="113601" y="146672"/>
                                </a:lnTo>
                                <a:lnTo>
                                  <a:pt x="80276" y="167906"/>
                                </a:lnTo>
                                <a:lnTo>
                                  <a:pt x="66179" y="184556"/>
                                </a:lnTo>
                                <a:lnTo>
                                  <a:pt x="65646" y="183184"/>
                                </a:lnTo>
                                <a:lnTo>
                                  <a:pt x="62395" y="170980"/>
                                </a:lnTo>
                                <a:lnTo>
                                  <a:pt x="61036" y="161163"/>
                                </a:lnTo>
                                <a:lnTo>
                                  <a:pt x="60833" y="151269"/>
                                </a:lnTo>
                                <a:lnTo>
                                  <a:pt x="61734" y="141427"/>
                                </a:lnTo>
                                <a:lnTo>
                                  <a:pt x="80848" y="95999"/>
                                </a:lnTo>
                                <a:lnTo>
                                  <a:pt x="108038" y="66967"/>
                                </a:lnTo>
                                <a:lnTo>
                                  <a:pt x="142316" y="43891"/>
                                </a:lnTo>
                                <a:lnTo>
                                  <a:pt x="180352" y="27546"/>
                                </a:lnTo>
                                <a:lnTo>
                                  <a:pt x="220637" y="17221"/>
                                </a:lnTo>
                                <a:lnTo>
                                  <a:pt x="261632" y="12217"/>
                                </a:lnTo>
                                <a:lnTo>
                                  <a:pt x="303415" y="12077"/>
                                </a:lnTo>
                                <a:lnTo>
                                  <a:pt x="344944" y="16548"/>
                                </a:lnTo>
                                <a:lnTo>
                                  <a:pt x="385864" y="25171"/>
                                </a:lnTo>
                                <a:lnTo>
                                  <a:pt x="425767" y="37503"/>
                                </a:lnTo>
                                <a:lnTo>
                                  <a:pt x="465480" y="53454"/>
                                </a:lnTo>
                                <a:lnTo>
                                  <a:pt x="503885" y="72415"/>
                                </a:lnTo>
                                <a:lnTo>
                                  <a:pt x="540816" y="94119"/>
                                </a:lnTo>
                                <a:lnTo>
                                  <a:pt x="576135" y="118287"/>
                                </a:lnTo>
                                <a:lnTo>
                                  <a:pt x="608799" y="143954"/>
                                </a:lnTo>
                                <a:lnTo>
                                  <a:pt x="614565" y="148767"/>
                                </a:lnTo>
                                <a:lnTo>
                                  <a:pt x="622376" y="140030"/>
                                </a:lnTo>
                                <a:close/>
                              </a:path>
                              <a:path w="2152015" h="626745">
                                <a:moveTo>
                                  <a:pt x="680796" y="169392"/>
                                </a:moveTo>
                                <a:lnTo>
                                  <a:pt x="679310" y="161505"/>
                                </a:lnTo>
                                <a:lnTo>
                                  <a:pt x="676757" y="152514"/>
                                </a:lnTo>
                                <a:lnTo>
                                  <a:pt x="674052" y="143560"/>
                                </a:lnTo>
                                <a:lnTo>
                                  <a:pt x="668553" y="125704"/>
                                </a:lnTo>
                                <a:lnTo>
                                  <a:pt x="632726" y="6883"/>
                                </a:lnTo>
                                <a:lnTo>
                                  <a:pt x="629754" y="3378"/>
                                </a:lnTo>
                                <a:lnTo>
                                  <a:pt x="625513" y="3263"/>
                                </a:lnTo>
                                <a:lnTo>
                                  <a:pt x="622096" y="5867"/>
                                </a:lnTo>
                                <a:lnTo>
                                  <a:pt x="621588" y="10490"/>
                                </a:lnTo>
                                <a:lnTo>
                                  <a:pt x="665899" y="157416"/>
                                </a:lnTo>
                                <a:lnTo>
                                  <a:pt x="667829" y="162699"/>
                                </a:lnTo>
                                <a:lnTo>
                                  <a:pt x="669632" y="171577"/>
                                </a:lnTo>
                                <a:lnTo>
                                  <a:pt x="670001" y="175653"/>
                                </a:lnTo>
                                <a:lnTo>
                                  <a:pt x="664819" y="182499"/>
                                </a:lnTo>
                                <a:lnTo>
                                  <a:pt x="658876" y="183527"/>
                                </a:lnTo>
                                <a:lnTo>
                                  <a:pt x="643801" y="187185"/>
                                </a:lnTo>
                                <a:lnTo>
                                  <a:pt x="607275" y="198704"/>
                                </a:lnTo>
                                <a:lnTo>
                                  <a:pt x="560324" y="219570"/>
                                </a:lnTo>
                                <a:lnTo>
                                  <a:pt x="512787" y="248742"/>
                                </a:lnTo>
                                <a:lnTo>
                                  <a:pt x="506666" y="253161"/>
                                </a:lnTo>
                                <a:lnTo>
                                  <a:pt x="512965" y="263017"/>
                                </a:lnTo>
                                <a:lnTo>
                                  <a:pt x="519099" y="258622"/>
                                </a:lnTo>
                                <a:lnTo>
                                  <a:pt x="547370" y="240182"/>
                                </a:lnTo>
                                <a:lnTo>
                                  <a:pt x="608050" y="210947"/>
                                </a:lnTo>
                                <a:lnTo>
                                  <a:pt x="645566" y="198818"/>
                                </a:lnTo>
                                <a:lnTo>
                                  <a:pt x="667791" y="193395"/>
                                </a:lnTo>
                                <a:lnTo>
                                  <a:pt x="672439" y="190068"/>
                                </a:lnTo>
                                <a:lnTo>
                                  <a:pt x="677989" y="184162"/>
                                </a:lnTo>
                                <a:lnTo>
                                  <a:pt x="680567" y="177101"/>
                                </a:lnTo>
                                <a:lnTo>
                                  <a:pt x="680796" y="169392"/>
                                </a:lnTo>
                                <a:close/>
                              </a:path>
                              <a:path w="2152015" h="626745">
                                <a:moveTo>
                                  <a:pt x="2151456" y="415163"/>
                                </a:moveTo>
                                <a:lnTo>
                                  <a:pt x="2135187" y="375272"/>
                                </a:lnTo>
                                <a:lnTo>
                                  <a:pt x="2107069" y="349275"/>
                                </a:lnTo>
                                <a:lnTo>
                                  <a:pt x="2068360" y="325780"/>
                                </a:lnTo>
                                <a:lnTo>
                                  <a:pt x="2027262" y="307517"/>
                                </a:lnTo>
                                <a:lnTo>
                                  <a:pt x="1984959" y="292620"/>
                                </a:lnTo>
                                <a:lnTo>
                                  <a:pt x="1941969" y="280149"/>
                                </a:lnTo>
                                <a:lnTo>
                                  <a:pt x="1898523" y="269544"/>
                                </a:lnTo>
                                <a:lnTo>
                                  <a:pt x="1854771" y="260451"/>
                                </a:lnTo>
                                <a:lnTo>
                                  <a:pt x="1788731" y="249123"/>
                                </a:lnTo>
                                <a:lnTo>
                                  <a:pt x="1744535" y="242849"/>
                                </a:lnTo>
                                <a:lnTo>
                                  <a:pt x="1700225" y="237490"/>
                                </a:lnTo>
                                <a:lnTo>
                                  <a:pt x="1655838" y="232918"/>
                                </a:lnTo>
                                <a:lnTo>
                                  <a:pt x="1611376" y="229069"/>
                                </a:lnTo>
                                <a:lnTo>
                                  <a:pt x="1566875" y="225907"/>
                                </a:lnTo>
                                <a:lnTo>
                                  <a:pt x="1522349" y="223367"/>
                                </a:lnTo>
                                <a:lnTo>
                                  <a:pt x="1477784" y="221399"/>
                                </a:lnTo>
                                <a:lnTo>
                                  <a:pt x="1417256" y="219595"/>
                                </a:lnTo>
                                <a:lnTo>
                                  <a:pt x="1356715" y="218719"/>
                                </a:lnTo>
                                <a:lnTo>
                                  <a:pt x="1375575" y="209321"/>
                                </a:lnTo>
                                <a:lnTo>
                                  <a:pt x="1409827" y="177507"/>
                                </a:lnTo>
                                <a:lnTo>
                                  <a:pt x="1421091" y="141325"/>
                                </a:lnTo>
                                <a:lnTo>
                                  <a:pt x="1410754" y="141122"/>
                                </a:lnTo>
                                <a:lnTo>
                                  <a:pt x="1410119" y="148488"/>
                                </a:lnTo>
                                <a:lnTo>
                                  <a:pt x="1407985" y="157581"/>
                                </a:lnTo>
                                <a:lnTo>
                                  <a:pt x="1386001" y="189890"/>
                                </a:lnTo>
                                <a:lnTo>
                                  <a:pt x="1351838" y="210350"/>
                                </a:lnTo>
                                <a:lnTo>
                                  <a:pt x="1326934" y="218795"/>
                                </a:lnTo>
                                <a:lnTo>
                                  <a:pt x="1326934" y="227901"/>
                                </a:lnTo>
                                <a:lnTo>
                                  <a:pt x="1370825" y="246608"/>
                                </a:lnTo>
                                <a:lnTo>
                                  <a:pt x="1401635" y="280212"/>
                                </a:lnTo>
                                <a:lnTo>
                                  <a:pt x="1407452" y="307213"/>
                                </a:lnTo>
                                <a:lnTo>
                                  <a:pt x="1417358" y="307416"/>
                                </a:lnTo>
                                <a:lnTo>
                                  <a:pt x="1400378" y="259689"/>
                                </a:lnTo>
                                <a:lnTo>
                                  <a:pt x="1356652" y="228206"/>
                                </a:lnTo>
                                <a:lnTo>
                                  <a:pt x="1386852" y="228523"/>
                                </a:lnTo>
                                <a:lnTo>
                                  <a:pt x="1447241" y="229844"/>
                                </a:lnTo>
                                <a:lnTo>
                                  <a:pt x="1521866" y="232829"/>
                                </a:lnTo>
                                <a:lnTo>
                                  <a:pt x="1566278" y="235369"/>
                                </a:lnTo>
                                <a:lnTo>
                                  <a:pt x="1610639" y="238531"/>
                                </a:lnTo>
                                <a:lnTo>
                                  <a:pt x="1654937" y="242366"/>
                                </a:lnTo>
                                <a:lnTo>
                                  <a:pt x="1699171" y="246913"/>
                                </a:lnTo>
                                <a:lnTo>
                                  <a:pt x="1743303" y="252260"/>
                                </a:lnTo>
                                <a:lnTo>
                                  <a:pt x="1787296" y="258495"/>
                                </a:lnTo>
                                <a:lnTo>
                                  <a:pt x="1831136" y="265734"/>
                                </a:lnTo>
                                <a:lnTo>
                                  <a:pt x="1874735" y="274116"/>
                                </a:lnTo>
                                <a:lnTo>
                                  <a:pt x="1918042" y="283857"/>
                                </a:lnTo>
                                <a:lnTo>
                                  <a:pt x="1960892" y="295224"/>
                                </a:lnTo>
                                <a:lnTo>
                                  <a:pt x="2003069" y="308660"/>
                                </a:lnTo>
                                <a:lnTo>
                                  <a:pt x="2044166" y="324815"/>
                                </a:lnTo>
                                <a:lnTo>
                                  <a:pt x="2083244" y="344843"/>
                                </a:lnTo>
                                <a:lnTo>
                                  <a:pt x="2117915" y="370827"/>
                                </a:lnTo>
                                <a:lnTo>
                                  <a:pt x="2140318" y="405777"/>
                                </a:lnTo>
                                <a:lnTo>
                                  <a:pt x="2141994" y="415823"/>
                                </a:lnTo>
                                <a:lnTo>
                                  <a:pt x="2141766" y="426085"/>
                                </a:lnTo>
                                <a:lnTo>
                                  <a:pt x="2139823" y="436283"/>
                                </a:lnTo>
                                <a:lnTo>
                                  <a:pt x="2136356" y="446125"/>
                                </a:lnTo>
                                <a:lnTo>
                                  <a:pt x="2135060" y="449376"/>
                                </a:lnTo>
                                <a:lnTo>
                                  <a:pt x="2133308" y="452437"/>
                                </a:lnTo>
                                <a:lnTo>
                                  <a:pt x="2131644" y="455549"/>
                                </a:lnTo>
                                <a:lnTo>
                                  <a:pt x="2129726" y="458520"/>
                                </a:lnTo>
                                <a:lnTo>
                                  <a:pt x="2127948" y="461581"/>
                                </a:lnTo>
                                <a:lnTo>
                                  <a:pt x="2125738" y="464388"/>
                                </a:lnTo>
                                <a:lnTo>
                                  <a:pt x="2095169" y="494715"/>
                                </a:lnTo>
                                <a:lnTo>
                                  <a:pt x="2058416" y="518452"/>
                                </a:lnTo>
                                <a:lnTo>
                                  <a:pt x="2018741" y="537565"/>
                                </a:lnTo>
                                <a:lnTo>
                                  <a:pt x="1977440" y="553262"/>
                                </a:lnTo>
                                <a:lnTo>
                                  <a:pt x="1935162" y="566356"/>
                                </a:lnTo>
                                <a:lnTo>
                                  <a:pt x="1892211" y="577265"/>
                                </a:lnTo>
                                <a:lnTo>
                                  <a:pt x="1870557" y="582041"/>
                                </a:lnTo>
                                <a:lnTo>
                                  <a:pt x="1872488" y="591312"/>
                                </a:lnTo>
                                <a:lnTo>
                                  <a:pt x="1916087" y="581266"/>
                                </a:lnTo>
                                <a:lnTo>
                                  <a:pt x="1959216" y="569188"/>
                                </a:lnTo>
                                <a:lnTo>
                                  <a:pt x="2001621" y="554647"/>
                                </a:lnTo>
                                <a:lnTo>
                                  <a:pt x="2042960" y="537044"/>
                                </a:lnTo>
                                <a:lnTo>
                                  <a:pt x="2082444" y="515251"/>
                                </a:lnTo>
                                <a:lnTo>
                                  <a:pt x="2118233" y="487299"/>
                                </a:lnTo>
                                <a:lnTo>
                                  <a:pt x="2133384" y="469988"/>
                                </a:lnTo>
                                <a:lnTo>
                                  <a:pt x="2135771" y="466953"/>
                                </a:lnTo>
                                <a:lnTo>
                                  <a:pt x="2137753" y="463600"/>
                                </a:lnTo>
                                <a:lnTo>
                                  <a:pt x="2139835" y="460336"/>
                                </a:lnTo>
                                <a:lnTo>
                                  <a:pt x="2141690" y="456907"/>
                                </a:lnTo>
                                <a:lnTo>
                                  <a:pt x="2143607" y="453517"/>
                                </a:lnTo>
                                <a:lnTo>
                                  <a:pt x="2145080" y="449859"/>
                                </a:lnTo>
                                <a:lnTo>
                                  <a:pt x="2148979" y="438746"/>
                                </a:lnTo>
                                <a:lnTo>
                                  <a:pt x="2151202" y="427088"/>
                                </a:lnTo>
                                <a:lnTo>
                                  <a:pt x="2151456" y="415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9277" y="651756"/>
                            <a:ext cx="361950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4FB3E0" w14:textId="77777777" w:rsidR="00A013E9" w:rsidRDefault="00840832">
                              <w:pPr>
                                <w:spacing w:before="9" w:line="331" w:lineRule="exact"/>
                                <w:rPr>
                                  <w:rFonts w:ascii="Microsoft Sans Serif"/>
                                  <w:sz w:val="3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65"/>
                                  <w:sz w:val="30"/>
                                </w:rPr>
                                <w:t>Really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627255" y="598630"/>
                            <a:ext cx="588010" cy="302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8C07CE" w14:textId="77777777" w:rsidR="00A013E9" w:rsidRDefault="00840832">
                              <w:pPr>
                                <w:spacing w:before="8"/>
                                <w:ind w:right="18"/>
                                <w:jc w:val="center"/>
                                <w:rPr>
                                  <w:rFonts w:ascii="News Gothic Std" w:hAnsi="News Gothic Std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65"/>
                                  <w:sz w:val="18"/>
                                </w:rPr>
                                <w:t>Really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6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80"/>
                                  <w:sz w:val="18"/>
                                </w:rPr>
                                <w:t>Sorted</w:t>
                              </w:r>
                              <w:r>
                                <w:rPr>
                                  <w:rFonts w:ascii="News Gothic Std" w:hAnsi="News Gothic Std"/>
                                  <w:spacing w:val="-2"/>
                                  <w:w w:val="80"/>
                                  <w:sz w:val="18"/>
                                </w:rPr>
                                <w:t>®</w:t>
                              </w:r>
                            </w:p>
                            <w:p w14:paraId="6E1442EC" w14:textId="77777777" w:rsidR="00A013E9" w:rsidRDefault="00840832">
                              <w:pPr>
                                <w:spacing w:before="41" w:line="198" w:lineRule="exact"/>
                                <w:ind w:right="31"/>
                                <w:jc w:val="center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85"/>
                                  <w:sz w:val="18"/>
                                </w:rPr>
                                <w:t>Folder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F2507A" id="Group 2" o:spid="_x0000_s1026" style="position:absolute;margin-left:21.15pt;margin-top:33pt;width:1076.75pt;height:104.3pt;z-index:-251658238;mso-wrap-distance-left:0;mso-wrap-distance-right:0;mso-position-horizontal-relative:page" coordsize="136747,132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">
                <v:shape id="Graphic 3" o:spid="_x0000_s1027" style="position:absolute;top:13109;width:136747;height:12;visibility:visible;mso-wrap-style:square;v-text-anchor:top" coordsize="1367472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" path="m,l13674164,e" filled="f" strokeweight=".74606mm">
                  <v:path arrowok="t"/>
                </v:shape>
                <v:shape id="Graphic 4" o:spid="_x0000_s1028" style="position:absolute;left:108098;top:268;width:26416;height:9811;visibility:visible;mso-wrap-style:square;v-text-anchor:top" coordsize="2641600,98107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" adj="-11796480,,5400" path="m2641072,453752r-11156,-37938l2603518,367928r-38614,-46068l2514740,277857r-61051,-41692l2419289,216264r-36872,-19232l2343155,178502r-41567,-17798l2257797,143669r-45930,-16242l2163880,112010,2113919,97448,2062068,83772,2008409,71014,1953026,59203,1896002,48370r-58583,-9823l1777361,29764r-61449,-7711l1653153,15443,1589168,9965,1524041,5652,1457855,2532,1390691,638,1322635,r-68057,638l1187415,2532r-66187,3120l1056101,9965r-63985,5478l929357,22052r-61449,7712l807850,38547r-58583,9823l692243,59202,636860,71013,583201,83772,531350,97448r-49961,14562l433402,127427r-45930,16241l343681,160704r-41567,17798l262852,197032r-36872,19231l191580,236165r-61051,41691l80365,321859,41751,367928,15353,415814,1835,465273,,490507r1835,25250l15353,565216r26398,47886l80365,659170r50164,44003l191580,744865r34400,19902l262852,783998r39262,18530l343681,820326r43791,17036l433402,853603r47987,15417l531350,883582r51851,13676l636860,910017r55383,11811l749267,932660r58583,9823l867908,951266r61449,7712l992116,965587r63985,5478l1121228,975378r66187,3120l1254578,980392r68057,638l1390691,980392r67164,-1894l1524041,975378r65127,-4313l1653153,965587r62759,-6610l1777361,951266r60058,-8783l1896002,932660r57024,-10833l2008409,910016r53659,-12758l2113919,883582r49961,-14562l2211867,853603r45930,-16242l2301588,820326r41567,-17798l2382417,783998r36872,-19232l2453689,744865r61051,-41692l2564904,659170r38614,-46068l2629916,565215r11156,-37937e" filled="f" strokeweight="1.49211mm">
                  <v:stroke joinstyle="miter"/>
                  <v:formulas/>
                  <v:path arrowok="t" o:connecttype="custom" textboxrect="0,0,2641600,981075"/>
                  <v:textbox inset="0,0,0,0">
                    <w:txbxContent>
                      <w:p w14:paraId="35ABA491" w14:textId="77777777" w:rsidR="00006962" w:rsidRDefault="00006962" w:rsidP="00006962">
                        <w:pPr>
                          <w:jc w:val="center"/>
                        </w:pPr>
                      </w:p>
                      <w:p w14:paraId="14D51004" w14:textId="77777777" w:rsidR="00006962" w:rsidRDefault="00006962" w:rsidP="00006962">
                        <w:pPr>
                          <w:jc w:val="center"/>
                        </w:pPr>
                      </w:p>
                      <w:p w14:paraId="4CD42BEA" w14:textId="77777777" w:rsidR="00006962" w:rsidRPr="00006962" w:rsidRDefault="00006962" w:rsidP="00006962">
                        <w:pPr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006962">
                          <w:rPr>
                            <w:b/>
                            <w:bCs/>
                            <w:sz w:val="44"/>
                            <w:szCs w:val="44"/>
                          </w:rPr>
                          <w:t>NOVEMBER</w:t>
                        </w:r>
                      </w:p>
                    </w:txbxContent>
                  </v:textbox>
                </v:shape>
                <v:shape id="Graphic 5" o:spid="_x0000_s1029" style="position:absolute;left:5217;top:5221;width:10300;height:7378;visibility:visible;mso-wrap-style:square;v-text-anchor:top" coordsize="1029969,737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" path="m1029534,737369l,737369,,,1029534,r,737369xe" fillcolor="#0a4233" stroked="f">
                  <v:path arrowok="t"/>
                </v:shape>
                <v:shape id="Graphic 6" o:spid="_x0000_s1030" style="position:absolute;left:5218;top:73;width:10299;height:5150;visibility:visible;mso-wrap-style:square;v-text-anchor:top" coordsize="1029969,5149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" path="m1029551,514771l,514771,996,504364,477635,15378,514724,r19727,3844l1013971,477262r15580,37509xe" fillcolor="#1c333b" stroked="f">
                  <v:path arrowok="t"/>
                </v:shape>
                <v:shape id="Graphic 7" o:spid="_x0000_s1031" style="position:absolute;left:6761;top:1561;width:7208;height:6864;visibility:visible;mso-wrap-style:square;v-text-anchor:top" coordsize="720725,686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" path="m698899,686356r-677125,l18572,685719,,664581,,21774,21774,r3329,l698899,r21775,21774l720674,664581r-18573,21138l698899,686356xe" fillcolor="#f5f4f0" stroked="f">
                  <v:path arrowok="t"/>
                </v:shape>
                <v:shape id="Graphic 8" o:spid="_x0000_s1032" style="position:absolute;left:5217;top:5221;width:4960;height:7296;visibility:visible;mso-wrap-style:square;v-text-anchor:top" coordsize="495934,729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" path="m,729425l,,32639,9501,69480,30405,99597,51309r12467,9502l479780,337841r6836,5917l491502,350365r2932,7067l495412,364729r-978,7297l491502,379094r-4886,6606l479780,391617,112064,668631r-12467,9484l69480,699019,32639,719923,,729425xe" fillcolor="#2f646a" stroked="f">
                  <v:path arrowok="t"/>
                </v:shape>
                <v:shape id="Graphic 9" o:spid="_x0000_s1033" style="position:absolute;left:5218;top:5221;width:10300;height:7378;visibility:visible;mso-wrap-style:square;v-text-anchor:top" coordsize="1029969,737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" path="m469366,368909l106159,61506,94348,51892,65811,30746,30911,9601,,,,737831r30924,-9613l65824,707072,94361,685927r11798,-9614l454558,396113r6464,-5995l465658,383438r2781,-7150l469366,368909xem1029462,l998537,9601,963637,30746,935101,51892r-11824,9614l574890,341718r-6477,5982l563778,354380r-2769,7150l560082,368909r927,7379l563778,383438r4635,6680l574890,396113,923277,676313r11824,9614l963637,707072r34900,21146l1029462,737831,1029462,xe" fillcolor="#0a4233" stroked="f">
                  <v:path arrowok="t"/>
                </v:shape>
                <v:shape id="Graphic 10" o:spid="_x0000_s1034" style="position:absolute;left:5218;top:7454;width:10300;height:5149;visibility:visible;mso-wrap-style:square;v-text-anchor:top" coordsize="1029969,5149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" path="m1029397,514527l,514527,14840,480632,45951,442369,76766,411087,90719,398138,514578,r21792,l546621,1013r9844,3042l565579,9128r8060,7104l948476,398138r12878,12949l989530,442369r27884,38263l1029397,514527xe" fillcolor="#2f646a" stroked="f">
                  <v:path arrowok="t"/>
                </v:shape>
                <v:shape id="Graphic 11" o:spid="_x0000_s1035" style="position:absolute;left:5217;top:7454;width:10300;height:5149;visibility:visible;mso-wrap-style:square;v-text-anchor:top" coordsize="1029969,5149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" path="m1029397,514527l,514527,13408,480632,42905,442369,72403,411087,85811,398138,476743,16232r8360,-7104l494427,4055r9971,-3042l514698,r10303,1013l534976,4055r9325,5073l552654,16232,943585,398138r13408,12949l986491,442369r29498,38263l1029397,514527xe" fillcolor="#1c333b" stroked="f">
                  <v:path arrowok="t"/>
                </v:shape>
                <v:shape id="Graphic 12" o:spid="_x0000_s1036" style="position:absolute;left:1689;top:147;width:21520;height:6267;visibility:visible;mso-wrap-style:square;v-text-anchor:top" coordsize="2152015,6267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" path="m622376,140030l581126,107467,543788,82181,504736,59639,464134,40106,423011,24206,380669,11899,337375,3670,293408,,271653,63,228396,4165r-42430,9551l145326,29222r-11303,6147l126212,39611,91376,66255,64173,100545,50114,141795r-419,21654l53975,185077r3568,9664l57619,194945r77,203l58559,197510r-1016,-2769l48704,205193,25666,247650,11201,289013,2755,331939,,375640r2616,43714l10452,463423r12585,42964l40132,547776r21361,39332l86220,622960r5181,3531l91198,626719r5601,-3619l98005,619112r-1930,-2489l71704,581329,51181,543712,34683,504139,22390,463029,14757,421944,11760,380212r2006,-41757l21132,297281,34163,257657,52920,220408r9640,-14402l62699,206298r115,229l85445,244690r26302,35065l151879,322364r10579,9258l166446,335114r30746,24321l230124,375729r12547,-305l273037,351459r13055,-39827l287324,287210r-482,-12217l272872,216230,246799,175717,210972,148590,167919,135801r-47816,6731l115011,145770,84569,179781r15468,-13424l120815,154520r20586,-6083l162471,147180r20917,3276l222008,169214r29363,31306l269405,241236r6350,45542l274612,309587r-12624,37542l262458,346595r-5830,7481l250291,359562r-7391,3670l234543,364464r-7569,-165l192189,341172,159689,313639r-2362,-2274l150177,304507,113296,263067,81953,217309,70485,195516r-280,-571l70269,195072,81889,182105r31712,-35433l80276,167906,66179,184556r-533,-1372l62395,170980r-1359,-9817l60833,151269r901,-9842l80848,95999,108038,66967,142316,43891,180352,27546,220637,17221r40995,-5004l303415,12077r41529,4471l385864,25171r39903,12332l465480,53454r38405,18961l540816,94119r35319,24168l608799,143954r5766,4813l622376,140030xem680796,169392r-1486,-7887l676757,152514r-2705,-8954l668553,125704,632726,6883,629754,3378r-4241,-115l622096,5867r-508,4623l665899,157416r1930,5283l669632,171577r369,4076l664819,182499r-5943,1028l643801,187185r-36526,11519l560324,219570r-47537,29172l506666,253161r6299,9856l519099,258622r28271,-18440l608050,210947r37516,-12129l667791,193395r4648,-3327l677989,184162r2578,-7061l680796,169392xem2151456,415163r-16269,-39891l2107069,349275r-38709,-23495l2027262,307517r-42303,-14897l1941969,280149r-43446,-10605l1854771,260451r-66040,-11328l1744535,242849r-44310,-5359l1655838,232918r-44462,-3849l1566875,225907r-44526,-2540l1477784,221399r-60528,-1804l1356715,218719r18860,-9398l1409827,177507r11264,-36182l1410754,141122r-635,7366l1407985,157581r-21984,32309l1351838,210350r-24904,8445l1326934,227901r43891,18707l1401635,280212r5817,27001l1417358,307416r-16980,-47727l1356652,228206r30200,317l1447241,229844r74625,2985l1566278,235369r44361,3162l1654937,242366r44234,4547l1743303,252260r43993,6235l1831136,265734r43599,8382l1918042,283857r42850,11367l2003069,308660r41097,16155l2083244,344843r34671,25984l2140318,405777r1676,10046l2141766,426085r-1943,10198l2136356,446125r-1296,3251l2133308,452437r-1664,3112l2129726,458520r-1778,3061l2125738,464388r-30569,30327l2058416,518452r-39675,19113l1977440,553262r-42278,13094l1892211,577265r-21654,4776l1872488,591312r43599,-10046l1959216,569188r42405,-14541l2042960,537044r39484,-21793l2118233,487299r15151,-17311l2135771,466953r1982,-3353l2139835,460336r1855,-3429l2143607,453517r1473,-3658l2148979,438746r2223,-11658l2151456,415163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7" type="#_x0000_t202" style="position:absolute;left:992;top:6517;width:3620;height:21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iS9GyQAAAOAAAAAPAAAAZHJzL2Rvd25yZXYueG1sRI9Na8JA&#13;&#10;EIbvBf/DMkJvdWML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14kvRskAAADg&#13;&#10;AAAADwAAAAAAAAAAAAAAAAAHAgAAZHJzL2Rvd25yZXYueG1sUEsFBgAAAAADAAMAtwAAAP0CAAAA&#13;&#10;AA==&#13;&#10;" filled="f" stroked="f">
                  <v:textbox inset="0,0,0,0">
                    <w:txbxContent>
                      <w:p w14:paraId="244FB3E0" w14:textId="77777777" w:rsidR="00A013E9" w:rsidRDefault="00840832">
                        <w:pPr>
                          <w:spacing w:before="9" w:line="331" w:lineRule="exact"/>
                          <w:rPr>
                            <w:rFonts w:ascii="Microsoft Sans Serif"/>
                            <w:sz w:val="3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65"/>
                            <w:sz w:val="30"/>
                          </w:rPr>
                          <w:t>Really</w:t>
                        </w:r>
                      </w:p>
                    </w:txbxContent>
                  </v:textbox>
                </v:shape>
                <v:shape id="Textbox 14" o:spid="_x0000_s1038" type="#_x0000_t202" style="position:absolute;left:16272;top:5986;width:5880;height:30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14:paraId="438C07CE" w14:textId="77777777" w:rsidR="00A013E9" w:rsidRDefault="00840832">
                        <w:pPr>
                          <w:spacing w:before="8"/>
                          <w:ind w:right="18"/>
                          <w:jc w:val="center"/>
                          <w:rPr>
                            <w:rFonts w:ascii="News Gothic Std" w:hAnsi="News Gothic Std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w w:val="65"/>
                            <w:sz w:val="18"/>
                          </w:rPr>
                          <w:t>Really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6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80"/>
                            <w:sz w:val="18"/>
                          </w:rPr>
                          <w:t>Sorted</w:t>
                        </w:r>
                        <w:r>
                          <w:rPr>
                            <w:rFonts w:ascii="News Gothic Std" w:hAnsi="News Gothic Std"/>
                            <w:spacing w:val="-2"/>
                            <w:w w:val="80"/>
                            <w:sz w:val="18"/>
                          </w:rPr>
                          <w:t>®</w:t>
                        </w:r>
                      </w:p>
                      <w:p w14:paraId="6E1442EC" w14:textId="77777777" w:rsidR="00A013E9" w:rsidRDefault="00840832">
                        <w:pPr>
                          <w:spacing w:before="41" w:line="198" w:lineRule="exact"/>
                          <w:ind w:right="31"/>
                          <w:jc w:val="center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85"/>
                            <w:sz w:val="18"/>
                          </w:rPr>
                          <w:t>Folder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D9AA74" w14:textId="77777777" w:rsidR="00A013E9" w:rsidRDefault="00006962">
      <w:pPr>
        <w:pStyle w:val="BodyText"/>
        <w:spacing w:before="215"/>
        <w:rPr>
          <w:rFonts w:ascii="Cambria"/>
          <w:i w:val="0"/>
          <w:sz w:val="20"/>
        </w:rPr>
      </w:pPr>
      <w:r>
        <w:rPr>
          <w:rFonts w:ascii="Cambria"/>
          <w:i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E993FCA" wp14:editId="5831242A">
                <wp:simplePos x="0" y="0"/>
                <wp:positionH relativeFrom="column">
                  <wp:posOffset>2982595</wp:posOffset>
                </wp:positionH>
                <wp:positionV relativeFrom="paragraph">
                  <wp:posOffset>489585</wp:posOffset>
                </wp:positionV>
                <wp:extent cx="914400" cy="774700"/>
                <wp:effectExtent l="0" t="0" r="635" b="0"/>
                <wp:wrapNone/>
                <wp:docPr id="807887096" name="Text Box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0DB5E7-AA78-4838-9504-AB20BACF4A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0745CD" w14:textId="77777777" w:rsidR="00006962" w:rsidRPr="0077049A" w:rsidRDefault="00006962">
                            <w:pPr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color w:val="134D45"/>
                                <w:sz w:val="80"/>
                                <w:szCs w:val="80"/>
                              </w:rPr>
                            </w:pPr>
                            <w:r w:rsidRPr="0077049A"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color w:val="134D45"/>
                                <w:sz w:val="80"/>
                                <w:szCs w:val="80"/>
                              </w:rPr>
                              <w:t>The Day the Keys Went Missing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93FCA" id="Text Box 16" o:spid="_x0000_s1039" type="#_x0000_t202" style="position:absolute;margin-left:234.85pt;margin-top:38.55pt;width:1in;height:61pt;z-index:2516582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" fillcolor="white [3201]" stroked="f" strokeweight=".5pt">
                <v:textbox>
                  <w:txbxContent>
                    <w:p w14:paraId="4A0745CD" w14:textId="77777777" w:rsidR="00006962" w:rsidRPr="0077049A" w:rsidRDefault="00006962">
                      <w:pPr>
                        <w:rPr>
                          <w:rFonts w:ascii="Cambria" w:hAnsi="Cambria"/>
                          <w:b/>
                          <w:bCs/>
                          <w:i/>
                          <w:iCs/>
                          <w:color w:val="134D45"/>
                          <w:sz w:val="80"/>
                          <w:szCs w:val="80"/>
                        </w:rPr>
                      </w:pPr>
                      <w:r w:rsidRPr="0077049A">
                        <w:rPr>
                          <w:rFonts w:ascii="Cambria" w:hAnsi="Cambria"/>
                          <w:b/>
                          <w:bCs/>
                          <w:i/>
                          <w:iCs/>
                          <w:color w:val="134D45"/>
                          <w:sz w:val="80"/>
                          <w:szCs w:val="80"/>
                        </w:rPr>
                        <w:t>The Day the Keys Went Missing</w:t>
                      </w:r>
                    </w:p>
                  </w:txbxContent>
                </v:textbox>
              </v:shape>
            </w:pict>
          </mc:Fallback>
        </mc:AlternateContent>
      </w:r>
    </w:p>
    <w:p w14:paraId="526D2611" w14:textId="77777777" w:rsidR="00A013E9" w:rsidRDefault="0077049A">
      <w:pPr>
        <w:pStyle w:val="BodyText"/>
        <w:rPr>
          <w:rFonts w:ascii="Cambria"/>
          <w:i w:val="0"/>
          <w:sz w:val="20"/>
        </w:rPr>
      </w:pPr>
      <w:r>
        <w:rPr>
          <w:rFonts w:ascii="Cambria"/>
          <w:i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453BCB" wp14:editId="2B13C11A">
                <wp:simplePos x="0" y="0"/>
                <wp:positionH relativeFrom="column">
                  <wp:posOffset>36194</wp:posOffset>
                </wp:positionH>
                <wp:positionV relativeFrom="paragraph">
                  <wp:posOffset>1505585</wp:posOffset>
                </wp:positionV>
                <wp:extent cx="13674725" cy="13030200"/>
                <wp:effectExtent l="0" t="0" r="0" b="0"/>
                <wp:wrapNone/>
                <wp:docPr id="1686610644" name="Text Box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403602-8EA6-4533-B2C5-387AA9D1BA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4725" cy="130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F1C03E" w14:textId="77777777" w:rsidR="0077049A" w:rsidRPr="00006962" w:rsidRDefault="0077049A" w:rsidP="0077049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06962">
                              <w:rPr>
                                <w:sz w:val="36"/>
                                <w:szCs w:val="36"/>
                              </w:rPr>
                              <w:t>Let me start with a confession. I’ve lost count of the number of people who’ve told me they’ll “sort things out soon.” Wills, Powers of Attorney, passwords, old accounts — they’re on everyone’s to-do list, usually somewhere between get fit and clear the garage.</w:t>
                            </w:r>
                            <w:r w:rsidRPr="00006962">
                              <w:rPr>
                                <w:sz w:val="36"/>
                                <w:szCs w:val="36"/>
                              </w:rPr>
                              <w:br/>
                            </w:r>
                            <w:r w:rsidRPr="00006962">
                              <w:rPr>
                                <w:sz w:val="36"/>
                                <w:szCs w:val="36"/>
                              </w:rPr>
                              <w:br/>
                              <w:t xml:space="preserve">That’s why I started </w:t>
                            </w:r>
                            <w:r w:rsidRPr="00006962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Really Sorted</w:t>
                            </w:r>
                            <w:r w:rsidRPr="00006962">
                              <w:rPr>
                                <w:sz w:val="36"/>
                                <w:szCs w:val="36"/>
                              </w:rPr>
                              <w:t>, a once-a-month note from Real Money Guide® — part story, part lesson, part nudge — to help you get organised without the guilt or the jargon.</w:t>
                            </w:r>
                            <w:r w:rsidRPr="00006962">
                              <w:rPr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40690B1A" w14:textId="77777777" w:rsidR="0077049A" w:rsidRDefault="0077049A" w:rsidP="0077049A">
                            <w:pPr>
                              <w:pStyle w:val="Heading3"/>
                              <w:rPr>
                                <w:b/>
                                <w:bCs/>
                                <w:color w:val="134D45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77049A">
                              <w:rPr>
                                <w:b/>
                                <w:bCs/>
                                <w:color w:val="134D45"/>
                                <w:sz w:val="40"/>
                                <w:szCs w:val="40"/>
                                <w:u w:val="single"/>
                              </w:rPr>
                              <w:t>This Month’s Story – “The Day the Keys Went Missing”</w:t>
                            </w:r>
                          </w:p>
                          <w:p w14:paraId="18DBB299" w14:textId="77777777" w:rsidR="0077049A" w:rsidRPr="0077049A" w:rsidRDefault="0077049A" w:rsidP="0077049A"/>
                          <w:p w14:paraId="3F5F5C5E" w14:textId="77777777" w:rsidR="0077049A" w:rsidRPr="00332C74" w:rsidRDefault="0077049A" w:rsidP="0077049A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006962">
                              <w:rPr>
                                <w:sz w:val="36"/>
                                <w:szCs w:val="36"/>
                              </w:rPr>
                              <w:t>Years ago, in a place I was renting, the back-door key had always been a bit temperamental. One evening it finally gave up — the lock jammed just as I stepped outside with the rubbish.</w:t>
                            </w:r>
                            <w:r w:rsidRPr="00006962">
                              <w:rPr>
                                <w:sz w:val="36"/>
                                <w:szCs w:val="36"/>
                              </w:rPr>
                              <w:br/>
                            </w:r>
                            <w:r w:rsidRPr="00006962">
                              <w:rPr>
                                <w:sz w:val="36"/>
                                <w:szCs w:val="36"/>
                              </w:rPr>
                              <w:br/>
                              <w:t>Cue that cold jolt of panic: I realised I’d left the cooker on. I was on the wrong side of a stuck door, listening to time tick louder than any smoke alarm. A locksmith later, I was back inside — a little shaken, a lot wiser.</w:t>
                            </w:r>
                            <w:r w:rsidRPr="00006962">
                              <w:rPr>
                                <w:sz w:val="36"/>
                                <w:szCs w:val="36"/>
                              </w:rPr>
                              <w:br/>
                            </w:r>
                            <w:r w:rsidRPr="00006962">
                              <w:rPr>
                                <w:sz w:val="36"/>
                                <w:szCs w:val="36"/>
                              </w:rPr>
                              <w:br/>
                              <w:t>Not long after, I heard about a family who found themselves “locked out” in a different way: a parent went into hospital, and nobody knew how to access the essential accounts or even who to call first. No passwords. No Power of Attorney. Different door, same feeling.</w:t>
                            </w:r>
                            <w:r w:rsidRPr="00006962">
                              <w:rPr>
                                <w:sz w:val="36"/>
                                <w:szCs w:val="36"/>
                              </w:rPr>
                              <w:br/>
                            </w:r>
                            <w:r w:rsidRPr="00006962">
                              <w:rPr>
                                <w:sz w:val="36"/>
                                <w:szCs w:val="36"/>
                              </w:rPr>
                              <w:br/>
                              <w:t>It reminded me that being financially sorted isn’t about how much money you have, it’s about whether the people who love you can find the keys when it counts.</w:t>
                            </w:r>
                            <w:r w:rsidRPr="00006962">
                              <w:rPr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4867523F" w14:textId="77777777" w:rsidR="0077049A" w:rsidRPr="00332C74" w:rsidRDefault="0077049A" w:rsidP="0077049A">
                            <w:pPr>
                              <w:pStyle w:val="Heading3"/>
                              <w:rPr>
                                <w:sz w:val="44"/>
                                <w:szCs w:val="44"/>
                              </w:rPr>
                            </w:pPr>
                            <w:r w:rsidRPr="00332C74">
                              <w:rPr>
                                <w:sz w:val="44"/>
                                <w:szCs w:val="44"/>
                              </w:rPr>
                              <w:t xml:space="preserve">This Month’s Tip – The </w:t>
                            </w:r>
                            <w:r w:rsidRPr="00332C74">
                              <w:rPr>
                                <w:i/>
                                <w:iCs/>
                                <w:sz w:val="44"/>
                                <w:szCs w:val="44"/>
                              </w:rPr>
                              <w:t>Really Sorted</w:t>
                            </w:r>
                            <w:r w:rsidRPr="00332C74">
                              <w:rPr>
                                <w:sz w:val="44"/>
                                <w:szCs w:val="44"/>
                              </w:rPr>
                              <w:t xml:space="preserve"> Checklist</w:t>
                            </w:r>
                          </w:p>
                          <w:p w14:paraId="3ECB1B65" w14:textId="40B16E3B" w:rsidR="0077049A" w:rsidRDefault="0077049A" w:rsidP="00332C74">
                            <w:pPr>
                              <w:pStyle w:val="ListNumber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006962">
                              <w:rPr>
                                <w:sz w:val="36"/>
                                <w:szCs w:val="36"/>
                              </w:rPr>
                              <w:t>Make (or update) your Will.</w:t>
                            </w:r>
                          </w:p>
                          <w:p w14:paraId="10E6C9BC" w14:textId="77777777" w:rsidR="0077049A" w:rsidRPr="00332C74" w:rsidRDefault="0077049A" w:rsidP="00332C74">
                            <w:pPr>
                              <w:pStyle w:val="ListNumber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332C74">
                              <w:rPr>
                                <w:sz w:val="36"/>
                                <w:szCs w:val="36"/>
                              </w:rPr>
                              <w:t>Set up a Lasting Power of Attorney.</w:t>
                            </w:r>
                          </w:p>
                          <w:p w14:paraId="00D5F530" w14:textId="77777777" w:rsidR="0077049A" w:rsidRPr="00006962" w:rsidRDefault="0077049A" w:rsidP="00332C74">
                            <w:pPr>
                              <w:pStyle w:val="ListNumber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006962">
                              <w:rPr>
                                <w:sz w:val="36"/>
                                <w:szCs w:val="36"/>
                              </w:rPr>
                              <w:t>List your assets and liabilities.</w:t>
                            </w:r>
                          </w:p>
                          <w:p w14:paraId="2B2BD548" w14:textId="77777777" w:rsidR="0077049A" w:rsidRPr="00006962" w:rsidRDefault="0077049A" w:rsidP="00332C74">
                            <w:pPr>
                              <w:pStyle w:val="ListNumber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006962">
                              <w:rPr>
                                <w:sz w:val="36"/>
                                <w:szCs w:val="36"/>
                              </w:rPr>
                              <w:t>Check your beneficiaries on life insurance, pensions and policies.</w:t>
                            </w:r>
                          </w:p>
                          <w:p w14:paraId="4BA1F064" w14:textId="77777777" w:rsidR="0077049A" w:rsidRPr="00006962" w:rsidRDefault="0077049A" w:rsidP="00332C74">
                            <w:pPr>
                              <w:pStyle w:val="ListNumber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006962">
                              <w:rPr>
                                <w:sz w:val="36"/>
                                <w:szCs w:val="36"/>
                              </w:rPr>
                              <w:t>Keep copies of key documents (and tell someone where they are).</w:t>
                            </w:r>
                          </w:p>
                          <w:p w14:paraId="1E900B61" w14:textId="77777777" w:rsidR="0077049A" w:rsidRPr="00006962" w:rsidRDefault="0077049A" w:rsidP="00332C74">
                            <w:pPr>
                              <w:pStyle w:val="ListNumber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006962">
                              <w:rPr>
                                <w:sz w:val="36"/>
                                <w:szCs w:val="36"/>
                              </w:rPr>
                              <w:t>Review your digital accounts — social, subscriptions, logins.</w:t>
                            </w:r>
                          </w:p>
                          <w:p w14:paraId="17113858" w14:textId="77777777" w:rsidR="0077049A" w:rsidRPr="00006962" w:rsidRDefault="0077049A" w:rsidP="00332C74">
                            <w:pPr>
                              <w:pStyle w:val="ListNumber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006962">
                              <w:rPr>
                                <w:sz w:val="36"/>
                                <w:szCs w:val="36"/>
                              </w:rPr>
                              <w:t>Nominate one trusted contact who knows your main arrangements.</w:t>
                            </w:r>
                          </w:p>
                          <w:p w14:paraId="0AAB52FA" w14:textId="77777777" w:rsidR="0077049A" w:rsidRPr="00006962" w:rsidRDefault="0077049A" w:rsidP="00332C74">
                            <w:pPr>
                              <w:pStyle w:val="ListNumber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006962">
                              <w:rPr>
                                <w:sz w:val="36"/>
                                <w:szCs w:val="36"/>
                              </w:rPr>
                              <w:t xml:space="preserve">Talk about your wishes with the people who matter. </w:t>
                            </w:r>
                          </w:p>
                          <w:p w14:paraId="699AED7A" w14:textId="0484D5B1" w:rsidR="0077049A" w:rsidRPr="00006962" w:rsidRDefault="0077049A" w:rsidP="00332C74">
                            <w:pPr>
                              <w:pStyle w:val="ListNumber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006962">
                              <w:rPr>
                                <w:sz w:val="36"/>
                                <w:szCs w:val="36"/>
                              </w:rPr>
                              <w:t>Cancel or consolidate old accounts you no longer need.</w:t>
                            </w:r>
                          </w:p>
                          <w:p w14:paraId="7795450C" w14:textId="11D5EF9A" w:rsidR="0077049A" w:rsidRPr="00006962" w:rsidRDefault="00332C74" w:rsidP="00332C74">
                            <w:pPr>
                              <w:pStyle w:val="ListNumber"/>
                              <w:ind w:left="44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10.</w:t>
                            </w:r>
                            <w:r w:rsidR="0077049A" w:rsidRPr="00006962">
                              <w:rPr>
                                <w:sz w:val="36"/>
                                <w:szCs w:val="36"/>
                              </w:rPr>
                              <w:t>Store it all in one “Really Sorted Folder.”</w:t>
                            </w:r>
                          </w:p>
                          <w:p w14:paraId="3486D47F" w14:textId="77777777" w:rsidR="0077049A" w:rsidRPr="00006962" w:rsidRDefault="0077049A" w:rsidP="0077049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06962">
                              <w:rPr>
                                <w:sz w:val="36"/>
                                <w:szCs w:val="36"/>
                              </w:rPr>
                              <w:t>Start anywhere — you’ll immediately feel lighter.</w:t>
                            </w:r>
                            <w:r w:rsidRPr="00006962">
                              <w:rPr>
                                <w:sz w:val="36"/>
                                <w:szCs w:val="36"/>
                              </w:rPr>
                              <w:br/>
                            </w:r>
                            <w:r w:rsidRPr="00006962">
                              <w:rPr>
                                <w:sz w:val="36"/>
                                <w:szCs w:val="36"/>
                              </w:rPr>
                              <w:br/>
                            </w:r>
                            <w:r w:rsidRPr="00006962"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</w:rPr>
                              <w:t>✅</w:t>
                            </w:r>
                            <w:r w:rsidRPr="00006962">
                              <w:rPr>
                                <w:sz w:val="36"/>
                                <w:szCs w:val="36"/>
                              </w:rPr>
                              <w:t xml:space="preserve"> Your Next Step</w:t>
                            </w:r>
                            <w:r w:rsidRPr="00006962">
                              <w:rPr>
                                <w:sz w:val="36"/>
                                <w:szCs w:val="36"/>
                              </w:rPr>
                              <w:br/>
                              <w:t>Copy and download your free Really Sorted Checklist PDF — ten small steps to peace of mind.</w:t>
                            </w:r>
                            <w:r w:rsidRPr="00006962">
                              <w:rPr>
                                <w:sz w:val="36"/>
                                <w:szCs w:val="36"/>
                              </w:rPr>
                              <w:br/>
                            </w:r>
                            <w:r w:rsidRPr="00006962">
                              <w:rPr>
                                <w:sz w:val="36"/>
                                <w:szCs w:val="36"/>
                              </w:rPr>
                              <w:br/>
                              <w:t xml:space="preserve">Until next month, stay calm — and keep getting </w:t>
                            </w:r>
                            <w:r w:rsidRPr="00006962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Really Sorted</w:t>
                            </w:r>
                            <w:r w:rsidRPr="00006962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  <w:r w:rsidRPr="00006962">
                              <w:rPr>
                                <w:sz w:val="36"/>
                                <w:szCs w:val="36"/>
                              </w:rPr>
                              <w:br/>
                            </w:r>
                            <w:r w:rsidRPr="00006962">
                              <w:rPr>
                                <w:sz w:val="36"/>
                                <w:szCs w:val="36"/>
                              </w:rPr>
                              <w:br/>
                              <w:t>Warm regards,</w:t>
                            </w:r>
                            <w:r w:rsidRPr="00006962">
                              <w:rPr>
                                <w:sz w:val="36"/>
                                <w:szCs w:val="36"/>
                              </w:rPr>
                              <w:br/>
                              <w:t>Roger Hickman</w:t>
                            </w:r>
                            <w:r w:rsidRPr="00006962">
                              <w:rPr>
                                <w:sz w:val="36"/>
                                <w:szCs w:val="36"/>
                              </w:rPr>
                              <w:br/>
                              <w:t>Founder, Real Money Guide®</w:t>
                            </w:r>
                            <w:r w:rsidRPr="00006962">
                              <w:rPr>
                                <w:sz w:val="36"/>
                                <w:szCs w:val="36"/>
                              </w:rPr>
                              <w:br/>
                              <w:t>General information only – not financial advice.</w:t>
                            </w:r>
                            <w:r w:rsidRPr="00006962">
                              <w:rPr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3392DEC9" w14:textId="77777777" w:rsidR="0077049A" w:rsidRPr="00006962" w:rsidRDefault="0077049A" w:rsidP="0077049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47985E9" w14:textId="77777777" w:rsidR="0077049A" w:rsidRDefault="007704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53BCB" id="Text Box 19" o:spid="_x0000_s1040" type="#_x0000_t202" style="position:absolute;margin-left:2.85pt;margin-top:118.55pt;width:1076.75pt;height:102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" filled="f" stroked="f" strokeweight=".5pt">
                <v:textbox>
                  <w:txbxContent>
                    <w:p w14:paraId="67F1C03E" w14:textId="77777777" w:rsidR="0077049A" w:rsidRPr="00006962" w:rsidRDefault="0077049A" w:rsidP="0077049A">
                      <w:pPr>
                        <w:rPr>
                          <w:sz w:val="36"/>
                          <w:szCs w:val="36"/>
                        </w:rPr>
                      </w:pPr>
                      <w:r w:rsidRPr="00006962">
                        <w:rPr>
                          <w:sz w:val="36"/>
                          <w:szCs w:val="36"/>
                        </w:rPr>
                        <w:t>Let me start with a confession. I’ve lost count of the number of people who’ve told me they’ll “sort things out soon.” Wills, Powers of Attorney, passwords, old accounts — they’re on everyone’s to-do list, usually somewhere between get fit and clear the garage.</w:t>
                      </w:r>
                      <w:r w:rsidRPr="00006962">
                        <w:rPr>
                          <w:sz w:val="36"/>
                          <w:szCs w:val="36"/>
                        </w:rPr>
                        <w:br/>
                      </w:r>
                      <w:r w:rsidRPr="00006962">
                        <w:rPr>
                          <w:sz w:val="36"/>
                          <w:szCs w:val="36"/>
                        </w:rPr>
                        <w:br/>
                        <w:t xml:space="preserve">That’s why I started </w:t>
                      </w:r>
                      <w:r w:rsidRPr="00006962">
                        <w:rPr>
                          <w:i/>
                          <w:iCs/>
                          <w:sz w:val="36"/>
                          <w:szCs w:val="36"/>
                        </w:rPr>
                        <w:t>Really Sorted</w:t>
                      </w:r>
                      <w:r w:rsidRPr="00006962">
                        <w:rPr>
                          <w:sz w:val="36"/>
                          <w:szCs w:val="36"/>
                        </w:rPr>
                        <w:t>, a once-a-month note from Real Money Guide® — part story, part lesson, part nudge — to help you get organised without the guilt or the jargon.</w:t>
                      </w:r>
                      <w:r w:rsidRPr="00006962">
                        <w:rPr>
                          <w:sz w:val="36"/>
                          <w:szCs w:val="36"/>
                        </w:rPr>
                        <w:br/>
                      </w:r>
                    </w:p>
                    <w:p w14:paraId="40690B1A" w14:textId="77777777" w:rsidR="0077049A" w:rsidRDefault="0077049A" w:rsidP="0077049A">
                      <w:pPr>
                        <w:pStyle w:val="Heading3"/>
                        <w:rPr>
                          <w:b/>
                          <w:bCs/>
                          <w:color w:val="134D45"/>
                          <w:sz w:val="40"/>
                          <w:szCs w:val="40"/>
                          <w:u w:val="single"/>
                        </w:rPr>
                      </w:pPr>
                      <w:r w:rsidRPr="0077049A">
                        <w:rPr>
                          <w:b/>
                          <w:bCs/>
                          <w:color w:val="134D45"/>
                          <w:sz w:val="40"/>
                          <w:szCs w:val="40"/>
                          <w:u w:val="single"/>
                        </w:rPr>
                        <w:t>This Month’s Story – “The Day the Keys Went Missing”</w:t>
                      </w:r>
                    </w:p>
                    <w:p w14:paraId="18DBB299" w14:textId="77777777" w:rsidR="0077049A" w:rsidRPr="0077049A" w:rsidRDefault="0077049A" w:rsidP="0077049A"/>
                    <w:p w14:paraId="3F5F5C5E" w14:textId="77777777" w:rsidR="0077049A" w:rsidRPr="00332C74" w:rsidRDefault="0077049A" w:rsidP="0077049A">
                      <w:pPr>
                        <w:rPr>
                          <w:sz w:val="44"/>
                          <w:szCs w:val="44"/>
                        </w:rPr>
                      </w:pPr>
                      <w:r w:rsidRPr="00006962">
                        <w:rPr>
                          <w:sz w:val="36"/>
                          <w:szCs w:val="36"/>
                        </w:rPr>
                        <w:t>Years ago, in a place I was renting, the back-door key had always been a bit temperamental. One evening it finally gave up — the lock jammed just as I stepped outside with the rubbish.</w:t>
                      </w:r>
                      <w:r w:rsidRPr="00006962">
                        <w:rPr>
                          <w:sz w:val="36"/>
                          <w:szCs w:val="36"/>
                        </w:rPr>
                        <w:br/>
                      </w:r>
                      <w:r w:rsidRPr="00006962">
                        <w:rPr>
                          <w:sz w:val="36"/>
                          <w:szCs w:val="36"/>
                        </w:rPr>
                        <w:br/>
                        <w:t>Cue that cold jolt of panic: I realised I’d left the cooker on. I was on the wrong side of a stuck door, listening to time tick louder than any smoke alarm. A locksmith later, I was back inside — a little shaken, a lot wiser.</w:t>
                      </w:r>
                      <w:r w:rsidRPr="00006962">
                        <w:rPr>
                          <w:sz w:val="36"/>
                          <w:szCs w:val="36"/>
                        </w:rPr>
                        <w:br/>
                      </w:r>
                      <w:r w:rsidRPr="00006962">
                        <w:rPr>
                          <w:sz w:val="36"/>
                          <w:szCs w:val="36"/>
                        </w:rPr>
                        <w:br/>
                        <w:t>Not long after, I heard about a family who found themselves “locked out” in a different way: a parent went into hospital, and nobody knew how to access the essential accounts or even who to call first. No passwords. No Power of Attorney. Different door, same feeling.</w:t>
                      </w:r>
                      <w:r w:rsidRPr="00006962">
                        <w:rPr>
                          <w:sz w:val="36"/>
                          <w:szCs w:val="36"/>
                        </w:rPr>
                        <w:br/>
                      </w:r>
                      <w:r w:rsidRPr="00006962">
                        <w:rPr>
                          <w:sz w:val="36"/>
                          <w:szCs w:val="36"/>
                        </w:rPr>
                        <w:br/>
                        <w:t>It reminded me that being financially sorted isn’t about how much money you have, it’s about whether the people who love you can find the keys when it counts.</w:t>
                      </w:r>
                      <w:r w:rsidRPr="00006962">
                        <w:rPr>
                          <w:sz w:val="36"/>
                          <w:szCs w:val="36"/>
                        </w:rPr>
                        <w:br/>
                      </w:r>
                    </w:p>
                    <w:p w14:paraId="4867523F" w14:textId="77777777" w:rsidR="0077049A" w:rsidRPr="00332C74" w:rsidRDefault="0077049A" w:rsidP="0077049A">
                      <w:pPr>
                        <w:pStyle w:val="Heading3"/>
                        <w:rPr>
                          <w:sz w:val="44"/>
                          <w:szCs w:val="44"/>
                        </w:rPr>
                      </w:pPr>
                      <w:r w:rsidRPr="00332C74">
                        <w:rPr>
                          <w:sz w:val="44"/>
                          <w:szCs w:val="44"/>
                        </w:rPr>
                        <w:t xml:space="preserve">This Month’s Tip – The </w:t>
                      </w:r>
                      <w:r w:rsidRPr="00332C74">
                        <w:rPr>
                          <w:i/>
                          <w:iCs/>
                          <w:sz w:val="44"/>
                          <w:szCs w:val="44"/>
                        </w:rPr>
                        <w:t>Really Sorted</w:t>
                      </w:r>
                      <w:r w:rsidRPr="00332C74">
                        <w:rPr>
                          <w:sz w:val="44"/>
                          <w:szCs w:val="44"/>
                        </w:rPr>
                        <w:t xml:space="preserve"> Checklist</w:t>
                      </w:r>
                    </w:p>
                    <w:p w14:paraId="3ECB1B65" w14:textId="40B16E3B" w:rsidR="0077049A" w:rsidRDefault="0077049A" w:rsidP="00332C74">
                      <w:pPr>
                        <w:pStyle w:val="ListNumber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</w:rPr>
                      </w:pPr>
                      <w:r w:rsidRPr="00006962">
                        <w:rPr>
                          <w:sz w:val="36"/>
                          <w:szCs w:val="36"/>
                        </w:rPr>
                        <w:t>Make (or update) your Will.</w:t>
                      </w:r>
                    </w:p>
                    <w:p w14:paraId="10E6C9BC" w14:textId="77777777" w:rsidR="0077049A" w:rsidRPr="00332C74" w:rsidRDefault="0077049A" w:rsidP="00332C74">
                      <w:pPr>
                        <w:pStyle w:val="ListNumber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</w:rPr>
                      </w:pPr>
                      <w:r w:rsidRPr="00332C74">
                        <w:rPr>
                          <w:sz w:val="36"/>
                          <w:szCs w:val="36"/>
                        </w:rPr>
                        <w:t>Set up a Lasting Power of Attorney.</w:t>
                      </w:r>
                    </w:p>
                    <w:p w14:paraId="00D5F530" w14:textId="77777777" w:rsidR="0077049A" w:rsidRPr="00006962" w:rsidRDefault="0077049A" w:rsidP="00332C74">
                      <w:pPr>
                        <w:pStyle w:val="ListNumber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</w:rPr>
                      </w:pPr>
                      <w:r w:rsidRPr="00006962">
                        <w:rPr>
                          <w:sz w:val="36"/>
                          <w:szCs w:val="36"/>
                        </w:rPr>
                        <w:t>List your assets and liabilities.</w:t>
                      </w:r>
                    </w:p>
                    <w:p w14:paraId="2B2BD548" w14:textId="77777777" w:rsidR="0077049A" w:rsidRPr="00006962" w:rsidRDefault="0077049A" w:rsidP="00332C74">
                      <w:pPr>
                        <w:pStyle w:val="ListNumber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</w:rPr>
                      </w:pPr>
                      <w:r w:rsidRPr="00006962">
                        <w:rPr>
                          <w:sz w:val="36"/>
                          <w:szCs w:val="36"/>
                        </w:rPr>
                        <w:t>Check your beneficiaries on life insurance, pensions and policies.</w:t>
                      </w:r>
                    </w:p>
                    <w:p w14:paraId="4BA1F064" w14:textId="77777777" w:rsidR="0077049A" w:rsidRPr="00006962" w:rsidRDefault="0077049A" w:rsidP="00332C74">
                      <w:pPr>
                        <w:pStyle w:val="ListNumber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</w:rPr>
                      </w:pPr>
                      <w:r w:rsidRPr="00006962">
                        <w:rPr>
                          <w:sz w:val="36"/>
                          <w:szCs w:val="36"/>
                        </w:rPr>
                        <w:t>Keep copies of key documents (and tell someone where they are).</w:t>
                      </w:r>
                    </w:p>
                    <w:p w14:paraId="1E900B61" w14:textId="77777777" w:rsidR="0077049A" w:rsidRPr="00006962" w:rsidRDefault="0077049A" w:rsidP="00332C74">
                      <w:pPr>
                        <w:pStyle w:val="ListNumber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</w:rPr>
                      </w:pPr>
                      <w:r w:rsidRPr="00006962">
                        <w:rPr>
                          <w:sz w:val="36"/>
                          <w:szCs w:val="36"/>
                        </w:rPr>
                        <w:t>Review your digital accounts — social, subscriptions, logins.</w:t>
                      </w:r>
                    </w:p>
                    <w:p w14:paraId="17113858" w14:textId="77777777" w:rsidR="0077049A" w:rsidRPr="00006962" w:rsidRDefault="0077049A" w:rsidP="00332C74">
                      <w:pPr>
                        <w:pStyle w:val="ListNumber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</w:rPr>
                      </w:pPr>
                      <w:r w:rsidRPr="00006962">
                        <w:rPr>
                          <w:sz w:val="36"/>
                          <w:szCs w:val="36"/>
                        </w:rPr>
                        <w:t>Nominate one trusted contact who knows your main arrangements.</w:t>
                      </w:r>
                    </w:p>
                    <w:p w14:paraId="0AAB52FA" w14:textId="77777777" w:rsidR="0077049A" w:rsidRPr="00006962" w:rsidRDefault="0077049A" w:rsidP="00332C74">
                      <w:pPr>
                        <w:pStyle w:val="ListNumber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</w:rPr>
                      </w:pPr>
                      <w:r w:rsidRPr="00006962">
                        <w:rPr>
                          <w:sz w:val="36"/>
                          <w:szCs w:val="36"/>
                        </w:rPr>
                        <w:t xml:space="preserve">Talk about your wishes with the people who matter. </w:t>
                      </w:r>
                    </w:p>
                    <w:p w14:paraId="699AED7A" w14:textId="0484D5B1" w:rsidR="0077049A" w:rsidRPr="00006962" w:rsidRDefault="0077049A" w:rsidP="00332C74">
                      <w:pPr>
                        <w:pStyle w:val="ListNumber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</w:rPr>
                      </w:pPr>
                      <w:r w:rsidRPr="00006962">
                        <w:rPr>
                          <w:sz w:val="36"/>
                          <w:szCs w:val="36"/>
                        </w:rPr>
                        <w:t>Cancel or consolidate old accounts you no longer need.</w:t>
                      </w:r>
                    </w:p>
                    <w:p w14:paraId="7795450C" w14:textId="11D5EF9A" w:rsidR="0077049A" w:rsidRPr="00006962" w:rsidRDefault="00332C74" w:rsidP="00332C74">
                      <w:pPr>
                        <w:pStyle w:val="ListNumber"/>
                        <w:ind w:left="44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10.</w:t>
                      </w:r>
                      <w:r w:rsidR="0077049A" w:rsidRPr="00006962">
                        <w:rPr>
                          <w:sz w:val="36"/>
                          <w:szCs w:val="36"/>
                        </w:rPr>
                        <w:t>Store it all in one “Really Sorted Folder.”</w:t>
                      </w:r>
                    </w:p>
                    <w:p w14:paraId="3486D47F" w14:textId="77777777" w:rsidR="0077049A" w:rsidRPr="00006962" w:rsidRDefault="0077049A" w:rsidP="0077049A">
                      <w:pPr>
                        <w:rPr>
                          <w:sz w:val="36"/>
                          <w:szCs w:val="36"/>
                        </w:rPr>
                      </w:pPr>
                      <w:r w:rsidRPr="00006962">
                        <w:rPr>
                          <w:sz w:val="36"/>
                          <w:szCs w:val="36"/>
                        </w:rPr>
                        <w:t>Start anywhere — you’ll immediately feel lighter.</w:t>
                      </w:r>
                      <w:r w:rsidRPr="00006962">
                        <w:rPr>
                          <w:sz w:val="36"/>
                          <w:szCs w:val="36"/>
                        </w:rPr>
                        <w:br/>
                      </w:r>
                      <w:r w:rsidRPr="00006962">
                        <w:rPr>
                          <w:sz w:val="36"/>
                          <w:szCs w:val="36"/>
                        </w:rPr>
                        <w:br/>
                      </w:r>
                      <w:r w:rsidRPr="00006962">
                        <w:rPr>
                          <w:rFonts w:ascii="Apple Color Emoji" w:hAnsi="Apple Color Emoji" w:cs="Apple Color Emoji"/>
                          <w:sz w:val="36"/>
                          <w:szCs w:val="36"/>
                        </w:rPr>
                        <w:t>✅</w:t>
                      </w:r>
                      <w:r w:rsidRPr="00006962">
                        <w:rPr>
                          <w:sz w:val="36"/>
                          <w:szCs w:val="36"/>
                        </w:rPr>
                        <w:t xml:space="preserve"> Your Next Step</w:t>
                      </w:r>
                      <w:r w:rsidRPr="00006962">
                        <w:rPr>
                          <w:sz w:val="36"/>
                          <w:szCs w:val="36"/>
                        </w:rPr>
                        <w:br/>
                        <w:t>Copy and download your free Really Sorted Checklist PDF — ten small steps to peace of mind.</w:t>
                      </w:r>
                      <w:r w:rsidRPr="00006962">
                        <w:rPr>
                          <w:sz w:val="36"/>
                          <w:szCs w:val="36"/>
                        </w:rPr>
                        <w:br/>
                      </w:r>
                      <w:r w:rsidRPr="00006962">
                        <w:rPr>
                          <w:sz w:val="36"/>
                          <w:szCs w:val="36"/>
                        </w:rPr>
                        <w:br/>
                        <w:t xml:space="preserve">Until next month, stay calm — and keep getting </w:t>
                      </w:r>
                      <w:r w:rsidRPr="00006962">
                        <w:rPr>
                          <w:i/>
                          <w:iCs/>
                          <w:sz w:val="36"/>
                          <w:szCs w:val="36"/>
                        </w:rPr>
                        <w:t>Really Sorted</w:t>
                      </w:r>
                      <w:r w:rsidRPr="00006962">
                        <w:rPr>
                          <w:sz w:val="36"/>
                          <w:szCs w:val="36"/>
                        </w:rPr>
                        <w:t>.</w:t>
                      </w:r>
                      <w:r w:rsidRPr="00006962">
                        <w:rPr>
                          <w:sz w:val="36"/>
                          <w:szCs w:val="36"/>
                        </w:rPr>
                        <w:br/>
                      </w:r>
                      <w:r w:rsidRPr="00006962">
                        <w:rPr>
                          <w:sz w:val="36"/>
                          <w:szCs w:val="36"/>
                        </w:rPr>
                        <w:br/>
                        <w:t>Warm regards,</w:t>
                      </w:r>
                      <w:r w:rsidRPr="00006962">
                        <w:rPr>
                          <w:sz w:val="36"/>
                          <w:szCs w:val="36"/>
                        </w:rPr>
                        <w:br/>
                        <w:t>Roger Hickman</w:t>
                      </w:r>
                      <w:r w:rsidRPr="00006962">
                        <w:rPr>
                          <w:sz w:val="36"/>
                          <w:szCs w:val="36"/>
                        </w:rPr>
                        <w:br/>
                        <w:t>Founder, Real Money Guide®</w:t>
                      </w:r>
                      <w:r w:rsidRPr="00006962">
                        <w:rPr>
                          <w:sz w:val="36"/>
                          <w:szCs w:val="36"/>
                        </w:rPr>
                        <w:br/>
                        <w:t>General information only – not financial advice.</w:t>
                      </w:r>
                      <w:r w:rsidRPr="00006962">
                        <w:rPr>
                          <w:sz w:val="36"/>
                          <w:szCs w:val="36"/>
                        </w:rPr>
                        <w:br/>
                      </w:r>
                    </w:p>
                    <w:p w14:paraId="3392DEC9" w14:textId="77777777" w:rsidR="0077049A" w:rsidRPr="00006962" w:rsidRDefault="0077049A" w:rsidP="0077049A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247985E9" w14:textId="77777777" w:rsidR="0077049A" w:rsidRDefault="0077049A"/>
                  </w:txbxContent>
                </v:textbox>
              </v:shape>
            </w:pict>
          </mc:Fallback>
        </mc:AlternateContent>
      </w:r>
    </w:p>
    <w:p w14:paraId="405A32D1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F5C5131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3A3B9C3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B1A5C6F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D58EC0F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764DE49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3B03A1C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AB228B9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FD13844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8687A99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B33F6A7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38A51EB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C75518E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BC67C5D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89DFC71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FEA29E2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5558ABC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DB81AA5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AE32FAB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8A87330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157B788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D288DA2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7CE66A7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444F699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4B534EE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6BC7722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7334A1C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5AF108E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81ADF25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9EF53D3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D6FA722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F6BA941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048FDA6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B37BDBE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477065A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53B8CDA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8975F17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227AB4F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6E3A0C8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59C0382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D3F5D74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2F11311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5754A9D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FBC6843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9F8BC83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664D631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579DF28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F72D4B4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356C8B2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35E1D32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C92DA68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8D1C06A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1CF8D6F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2719685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AA832D4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1B2B693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012EACA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0C60280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75ACE68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1AD2075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9C2F695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77A6FF2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F256B22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98BD77D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4D68BAF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5B99808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C0A547A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357C9E7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9E966E1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A1C95EA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5AFF31F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A0EC02E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2EF8F57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B5A9BED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E1CAA18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CB620C7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21445C4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EC53104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DF644DD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BBCBE07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2D31A64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7A82DF1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9F7588F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10D2FE7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1F39579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8BA13A7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590DF8F" w14:textId="77777777" w:rsidR="00A013E9" w:rsidRDefault="00840832">
      <w:pPr>
        <w:pStyle w:val="BodyText"/>
        <w:spacing w:before="94"/>
        <w:rPr>
          <w:rFonts w:ascii="Cambria"/>
          <w:i w:val="0"/>
          <w:sz w:val="20"/>
        </w:rPr>
      </w:pPr>
      <w:r>
        <w:rPr>
          <w:rFonts w:ascii="Cambria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2FE3BAB8" wp14:editId="4E7EE821">
                <wp:simplePos x="0" y="0"/>
                <wp:positionH relativeFrom="page">
                  <wp:posOffset>219996</wp:posOffset>
                </wp:positionH>
                <wp:positionV relativeFrom="paragraph">
                  <wp:posOffset>224075</wp:posOffset>
                </wp:positionV>
                <wp:extent cx="13674725" cy="1270"/>
                <wp:effectExtent l="0" t="0" r="0" b="0"/>
                <wp:wrapTopAndBottom/>
                <wp:docPr id="15" name="Graphic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AB542F-58C0-4117-BBE1-FD300729AE1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7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74725">
                              <a:moveTo>
                                <a:pt x="0" y="0"/>
                              </a:moveTo>
                              <a:lnTo>
                                <a:pt x="13674164" y="0"/>
                              </a:lnTo>
                            </a:path>
                          </a:pathLst>
                        </a:custGeom>
                        <a:ln w="26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800C7" id="Graphic 15" o:spid="_x0000_s1026" style="position:absolute;margin-left:17.3pt;margin-top:17.65pt;width:1076.75pt;height:.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747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" path="m,l13674164,e" filled="f" strokeweight=".74606mm">
                <v:path arrowok="t"/>
                <w10:wrap type="topAndBottom" anchorx="page"/>
              </v:shape>
            </w:pict>
          </mc:Fallback>
        </mc:AlternateContent>
      </w:r>
    </w:p>
    <w:p w14:paraId="61DD4E62" w14:textId="77777777" w:rsidR="00A013E9" w:rsidRDefault="00A013E9">
      <w:pPr>
        <w:pStyle w:val="BodyText"/>
        <w:spacing w:before="69"/>
        <w:rPr>
          <w:rFonts w:ascii="Cambria"/>
          <w:i w:val="0"/>
          <w:sz w:val="20"/>
        </w:rPr>
      </w:pPr>
    </w:p>
    <w:p w14:paraId="0214F2DA" w14:textId="77777777" w:rsidR="00A013E9" w:rsidRDefault="00A013E9">
      <w:pPr>
        <w:pStyle w:val="BodyText"/>
        <w:rPr>
          <w:rFonts w:ascii="Cambria"/>
          <w:i w:val="0"/>
          <w:sz w:val="20"/>
        </w:rPr>
        <w:sectPr w:rsidR="00A013E9">
          <w:type w:val="continuous"/>
          <w:pgSz w:w="22390" w:h="31660"/>
          <w:pgMar w:top="1260" w:right="0" w:bottom="280" w:left="283" w:header="720" w:footer="720" w:gutter="0"/>
          <w:cols w:space="720"/>
        </w:sectPr>
      </w:pPr>
    </w:p>
    <w:p w14:paraId="78B54239" w14:textId="77777777" w:rsidR="00A013E9" w:rsidRDefault="00840832">
      <w:pPr>
        <w:pStyle w:val="BodyText"/>
        <w:spacing w:before="195"/>
        <w:ind w:left="82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59C182C" wp14:editId="0058363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208125" cy="20099020"/>
                <wp:effectExtent l="0" t="0" r="3175" b="5080"/>
                <wp:wrapNone/>
                <wp:docPr id="16" name="Graphic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839D5F-358A-4B24-A358-E0AC5C094CA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08125" cy="20099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08125" h="20099020">
                              <a:moveTo>
                                <a:pt x="14208077" y="20099012"/>
                              </a:moveTo>
                              <a:lnTo>
                                <a:pt x="0" y="20099012"/>
                              </a:lnTo>
                              <a:lnTo>
                                <a:pt x="0" y="0"/>
                              </a:lnTo>
                              <a:lnTo>
                                <a:pt x="14208077" y="0"/>
                              </a:lnTo>
                              <a:lnTo>
                                <a:pt x="14208077" y="200990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4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F21F3" id="Graphic 16" o:spid="_x0000_s1026" style="position:absolute;margin-left:0;margin-top:0;width:1118.75pt;height:1582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208125,200990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" path="m14208077,20099012l,20099012,,,14208077,r,20099012xe" fillcolor="#f5f4f0" stroked="f">
                <v:path arrowok="t"/>
                <w10:wrap anchorx="page" anchory="page"/>
              </v:shape>
            </w:pict>
          </mc:Fallback>
        </mc:AlternateContent>
      </w:r>
      <w:hyperlink r:id="rId5">
        <w:r>
          <w:rPr>
            <w:spacing w:val="-34"/>
          </w:rPr>
          <w:t>hello@realmoneyguide.co.uk</w:t>
        </w:r>
      </w:hyperlink>
    </w:p>
    <w:p w14:paraId="5CBA8B47" w14:textId="77777777" w:rsidR="00A013E9" w:rsidRDefault="00840832">
      <w:pPr>
        <w:pStyle w:val="BodyText"/>
        <w:spacing w:before="195"/>
        <w:ind w:left="869"/>
      </w:pPr>
      <w:r>
        <w:rPr>
          <w:i w:val="0"/>
        </w:rPr>
        <w:br w:type="column"/>
      </w:r>
      <w:hyperlink r:id="rId6">
        <w:r>
          <w:rPr>
            <w:spacing w:val="-19"/>
            <w:w w:val="90"/>
          </w:rPr>
          <w:t>https://www.realmoneyguide.co.uk/</w:t>
        </w:r>
      </w:hyperlink>
    </w:p>
    <w:p w14:paraId="7B7E1C66" w14:textId="77777777" w:rsidR="00A013E9" w:rsidRDefault="00840832">
      <w:pPr>
        <w:spacing w:before="88"/>
        <w:ind w:left="869"/>
        <w:rPr>
          <w:rFonts w:ascii="Lucida Sans Unicode"/>
          <w:sz w:val="40"/>
        </w:rPr>
      </w:pPr>
      <w:r>
        <w:br w:type="column"/>
      </w:r>
      <w:r>
        <w:rPr>
          <w:rFonts w:ascii="Lucida Sans Unicode"/>
          <w:spacing w:val="-18"/>
          <w:sz w:val="40"/>
        </w:rPr>
        <w:t>02036339545</w:t>
      </w:r>
    </w:p>
    <w:sectPr w:rsidR="00A013E9">
      <w:type w:val="continuous"/>
      <w:pgSz w:w="22390" w:h="31660"/>
      <w:pgMar w:top="1260" w:right="0" w:bottom="280" w:left="283" w:header="720" w:footer="720" w:gutter="0"/>
      <w:cols w:num="3" w:space="720" w:equalWidth="0">
        <w:col w:w="5793" w:space="1256"/>
        <w:col w:w="6887" w:space="2115"/>
        <w:col w:w="60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News Gothic Std">
    <w:altName w:val="Calibri"/>
    <w:panose1 w:val="020B0604020202020204"/>
    <w:charset w:val="00"/>
    <w:family w:val="swiss"/>
    <w:pitch w:val="variable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B6E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3F71795"/>
    <w:multiLevelType w:val="hybridMultilevel"/>
    <w:tmpl w:val="FB4EA9B8"/>
    <w:lvl w:ilvl="0" w:tplc="0809000F">
      <w:start w:val="1"/>
      <w:numFmt w:val="decimal"/>
      <w:lvlText w:val="%1."/>
      <w:lvlJc w:val="left"/>
      <w:pPr>
        <w:ind w:left="800" w:hanging="360"/>
      </w:p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num w:numId="1" w16cid:durableId="1425683313">
    <w:abstractNumId w:val="0"/>
  </w:num>
  <w:num w:numId="2" w16cid:durableId="84764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2C74"/>
    <w:rsid w:val="00006962"/>
    <w:rsid w:val="00043121"/>
    <w:rsid w:val="00332C74"/>
    <w:rsid w:val="00384988"/>
    <w:rsid w:val="0044506F"/>
    <w:rsid w:val="00643648"/>
    <w:rsid w:val="0077049A"/>
    <w:rsid w:val="007F6C9A"/>
    <w:rsid w:val="00840832"/>
    <w:rsid w:val="00876D50"/>
    <w:rsid w:val="00A013E9"/>
    <w:rsid w:val="00BB1BEF"/>
    <w:rsid w:val="00DA7719"/>
    <w:rsid w:val="0CA8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15E6F"/>
  <w15:docId w15:val="{E51BCA66-1698-974A-A4F9-BD42E8A5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n-GB"/>
    </w:rPr>
  </w:style>
  <w:style w:type="paragraph" w:styleId="Heading1">
    <w:name w:val="heading 1"/>
    <w:basedOn w:val="Normal"/>
    <w:uiPriority w:val="9"/>
    <w:qFormat/>
    <w:pPr>
      <w:spacing w:line="5454" w:lineRule="exact"/>
      <w:ind w:left="74"/>
      <w:outlineLvl w:val="0"/>
    </w:pPr>
    <w:rPr>
      <w:rFonts w:ascii="Cambria" w:eastAsia="Cambria" w:hAnsi="Cambria" w:cs="Cambria"/>
      <w:sz w:val="552"/>
      <w:szCs w:val="55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9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40"/>
      <w:szCs w:val="40"/>
      <w:lang w:val="en-US"/>
    </w:rPr>
  </w:style>
  <w:style w:type="paragraph" w:styleId="ListParagraph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9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Number">
    <w:name w:val="List Number"/>
    <w:basedOn w:val="Normal"/>
    <w:uiPriority w:val="99"/>
    <w:unhideWhenUsed/>
    <w:rsid w:val="00006962"/>
    <w:pPr>
      <w:widowControl/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almoneyguide.co.uk/" TargetMode="External"/><Relationship Id="rId5" Type="http://schemas.openxmlformats.org/officeDocument/2006/relationships/hyperlink" Target="mailto:hello@realmoneyguide.co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c/Downloads/NOVEMBER%20v%20FINAL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NOVEMBER v FINAL (1).dotx</Template>
  <TotalTime>5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</dc:title>
  <dc:subject/>
  <dc:creator>cc</dc:creator>
  <cp:keywords>DAG3r9tJnVQ,BAEDPHYhkbo,0</cp:keywords>
  <cp:lastModifiedBy>roger hickman</cp:lastModifiedBy>
  <cp:revision>1</cp:revision>
  <dcterms:created xsi:type="dcterms:W3CDTF">2025-11-04T17:01:00Z</dcterms:created>
  <dcterms:modified xsi:type="dcterms:W3CDTF">2025-11-04T17:06:00Z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Canva</vt:lpwstr>
  </property>
  <property fmtid="{D5CDD505-2E9C-101B-9397-08002B2CF9AE}" pid="4" name="LastSaved">
    <vt:filetime>2025-11-04T00:00:00Z</vt:filetime>
  </property>
  <property fmtid="{D5CDD505-2E9C-101B-9397-08002B2CF9AE}" pid="5" name="Producer">
    <vt:lpwstr>Canva</vt:lpwstr>
  </property>
</Properties>
</file>